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3F" w:rsidRPr="006F6E3F" w:rsidRDefault="00AB4384" w:rsidP="006F6E3F">
      <w:pPr>
        <w:ind w:left="240" w:hangingChars="100" w:hanging="24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第４号様式（第９</w:t>
      </w:r>
      <w:r w:rsidR="007C7EED">
        <w:rPr>
          <w:rFonts w:ascii="ＭＳ 明朝" w:hint="eastAsia"/>
          <w:sz w:val="24"/>
          <w:szCs w:val="24"/>
        </w:rPr>
        <w:t>関係）</w:t>
      </w:r>
    </w:p>
    <w:p w:rsidR="006F6E3F" w:rsidRPr="006F6E3F" w:rsidRDefault="006F6E3F" w:rsidP="006F6E3F">
      <w:pPr>
        <w:wordWrap w:val="0"/>
        <w:jc w:val="righ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　年　　月　　日　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調布市長　宛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　　　　　　　　　　　　申請者　所　在　地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　　　　　　　　　　　　　　　　名　　　称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　　　　　　　　　　　　　　　　代表者氏名</w:t>
      </w:r>
      <w:r w:rsidR="00EC2F44">
        <w:rPr>
          <w:rFonts w:ascii="ＭＳ 明朝" w:hint="eastAsia"/>
          <w:sz w:val="24"/>
          <w:szCs w:val="24"/>
        </w:rPr>
        <w:t xml:space="preserve">　　　　　　　　</w:t>
      </w:r>
      <w:bookmarkStart w:id="0" w:name="_GoBack"/>
      <w:bookmarkEnd w:id="0"/>
      <w:r w:rsidR="00EC2F44">
        <w:rPr>
          <w:rFonts w:ascii="ＭＳ 明朝" w:hint="eastAsia"/>
          <w:sz w:val="24"/>
          <w:szCs w:val="24"/>
        </w:rPr>
        <w:t xml:space="preserve">　　　　　　　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ind w:left="720" w:hangingChars="300" w:hanging="720"/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</w:t>
      </w:r>
      <w:r w:rsidRPr="006F6E3F">
        <w:rPr>
          <w:rFonts w:ascii="ＭＳ 明朝" w:hAnsi="ＭＳ 明朝" w:hint="eastAsia"/>
          <w:sz w:val="24"/>
          <w:szCs w:val="24"/>
        </w:rPr>
        <w:t>調布市介護サービスに係る福祉サービス第三者評価受審費補助金</w:t>
      </w:r>
      <w:r w:rsidR="00AB4384">
        <w:rPr>
          <w:rFonts w:ascii="ＭＳ 明朝" w:hAnsi="ＭＳ 明朝" w:hint="eastAsia"/>
          <w:sz w:val="24"/>
          <w:szCs w:val="24"/>
        </w:rPr>
        <w:t>事業実績報告書</w:t>
      </w:r>
    </w:p>
    <w:p w:rsidR="006F6E3F" w:rsidRPr="005F6366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AB4384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</w:t>
      </w:r>
      <w:r w:rsidR="005F6366">
        <w:rPr>
          <w:rFonts w:ascii="ＭＳ 明朝" w:hint="eastAsia"/>
          <w:sz w:val="24"/>
          <w:szCs w:val="24"/>
        </w:rPr>
        <w:t xml:space="preserve">　　年　　月　　日付けで</w:t>
      </w:r>
      <w:r w:rsidR="00AB4384">
        <w:rPr>
          <w:rFonts w:ascii="ＭＳ 明朝" w:hint="eastAsia"/>
          <w:sz w:val="24"/>
          <w:szCs w:val="24"/>
        </w:rPr>
        <w:t>補助金の交付の決定を受けた調布市介護サービスに係る福祉サービス第三者評価受審費補助金事業について，事業が完了したので，</w:t>
      </w:r>
      <w:r w:rsidR="00EC2F44">
        <w:rPr>
          <w:rFonts w:ascii="ＭＳ 明朝" w:hint="eastAsia"/>
          <w:sz w:val="24"/>
          <w:szCs w:val="24"/>
        </w:rPr>
        <w:t>次のとおり</w:t>
      </w:r>
      <w:r w:rsidR="00AB4384">
        <w:rPr>
          <w:rFonts w:ascii="ＭＳ 明朝" w:hint="eastAsia"/>
          <w:sz w:val="24"/>
          <w:szCs w:val="24"/>
        </w:rPr>
        <w:t>関係書類を添えて報告します。</w:t>
      </w:r>
    </w:p>
    <w:p w:rsidR="00AB4384" w:rsidRPr="00AB4384" w:rsidRDefault="00AB4384" w:rsidP="006F6E3F">
      <w:pPr>
        <w:jc w:val="left"/>
        <w:rPr>
          <w:rFonts w:ascii="ＭＳ 明朝"/>
          <w:sz w:val="24"/>
          <w:szCs w:val="24"/>
        </w:rPr>
      </w:pPr>
    </w:p>
    <w:p w:rsidR="00AB4384" w:rsidRDefault="00AB4384" w:rsidP="006F6E3F">
      <w:pPr>
        <w:jc w:val="left"/>
        <w:rPr>
          <w:rFonts w:ascii="ＭＳ 明朝"/>
          <w:sz w:val="24"/>
          <w:szCs w:val="24"/>
        </w:rPr>
      </w:pPr>
    </w:p>
    <w:p w:rsidR="00AB4384" w:rsidRDefault="00EC2F44" w:rsidP="006F6E3F">
      <w:pPr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１　</w:t>
      </w:r>
      <w:r w:rsidR="00AB4384">
        <w:rPr>
          <w:rFonts w:ascii="ＭＳ 明朝" w:hint="eastAsia"/>
          <w:sz w:val="24"/>
          <w:szCs w:val="24"/>
        </w:rPr>
        <w:t>事業実績額　　　　　　　　　　円</w:t>
      </w:r>
    </w:p>
    <w:p w:rsidR="00AB4384" w:rsidRDefault="00EC2F44" w:rsidP="006F6E3F">
      <w:pPr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２　添付書類</w:t>
      </w:r>
    </w:p>
    <w:sectPr w:rsidR="00AB4384" w:rsidSect="000323D2">
      <w:pgSz w:w="11906" w:h="16838" w:code="9"/>
      <w:pgMar w:top="998" w:right="998" w:bottom="998" w:left="99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24" w:rsidRDefault="00D46E24" w:rsidP="00B87EA0">
      <w:r>
        <w:separator/>
      </w:r>
    </w:p>
  </w:endnote>
  <w:endnote w:type="continuationSeparator" w:id="0">
    <w:p w:rsidR="00D46E24" w:rsidRDefault="00D46E24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24" w:rsidRDefault="00D46E24" w:rsidP="00B87EA0">
      <w:r>
        <w:separator/>
      </w:r>
    </w:p>
  </w:footnote>
  <w:footnote w:type="continuationSeparator" w:id="0">
    <w:p w:rsidR="00D46E24" w:rsidRDefault="00D46E24" w:rsidP="00B8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30"/>
  <w:drawingGridVerticalSpacing w:val="20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7"/>
    <w:rsid w:val="00001C0F"/>
    <w:rsid w:val="00001D25"/>
    <w:rsid w:val="00001E28"/>
    <w:rsid w:val="0000222B"/>
    <w:rsid w:val="00002A80"/>
    <w:rsid w:val="00003D79"/>
    <w:rsid w:val="000045A2"/>
    <w:rsid w:val="000051C6"/>
    <w:rsid w:val="000054E0"/>
    <w:rsid w:val="000061F0"/>
    <w:rsid w:val="00007949"/>
    <w:rsid w:val="00010AAD"/>
    <w:rsid w:val="00010E8F"/>
    <w:rsid w:val="000143CE"/>
    <w:rsid w:val="00016C54"/>
    <w:rsid w:val="00021A7F"/>
    <w:rsid w:val="00025989"/>
    <w:rsid w:val="00025F4A"/>
    <w:rsid w:val="000261B1"/>
    <w:rsid w:val="000267CC"/>
    <w:rsid w:val="00026F9E"/>
    <w:rsid w:val="000278ED"/>
    <w:rsid w:val="00030B6E"/>
    <w:rsid w:val="00030D96"/>
    <w:rsid w:val="00031A48"/>
    <w:rsid w:val="000323D2"/>
    <w:rsid w:val="00033030"/>
    <w:rsid w:val="000333F5"/>
    <w:rsid w:val="00033BFA"/>
    <w:rsid w:val="00036487"/>
    <w:rsid w:val="0003682F"/>
    <w:rsid w:val="0004122F"/>
    <w:rsid w:val="00042465"/>
    <w:rsid w:val="00042721"/>
    <w:rsid w:val="00042AC4"/>
    <w:rsid w:val="000438E8"/>
    <w:rsid w:val="00044370"/>
    <w:rsid w:val="00045E0D"/>
    <w:rsid w:val="00046259"/>
    <w:rsid w:val="00046E1F"/>
    <w:rsid w:val="000470A9"/>
    <w:rsid w:val="00050BDA"/>
    <w:rsid w:val="000531B5"/>
    <w:rsid w:val="00053976"/>
    <w:rsid w:val="000557D6"/>
    <w:rsid w:val="00061295"/>
    <w:rsid w:val="00061CDC"/>
    <w:rsid w:val="00065E19"/>
    <w:rsid w:val="00066016"/>
    <w:rsid w:val="0006777E"/>
    <w:rsid w:val="00067918"/>
    <w:rsid w:val="000704E9"/>
    <w:rsid w:val="00073C1A"/>
    <w:rsid w:val="000749EF"/>
    <w:rsid w:val="000774C1"/>
    <w:rsid w:val="0007784A"/>
    <w:rsid w:val="00077EE2"/>
    <w:rsid w:val="00081D23"/>
    <w:rsid w:val="00083C30"/>
    <w:rsid w:val="0008722D"/>
    <w:rsid w:val="00087244"/>
    <w:rsid w:val="0009044F"/>
    <w:rsid w:val="000904B1"/>
    <w:rsid w:val="00090E2E"/>
    <w:rsid w:val="00091264"/>
    <w:rsid w:val="000958B8"/>
    <w:rsid w:val="000A5B95"/>
    <w:rsid w:val="000A688C"/>
    <w:rsid w:val="000A7C52"/>
    <w:rsid w:val="000B1668"/>
    <w:rsid w:val="000B17D5"/>
    <w:rsid w:val="000B6081"/>
    <w:rsid w:val="000C0A9F"/>
    <w:rsid w:val="000C15F5"/>
    <w:rsid w:val="000C3EE5"/>
    <w:rsid w:val="000D0B9B"/>
    <w:rsid w:val="000D2C50"/>
    <w:rsid w:val="000D2FC3"/>
    <w:rsid w:val="000E1846"/>
    <w:rsid w:val="000E1D14"/>
    <w:rsid w:val="000E2CE5"/>
    <w:rsid w:val="000E4917"/>
    <w:rsid w:val="000E65EA"/>
    <w:rsid w:val="000F1DEF"/>
    <w:rsid w:val="001006FF"/>
    <w:rsid w:val="00100A87"/>
    <w:rsid w:val="001026C4"/>
    <w:rsid w:val="00102790"/>
    <w:rsid w:val="001030C8"/>
    <w:rsid w:val="00104D0B"/>
    <w:rsid w:val="00106104"/>
    <w:rsid w:val="001068B5"/>
    <w:rsid w:val="001078E9"/>
    <w:rsid w:val="00107AFD"/>
    <w:rsid w:val="00111AB0"/>
    <w:rsid w:val="00112184"/>
    <w:rsid w:val="00112857"/>
    <w:rsid w:val="001144F0"/>
    <w:rsid w:val="00117106"/>
    <w:rsid w:val="001174DB"/>
    <w:rsid w:val="00121A80"/>
    <w:rsid w:val="00121C81"/>
    <w:rsid w:val="0012319D"/>
    <w:rsid w:val="00125324"/>
    <w:rsid w:val="00126968"/>
    <w:rsid w:val="001308BA"/>
    <w:rsid w:val="00135B8F"/>
    <w:rsid w:val="001361E4"/>
    <w:rsid w:val="0013737D"/>
    <w:rsid w:val="00137E62"/>
    <w:rsid w:val="00137ED1"/>
    <w:rsid w:val="00142B9D"/>
    <w:rsid w:val="00146C74"/>
    <w:rsid w:val="00146CA2"/>
    <w:rsid w:val="0015031D"/>
    <w:rsid w:val="001508B8"/>
    <w:rsid w:val="00150E50"/>
    <w:rsid w:val="00150F33"/>
    <w:rsid w:val="00152E7A"/>
    <w:rsid w:val="00154B1C"/>
    <w:rsid w:val="00157932"/>
    <w:rsid w:val="001637BC"/>
    <w:rsid w:val="001647D7"/>
    <w:rsid w:val="00164BB5"/>
    <w:rsid w:val="001654A8"/>
    <w:rsid w:val="00165E09"/>
    <w:rsid w:val="00165E18"/>
    <w:rsid w:val="00172676"/>
    <w:rsid w:val="00174553"/>
    <w:rsid w:val="00175EA7"/>
    <w:rsid w:val="001762E2"/>
    <w:rsid w:val="00176FBB"/>
    <w:rsid w:val="001809E6"/>
    <w:rsid w:val="00183499"/>
    <w:rsid w:val="00184179"/>
    <w:rsid w:val="0018455F"/>
    <w:rsid w:val="0018638C"/>
    <w:rsid w:val="00191473"/>
    <w:rsid w:val="00191F64"/>
    <w:rsid w:val="001A2018"/>
    <w:rsid w:val="001A2166"/>
    <w:rsid w:val="001A2435"/>
    <w:rsid w:val="001A377C"/>
    <w:rsid w:val="001A3EE3"/>
    <w:rsid w:val="001A4D82"/>
    <w:rsid w:val="001A5513"/>
    <w:rsid w:val="001A7802"/>
    <w:rsid w:val="001B07EE"/>
    <w:rsid w:val="001B0FB2"/>
    <w:rsid w:val="001B1244"/>
    <w:rsid w:val="001B1532"/>
    <w:rsid w:val="001B2D32"/>
    <w:rsid w:val="001B30F8"/>
    <w:rsid w:val="001B56AF"/>
    <w:rsid w:val="001B7350"/>
    <w:rsid w:val="001C21B9"/>
    <w:rsid w:val="001C2506"/>
    <w:rsid w:val="001C2FBE"/>
    <w:rsid w:val="001C54A1"/>
    <w:rsid w:val="001C6224"/>
    <w:rsid w:val="001D2534"/>
    <w:rsid w:val="001D2659"/>
    <w:rsid w:val="001D30DA"/>
    <w:rsid w:val="001D37AD"/>
    <w:rsid w:val="001D3CD3"/>
    <w:rsid w:val="001D7B00"/>
    <w:rsid w:val="001E0A7A"/>
    <w:rsid w:val="001E1EA7"/>
    <w:rsid w:val="001E3298"/>
    <w:rsid w:val="001E499B"/>
    <w:rsid w:val="001E5A51"/>
    <w:rsid w:val="001F4A09"/>
    <w:rsid w:val="001F720D"/>
    <w:rsid w:val="001F7D67"/>
    <w:rsid w:val="00200BD8"/>
    <w:rsid w:val="00203851"/>
    <w:rsid w:val="00203D35"/>
    <w:rsid w:val="00203DEB"/>
    <w:rsid w:val="00204987"/>
    <w:rsid w:val="00204F34"/>
    <w:rsid w:val="002065A3"/>
    <w:rsid w:val="00206AA9"/>
    <w:rsid w:val="0020706F"/>
    <w:rsid w:val="002100C0"/>
    <w:rsid w:val="00211616"/>
    <w:rsid w:val="00213F37"/>
    <w:rsid w:val="002161CE"/>
    <w:rsid w:val="0021765F"/>
    <w:rsid w:val="0021772B"/>
    <w:rsid w:val="00217D3D"/>
    <w:rsid w:val="002203A5"/>
    <w:rsid w:val="00220AEF"/>
    <w:rsid w:val="00220BF3"/>
    <w:rsid w:val="00222ED9"/>
    <w:rsid w:val="002232B4"/>
    <w:rsid w:val="0022391A"/>
    <w:rsid w:val="002251C8"/>
    <w:rsid w:val="00225E6A"/>
    <w:rsid w:val="002275F9"/>
    <w:rsid w:val="00234A81"/>
    <w:rsid w:val="00240B92"/>
    <w:rsid w:val="002455B4"/>
    <w:rsid w:val="00245AC4"/>
    <w:rsid w:val="00250DF0"/>
    <w:rsid w:val="00252630"/>
    <w:rsid w:val="00252803"/>
    <w:rsid w:val="002550E3"/>
    <w:rsid w:val="00255457"/>
    <w:rsid w:val="0025565F"/>
    <w:rsid w:val="00256597"/>
    <w:rsid w:val="00257E83"/>
    <w:rsid w:val="00260A1F"/>
    <w:rsid w:val="00260E71"/>
    <w:rsid w:val="002661F6"/>
    <w:rsid w:val="00266797"/>
    <w:rsid w:val="00271BEE"/>
    <w:rsid w:val="00271C43"/>
    <w:rsid w:val="002751FA"/>
    <w:rsid w:val="0027567C"/>
    <w:rsid w:val="0027790C"/>
    <w:rsid w:val="00277981"/>
    <w:rsid w:val="00282802"/>
    <w:rsid w:val="002849D2"/>
    <w:rsid w:val="00287757"/>
    <w:rsid w:val="002918A0"/>
    <w:rsid w:val="00296A0D"/>
    <w:rsid w:val="00296D69"/>
    <w:rsid w:val="002A2104"/>
    <w:rsid w:val="002A3795"/>
    <w:rsid w:val="002A4926"/>
    <w:rsid w:val="002A57AB"/>
    <w:rsid w:val="002B1F1A"/>
    <w:rsid w:val="002B38B2"/>
    <w:rsid w:val="002B62BD"/>
    <w:rsid w:val="002B6677"/>
    <w:rsid w:val="002B7F0F"/>
    <w:rsid w:val="002C17EE"/>
    <w:rsid w:val="002C3513"/>
    <w:rsid w:val="002C36D6"/>
    <w:rsid w:val="002C5E73"/>
    <w:rsid w:val="002D0DED"/>
    <w:rsid w:val="002D32D2"/>
    <w:rsid w:val="002D529A"/>
    <w:rsid w:val="002D7425"/>
    <w:rsid w:val="002E0ABD"/>
    <w:rsid w:val="002E69F0"/>
    <w:rsid w:val="002E7244"/>
    <w:rsid w:val="002F040D"/>
    <w:rsid w:val="002F0680"/>
    <w:rsid w:val="002F11A4"/>
    <w:rsid w:val="002F2995"/>
    <w:rsid w:val="002F5A6E"/>
    <w:rsid w:val="003005DD"/>
    <w:rsid w:val="0030098A"/>
    <w:rsid w:val="003023FD"/>
    <w:rsid w:val="00302C55"/>
    <w:rsid w:val="00303EB5"/>
    <w:rsid w:val="00304FC0"/>
    <w:rsid w:val="00305751"/>
    <w:rsid w:val="00307890"/>
    <w:rsid w:val="003118BD"/>
    <w:rsid w:val="00313A5F"/>
    <w:rsid w:val="003155AE"/>
    <w:rsid w:val="003208E9"/>
    <w:rsid w:val="003251BB"/>
    <w:rsid w:val="0032602F"/>
    <w:rsid w:val="003260D9"/>
    <w:rsid w:val="00326933"/>
    <w:rsid w:val="00326B38"/>
    <w:rsid w:val="00330898"/>
    <w:rsid w:val="00334CCB"/>
    <w:rsid w:val="00337B8C"/>
    <w:rsid w:val="00340B8D"/>
    <w:rsid w:val="00340EC3"/>
    <w:rsid w:val="00341591"/>
    <w:rsid w:val="00341CD0"/>
    <w:rsid w:val="0034214F"/>
    <w:rsid w:val="00342515"/>
    <w:rsid w:val="00342843"/>
    <w:rsid w:val="00342D62"/>
    <w:rsid w:val="00345774"/>
    <w:rsid w:val="00346E71"/>
    <w:rsid w:val="0035000F"/>
    <w:rsid w:val="003521F0"/>
    <w:rsid w:val="003525E5"/>
    <w:rsid w:val="00352F85"/>
    <w:rsid w:val="00354477"/>
    <w:rsid w:val="003548B1"/>
    <w:rsid w:val="00360FA7"/>
    <w:rsid w:val="00362A8B"/>
    <w:rsid w:val="003630FE"/>
    <w:rsid w:val="0036408C"/>
    <w:rsid w:val="00364681"/>
    <w:rsid w:val="00366342"/>
    <w:rsid w:val="00370DB1"/>
    <w:rsid w:val="00371A45"/>
    <w:rsid w:val="00374B6F"/>
    <w:rsid w:val="00377300"/>
    <w:rsid w:val="00380860"/>
    <w:rsid w:val="00381CB2"/>
    <w:rsid w:val="00386F25"/>
    <w:rsid w:val="00387A21"/>
    <w:rsid w:val="0039304A"/>
    <w:rsid w:val="00395CA2"/>
    <w:rsid w:val="00396BB1"/>
    <w:rsid w:val="00396FD7"/>
    <w:rsid w:val="0039745C"/>
    <w:rsid w:val="003A076A"/>
    <w:rsid w:val="003A0EF7"/>
    <w:rsid w:val="003A2529"/>
    <w:rsid w:val="003A4653"/>
    <w:rsid w:val="003A4CFE"/>
    <w:rsid w:val="003A4D5E"/>
    <w:rsid w:val="003A4DCD"/>
    <w:rsid w:val="003A7C7D"/>
    <w:rsid w:val="003B0F23"/>
    <w:rsid w:val="003B24AD"/>
    <w:rsid w:val="003B3150"/>
    <w:rsid w:val="003B448F"/>
    <w:rsid w:val="003B6093"/>
    <w:rsid w:val="003C12A3"/>
    <w:rsid w:val="003C1BF9"/>
    <w:rsid w:val="003C23AF"/>
    <w:rsid w:val="003C2CD0"/>
    <w:rsid w:val="003C4040"/>
    <w:rsid w:val="003C660C"/>
    <w:rsid w:val="003C6C5D"/>
    <w:rsid w:val="003C6CCA"/>
    <w:rsid w:val="003C6E5D"/>
    <w:rsid w:val="003D063F"/>
    <w:rsid w:val="003D1368"/>
    <w:rsid w:val="003D3BF9"/>
    <w:rsid w:val="003D45E4"/>
    <w:rsid w:val="003D492A"/>
    <w:rsid w:val="003D5851"/>
    <w:rsid w:val="003E05C5"/>
    <w:rsid w:val="003E298C"/>
    <w:rsid w:val="003E2B26"/>
    <w:rsid w:val="003E4D9B"/>
    <w:rsid w:val="003F0C0E"/>
    <w:rsid w:val="003F34D4"/>
    <w:rsid w:val="003F3DEB"/>
    <w:rsid w:val="003F7FF9"/>
    <w:rsid w:val="00402D48"/>
    <w:rsid w:val="00403862"/>
    <w:rsid w:val="00405F23"/>
    <w:rsid w:val="00406497"/>
    <w:rsid w:val="00410283"/>
    <w:rsid w:val="004118AF"/>
    <w:rsid w:val="00412B32"/>
    <w:rsid w:val="00412D22"/>
    <w:rsid w:val="004130FB"/>
    <w:rsid w:val="00415FED"/>
    <w:rsid w:val="00416EC7"/>
    <w:rsid w:val="00417D2D"/>
    <w:rsid w:val="0042054C"/>
    <w:rsid w:val="00421B13"/>
    <w:rsid w:val="00421D59"/>
    <w:rsid w:val="00423217"/>
    <w:rsid w:val="00427091"/>
    <w:rsid w:val="00427398"/>
    <w:rsid w:val="00433254"/>
    <w:rsid w:val="00433D74"/>
    <w:rsid w:val="00434C8A"/>
    <w:rsid w:val="00435F59"/>
    <w:rsid w:val="00440D92"/>
    <w:rsid w:val="00442C1E"/>
    <w:rsid w:val="004434F1"/>
    <w:rsid w:val="0045074D"/>
    <w:rsid w:val="004518DE"/>
    <w:rsid w:val="00451AD2"/>
    <w:rsid w:val="004522A9"/>
    <w:rsid w:val="0045266B"/>
    <w:rsid w:val="00454231"/>
    <w:rsid w:val="00454B10"/>
    <w:rsid w:val="00461614"/>
    <w:rsid w:val="004625BB"/>
    <w:rsid w:val="004638A2"/>
    <w:rsid w:val="004714DD"/>
    <w:rsid w:val="004738E7"/>
    <w:rsid w:val="00475EA3"/>
    <w:rsid w:val="0047696A"/>
    <w:rsid w:val="004774E1"/>
    <w:rsid w:val="00477B2F"/>
    <w:rsid w:val="00480267"/>
    <w:rsid w:val="004813C0"/>
    <w:rsid w:val="00485785"/>
    <w:rsid w:val="004877E3"/>
    <w:rsid w:val="00487A78"/>
    <w:rsid w:val="00490924"/>
    <w:rsid w:val="00491E82"/>
    <w:rsid w:val="004927E8"/>
    <w:rsid w:val="00492BC0"/>
    <w:rsid w:val="0049636A"/>
    <w:rsid w:val="00497BB0"/>
    <w:rsid w:val="004A0224"/>
    <w:rsid w:val="004A16B1"/>
    <w:rsid w:val="004A18F8"/>
    <w:rsid w:val="004A2A8B"/>
    <w:rsid w:val="004A515D"/>
    <w:rsid w:val="004A6A62"/>
    <w:rsid w:val="004B06F7"/>
    <w:rsid w:val="004B1193"/>
    <w:rsid w:val="004B4221"/>
    <w:rsid w:val="004B4267"/>
    <w:rsid w:val="004B4EBA"/>
    <w:rsid w:val="004B5AB4"/>
    <w:rsid w:val="004C0987"/>
    <w:rsid w:val="004C26E2"/>
    <w:rsid w:val="004C2A56"/>
    <w:rsid w:val="004C5248"/>
    <w:rsid w:val="004C6A9F"/>
    <w:rsid w:val="004C784F"/>
    <w:rsid w:val="004C7D94"/>
    <w:rsid w:val="004D1D42"/>
    <w:rsid w:val="004D30F7"/>
    <w:rsid w:val="004D3DA5"/>
    <w:rsid w:val="004D4364"/>
    <w:rsid w:val="004D479D"/>
    <w:rsid w:val="004D50EF"/>
    <w:rsid w:val="004D5ECF"/>
    <w:rsid w:val="004D67DD"/>
    <w:rsid w:val="004D69AB"/>
    <w:rsid w:val="004D7B04"/>
    <w:rsid w:val="004D7F00"/>
    <w:rsid w:val="004E28E0"/>
    <w:rsid w:val="004E38DE"/>
    <w:rsid w:val="004E3CB4"/>
    <w:rsid w:val="004E5DEE"/>
    <w:rsid w:val="004F0441"/>
    <w:rsid w:val="004F0C1F"/>
    <w:rsid w:val="004F617C"/>
    <w:rsid w:val="00501075"/>
    <w:rsid w:val="00501E84"/>
    <w:rsid w:val="0050255D"/>
    <w:rsid w:val="005025A1"/>
    <w:rsid w:val="005027F4"/>
    <w:rsid w:val="00503B98"/>
    <w:rsid w:val="005046F9"/>
    <w:rsid w:val="005050E2"/>
    <w:rsid w:val="005059A5"/>
    <w:rsid w:val="00506307"/>
    <w:rsid w:val="00506679"/>
    <w:rsid w:val="00506680"/>
    <w:rsid w:val="0051028A"/>
    <w:rsid w:val="00510D9D"/>
    <w:rsid w:val="00512200"/>
    <w:rsid w:val="0051652A"/>
    <w:rsid w:val="00516996"/>
    <w:rsid w:val="00516B84"/>
    <w:rsid w:val="00516BD7"/>
    <w:rsid w:val="0052102B"/>
    <w:rsid w:val="00521DB9"/>
    <w:rsid w:val="00522394"/>
    <w:rsid w:val="00523582"/>
    <w:rsid w:val="005252BF"/>
    <w:rsid w:val="00531C62"/>
    <w:rsid w:val="005321F8"/>
    <w:rsid w:val="0053311B"/>
    <w:rsid w:val="00535149"/>
    <w:rsid w:val="005360D4"/>
    <w:rsid w:val="005368FE"/>
    <w:rsid w:val="00542063"/>
    <w:rsid w:val="00542C77"/>
    <w:rsid w:val="00543434"/>
    <w:rsid w:val="00543923"/>
    <w:rsid w:val="00545058"/>
    <w:rsid w:val="00545384"/>
    <w:rsid w:val="00545770"/>
    <w:rsid w:val="00550BDF"/>
    <w:rsid w:val="00553BF2"/>
    <w:rsid w:val="00555BD3"/>
    <w:rsid w:val="00555BD6"/>
    <w:rsid w:val="005567F3"/>
    <w:rsid w:val="00556B21"/>
    <w:rsid w:val="005633C7"/>
    <w:rsid w:val="0056363B"/>
    <w:rsid w:val="0056496A"/>
    <w:rsid w:val="00565811"/>
    <w:rsid w:val="00565CA2"/>
    <w:rsid w:val="00565DB7"/>
    <w:rsid w:val="005666B6"/>
    <w:rsid w:val="00566B44"/>
    <w:rsid w:val="005734B6"/>
    <w:rsid w:val="0057424A"/>
    <w:rsid w:val="00581607"/>
    <w:rsid w:val="0058500E"/>
    <w:rsid w:val="00585F39"/>
    <w:rsid w:val="00593815"/>
    <w:rsid w:val="00593A02"/>
    <w:rsid w:val="00594201"/>
    <w:rsid w:val="005A52F3"/>
    <w:rsid w:val="005A5BC0"/>
    <w:rsid w:val="005A6261"/>
    <w:rsid w:val="005B0AAE"/>
    <w:rsid w:val="005B2FD0"/>
    <w:rsid w:val="005B5883"/>
    <w:rsid w:val="005B68F3"/>
    <w:rsid w:val="005C3A51"/>
    <w:rsid w:val="005C5561"/>
    <w:rsid w:val="005C7576"/>
    <w:rsid w:val="005C7F76"/>
    <w:rsid w:val="005D0B75"/>
    <w:rsid w:val="005D1784"/>
    <w:rsid w:val="005D1F6F"/>
    <w:rsid w:val="005D374F"/>
    <w:rsid w:val="005D3950"/>
    <w:rsid w:val="005D3D63"/>
    <w:rsid w:val="005D4795"/>
    <w:rsid w:val="005D5308"/>
    <w:rsid w:val="005D5B0F"/>
    <w:rsid w:val="005D6E00"/>
    <w:rsid w:val="005E036A"/>
    <w:rsid w:val="005E15A7"/>
    <w:rsid w:val="005E414A"/>
    <w:rsid w:val="005E4CF6"/>
    <w:rsid w:val="005E595A"/>
    <w:rsid w:val="005E7117"/>
    <w:rsid w:val="005F3270"/>
    <w:rsid w:val="005F4C25"/>
    <w:rsid w:val="005F6366"/>
    <w:rsid w:val="005F6E23"/>
    <w:rsid w:val="00602C82"/>
    <w:rsid w:val="00604D0F"/>
    <w:rsid w:val="00610180"/>
    <w:rsid w:val="00610B0F"/>
    <w:rsid w:val="006141F0"/>
    <w:rsid w:val="0061449D"/>
    <w:rsid w:val="00614A23"/>
    <w:rsid w:val="00617503"/>
    <w:rsid w:val="006243C1"/>
    <w:rsid w:val="00624A59"/>
    <w:rsid w:val="0062556B"/>
    <w:rsid w:val="00627A65"/>
    <w:rsid w:val="0063253A"/>
    <w:rsid w:val="006369CF"/>
    <w:rsid w:val="00636B0F"/>
    <w:rsid w:val="00637DF3"/>
    <w:rsid w:val="00641DC8"/>
    <w:rsid w:val="00641E93"/>
    <w:rsid w:val="00645238"/>
    <w:rsid w:val="006456BD"/>
    <w:rsid w:val="006456E0"/>
    <w:rsid w:val="006468AA"/>
    <w:rsid w:val="006502C3"/>
    <w:rsid w:val="00650351"/>
    <w:rsid w:val="00651EEF"/>
    <w:rsid w:val="0065387B"/>
    <w:rsid w:val="00654B1F"/>
    <w:rsid w:val="00655650"/>
    <w:rsid w:val="006577E6"/>
    <w:rsid w:val="006637EA"/>
    <w:rsid w:val="00663E87"/>
    <w:rsid w:val="00664389"/>
    <w:rsid w:val="00666320"/>
    <w:rsid w:val="00666715"/>
    <w:rsid w:val="0066702A"/>
    <w:rsid w:val="00667CD8"/>
    <w:rsid w:val="006705CC"/>
    <w:rsid w:val="00672984"/>
    <w:rsid w:val="006746EC"/>
    <w:rsid w:val="006752A8"/>
    <w:rsid w:val="006766FA"/>
    <w:rsid w:val="00676C8C"/>
    <w:rsid w:val="00676E2F"/>
    <w:rsid w:val="00677AF1"/>
    <w:rsid w:val="006804F7"/>
    <w:rsid w:val="00683842"/>
    <w:rsid w:val="0068756F"/>
    <w:rsid w:val="00690D6D"/>
    <w:rsid w:val="006923E6"/>
    <w:rsid w:val="006940E3"/>
    <w:rsid w:val="00697772"/>
    <w:rsid w:val="006A01BC"/>
    <w:rsid w:val="006A2C0C"/>
    <w:rsid w:val="006A3DCE"/>
    <w:rsid w:val="006A44F3"/>
    <w:rsid w:val="006A657D"/>
    <w:rsid w:val="006A7C97"/>
    <w:rsid w:val="006B0AA6"/>
    <w:rsid w:val="006B2974"/>
    <w:rsid w:val="006B2A5B"/>
    <w:rsid w:val="006B2C76"/>
    <w:rsid w:val="006B4580"/>
    <w:rsid w:val="006B6CF5"/>
    <w:rsid w:val="006B6E2C"/>
    <w:rsid w:val="006C01A9"/>
    <w:rsid w:val="006C1CFE"/>
    <w:rsid w:val="006C28B0"/>
    <w:rsid w:val="006C3A2E"/>
    <w:rsid w:val="006C4BBE"/>
    <w:rsid w:val="006C52B7"/>
    <w:rsid w:val="006C52D0"/>
    <w:rsid w:val="006C5F18"/>
    <w:rsid w:val="006C5F24"/>
    <w:rsid w:val="006C6D0F"/>
    <w:rsid w:val="006D2041"/>
    <w:rsid w:val="006D3765"/>
    <w:rsid w:val="006D395D"/>
    <w:rsid w:val="006D64BE"/>
    <w:rsid w:val="006E193A"/>
    <w:rsid w:val="006E7E53"/>
    <w:rsid w:val="006F2C06"/>
    <w:rsid w:val="006F2C3A"/>
    <w:rsid w:val="006F31AF"/>
    <w:rsid w:val="006F34A3"/>
    <w:rsid w:val="006F6E3F"/>
    <w:rsid w:val="006F6FA0"/>
    <w:rsid w:val="00700793"/>
    <w:rsid w:val="00701328"/>
    <w:rsid w:val="007040A8"/>
    <w:rsid w:val="007058D0"/>
    <w:rsid w:val="00710141"/>
    <w:rsid w:val="007132DC"/>
    <w:rsid w:val="007139F3"/>
    <w:rsid w:val="007172CD"/>
    <w:rsid w:val="00720483"/>
    <w:rsid w:val="00720619"/>
    <w:rsid w:val="00720FB8"/>
    <w:rsid w:val="00722087"/>
    <w:rsid w:val="0073071D"/>
    <w:rsid w:val="00731246"/>
    <w:rsid w:val="00731710"/>
    <w:rsid w:val="007327B0"/>
    <w:rsid w:val="00733DBA"/>
    <w:rsid w:val="007350F1"/>
    <w:rsid w:val="00735236"/>
    <w:rsid w:val="00735A09"/>
    <w:rsid w:val="00741939"/>
    <w:rsid w:val="0074246A"/>
    <w:rsid w:val="00746BF3"/>
    <w:rsid w:val="00746D30"/>
    <w:rsid w:val="00750D8A"/>
    <w:rsid w:val="007551B3"/>
    <w:rsid w:val="007573CF"/>
    <w:rsid w:val="007628E8"/>
    <w:rsid w:val="00762A3A"/>
    <w:rsid w:val="00762CD6"/>
    <w:rsid w:val="00764717"/>
    <w:rsid w:val="00765F97"/>
    <w:rsid w:val="00767047"/>
    <w:rsid w:val="00767EDC"/>
    <w:rsid w:val="00770973"/>
    <w:rsid w:val="007730B1"/>
    <w:rsid w:val="00775A82"/>
    <w:rsid w:val="00776211"/>
    <w:rsid w:val="0077650D"/>
    <w:rsid w:val="00776EB7"/>
    <w:rsid w:val="00780E4D"/>
    <w:rsid w:val="00782970"/>
    <w:rsid w:val="0078409F"/>
    <w:rsid w:val="00785A48"/>
    <w:rsid w:val="007860C4"/>
    <w:rsid w:val="007928F1"/>
    <w:rsid w:val="00792DB1"/>
    <w:rsid w:val="007953FC"/>
    <w:rsid w:val="00796287"/>
    <w:rsid w:val="00796C81"/>
    <w:rsid w:val="007970BB"/>
    <w:rsid w:val="0079781B"/>
    <w:rsid w:val="007A002E"/>
    <w:rsid w:val="007A1A95"/>
    <w:rsid w:val="007A3FD2"/>
    <w:rsid w:val="007B09BF"/>
    <w:rsid w:val="007B1677"/>
    <w:rsid w:val="007B27A8"/>
    <w:rsid w:val="007B34E7"/>
    <w:rsid w:val="007B6256"/>
    <w:rsid w:val="007B78E5"/>
    <w:rsid w:val="007C16E7"/>
    <w:rsid w:val="007C1AF0"/>
    <w:rsid w:val="007C2B32"/>
    <w:rsid w:val="007C6587"/>
    <w:rsid w:val="007C66F7"/>
    <w:rsid w:val="007C700F"/>
    <w:rsid w:val="007C756D"/>
    <w:rsid w:val="007C7EED"/>
    <w:rsid w:val="007D099C"/>
    <w:rsid w:val="007D1138"/>
    <w:rsid w:val="007D1F97"/>
    <w:rsid w:val="007D4416"/>
    <w:rsid w:val="007E04CB"/>
    <w:rsid w:val="007E0735"/>
    <w:rsid w:val="007E6B0D"/>
    <w:rsid w:val="007E6FAA"/>
    <w:rsid w:val="007F07DF"/>
    <w:rsid w:val="007F1132"/>
    <w:rsid w:val="007F1A49"/>
    <w:rsid w:val="007F38F6"/>
    <w:rsid w:val="007F4A26"/>
    <w:rsid w:val="007F6BB3"/>
    <w:rsid w:val="007F724F"/>
    <w:rsid w:val="007F7909"/>
    <w:rsid w:val="008008E2"/>
    <w:rsid w:val="0080104C"/>
    <w:rsid w:val="008025CA"/>
    <w:rsid w:val="00803135"/>
    <w:rsid w:val="00804FFD"/>
    <w:rsid w:val="00805F79"/>
    <w:rsid w:val="0081150A"/>
    <w:rsid w:val="00812556"/>
    <w:rsid w:val="00812BD3"/>
    <w:rsid w:val="00817417"/>
    <w:rsid w:val="00820878"/>
    <w:rsid w:val="008213D7"/>
    <w:rsid w:val="00826E22"/>
    <w:rsid w:val="00826F9F"/>
    <w:rsid w:val="008278C1"/>
    <w:rsid w:val="00827930"/>
    <w:rsid w:val="008304D0"/>
    <w:rsid w:val="00830B75"/>
    <w:rsid w:val="00831E6E"/>
    <w:rsid w:val="00831F33"/>
    <w:rsid w:val="008332F1"/>
    <w:rsid w:val="008340F5"/>
    <w:rsid w:val="00834A24"/>
    <w:rsid w:val="008361FE"/>
    <w:rsid w:val="0084044A"/>
    <w:rsid w:val="008409DE"/>
    <w:rsid w:val="00841803"/>
    <w:rsid w:val="008423F2"/>
    <w:rsid w:val="008429C7"/>
    <w:rsid w:val="0084470D"/>
    <w:rsid w:val="00845BE7"/>
    <w:rsid w:val="00847CF4"/>
    <w:rsid w:val="008510AB"/>
    <w:rsid w:val="00851B44"/>
    <w:rsid w:val="00853CFA"/>
    <w:rsid w:val="00853D97"/>
    <w:rsid w:val="00855AA2"/>
    <w:rsid w:val="008563FB"/>
    <w:rsid w:val="008570B1"/>
    <w:rsid w:val="00861798"/>
    <w:rsid w:val="008619E0"/>
    <w:rsid w:val="00861D39"/>
    <w:rsid w:val="00861F0A"/>
    <w:rsid w:val="008632DE"/>
    <w:rsid w:val="00863CD0"/>
    <w:rsid w:val="0086482D"/>
    <w:rsid w:val="0086781D"/>
    <w:rsid w:val="00867F09"/>
    <w:rsid w:val="008706B3"/>
    <w:rsid w:val="008708A1"/>
    <w:rsid w:val="00871C74"/>
    <w:rsid w:val="00873C65"/>
    <w:rsid w:val="008807E5"/>
    <w:rsid w:val="0088158D"/>
    <w:rsid w:val="008871BE"/>
    <w:rsid w:val="008924BC"/>
    <w:rsid w:val="00895BCA"/>
    <w:rsid w:val="008A031D"/>
    <w:rsid w:val="008A0937"/>
    <w:rsid w:val="008A11BF"/>
    <w:rsid w:val="008A2C1A"/>
    <w:rsid w:val="008A6A23"/>
    <w:rsid w:val="008A72CF"/>
    <w:rsid w:val="008B073C"/>
    <w:rsid w:val="008B4568"/>
    <w:rsid w:val="008B4D28"/>
    <w:rsid w:val="008C0385"/>
    <w:rsid w:val="008C1DB8"/>
    <w:rsid w:val="008C3725"/>
    <w:rsid w:val="008C5AF5"/>
    <w:rsid w:val="008D323B"/>
    <w:rsid w:val="008D3FAB"/>
    <w:rsid w:val="008D3FD4"/>
    <w:rsid w:val="008D49B6"/>
    <w:rsid w:val="008D5D8C"/>
    <w:rsid w:val="008E42CD"/>
    <w:rsid w:val="008E6F33"/>
    <w:rsid w:val="008F216F"/>
    <w:rsid w:val="008F4F3C"/>
    <w:rsid w:val="008F650A"/>
    <w:rsid w:val="008F72C2"/>
    <w:rsid w:val="0090008A"/>
    <w:rsid w:val="00900E7C"/>
    <w:rsid w:val="0090138B"/>
    <w:rsid w:val="009014E4"/>
    <w:rsid w:val="00903A95"/>
    <w:rsid w:val="00904BB4"/>
    <w:rsid w:val="0090516A"/>
    <w:rsid w:val="009059C0"/>
    <w:rsid w:val="009064E4"/>
    <w:rsid w:val="00906780"/>
    <w:rsid w:val="00910BD7"/>
    <w:rsid w:val="009120C6"/>
    <w:rsid w:val="00915741"/>
    <w:rsid w:val="0091654F"/>
    <w:rsid w:val="0092210A"/>
    <w:rsid w:val="00923509"/>
    <w:rsid w:val="00925DA3"/>
    <w:rsid w:val="009274D2"/>
    <w:rsid w:val="00927582"/>
    <w:rsid w:val="00927E0D"/>
    <w:rsid w:val="00930174"/>
    <w:rsid w:val="00930387"/>
    <w:rsid w:val="009320A2"/>
    <w:rsid w:val="009331F1"/>
    <w:rsid w:val="00933A10"/>
    <w:rsid w:val="0093799B"/>
    <w:rsid w:val="00940B11"/>
    <w:rsid w:val="0094482E"/>
    <w:rsid w:val="009475A3"/>
    <w:rsid w:val="009519AA"/>
    <w:rsid w:val="00953511"/>
    <w:rsid w:val="00953D37"/>
    <w:rsid w:val="00955963"/>
    <w:rsid w:val="00956B1B"/>
    <w:rsid w:val="00961E77"/>
    <w:rsid w:val="0096204B"/>
    <w:rsid w:val="0096470D"/>
    <w:rsid w:val="009649B5"/>
    <w:rsid w:val="009662DB"/>
    <w:rsid w:val="00970D61"/>
    <w:rsid w:val="00974B68"/>
    <w:rsid w:val="009756A4"/>
    <w:rsid w:val="00975F3A"/>
    <w:rsid w:val="00977DCD"/>
    <w:rsid w:val="0098041F"/>
    <w:rsid w:val="009806D2"/>
    <w:rsid w:val="009808BD"/>
    <w:rsid w:val="00982063"/>
    <w:rsid w:val="00983FF4"/>
    <w:rsid w:val="009843D6"/>
    <w:rsid w:val="009868C1"/>
    <w:rsid w:val="0098742F"/>
    <w:rsid w:val="009878A9"/>
    <w:rsid w:val="00987A84"/>
    <w:rsid w:val="0099382E"/>
    <w:rsid w:val="00993C9E"/>
    <w:rsid w:val="00994A27"/>
    <w:rsid w:val="00994E52"/>
    <w:rsid w:val="00995F0B"/>
    <w:rsid w:val="009972C5"/>
    <w:rsid w:val="009A4982"/>
    <w:rsid w:val="009A6E87"/>
    <w:rsid w:val="009B2AA1"/>
    <w:rsid w:val="009B6358"/>
    <w:rsid w:val="009B79C6"/>
    <w:rsid w:val="009C0432"/>
    <w:rsid w:val="009C33C0"/>
    <w:rsid w:val="009C4257"/>
    <w:rsid w:val="009C75C5"/>
    <w:rsid w:val="009D07DD"/>
    <w:rsid w:val="009D0869"/>
    <w:rsid w:val="009D1106"/>
    <w:rsid w:val="009D37FB"/>
    <w:rsid w:val="009D4733"/>
    <w:rsid w:val="009E0F41"/>
    <w:rsid w:val="009E122B"/>
    <w:rsid w:val="009E2F92"/>
    <w:rsid w:val="009E49E6"/>
    <w:rsid w:val="009E4D7E"/>
    <w:rsid w:val="009E5759"/>
    <w:rsid w:val="009E7E2B"/>
    <w:rsid w:val="009F0213"/>
    <w:rsid w:val="009F142C"/>
    <w:rsid w:val="009F1B43"/>
    <w:rsid w:val="009F4B30"/>
    <w:rsid w:val="009F712B"/>
    <w:rsid w:val="00A00639"/>
    <w:rsid w:val="00A01364"/>
    <w:rsid w:val="00A01505"/>
    <w:rsid w:val="00A0532F"/>
    <w:rsid w:val="00A0633D"/>
    <w:rsid w:val="00A1163C"/>
    <w:rsid w:val="00A137DF"/>
    <w:rsid w:val="00A1434B"/>
    <w:rsid w:val="00A144A7"/>
    <w:rsid w:val="00A15E7D"/>
    <w:rsid w:val="00A16190"/>
    <w:rsid w:val="00A16F2E"/>
    <w:rsid w:val="00A17CAA"/>
    <w:rsid w:val="00A20107"/>
    <w:rsid w:val="00A22CA7"/>
    <w:rsid w:val="00A235EC"/>
    <w:rsid w:val="00A263EC"/>
    <w:rsid w:val="00A308F9"/>
    <w:rsid w:val="00A34105"/>
    <w:rsid w:val="00A344B5"/>
    <w:rsid w:val="00A35A67"/>
    <w:rsid w:val="00A35D0D"/>
    <w:rsid w:val="00A372C4"/>
    <w:rsid w:val="00A376D0"/>
    <w:rsid w:val="00A401E1"/>
    <w:rsid w:val="00A411CF"/>
    <w:rsid w:val="00A42694"/>
    <w:rsid w:val="00A42BD4"/>
    <w:rsid w:val="00A42C0A"/>
    <w:rsid w:val="00A43E1A"/>
    <w:rsid w:val="00A44655"/>
    <w:rsid w:val="00A44A58"/>
    <w:rsid w:val="00A45206"/>
    <w:rsid w:val="00A455E1"/>
    <w:rsid w:val="00A46247"/>
    <w:rsid w:val="00A4664E"/>
    <w:rsid w:val="00A469CA"/>
    <w:rsid w:val="00A52324"/>
    <w:rsid w:val="00A5282F"/>
    <w:rsid w:val="00A55E85"/>
    <w:rsid w:val="00A5750F"/>
    <w:rsid w:val="00A575BF"/>
    <w:rsid w:val="00A6558C"/>
    <w:rsid w:val="00A65975"/>
    <w:rsid w:val="00A679F7"/>
    <w:rsid w:val="00A71485"/>
    <w:rsid w:val="00A7202C"/>
    <w:rsid w:val="00A733A1"/>
    <w:rsid w:val="00A76648"/>
    <w:rsid w:val="00A76DE0"/>
    <w:rsid w:val="00A7776A"/>
    <w:rsid w:val="00A80852"/>
    <w:rsid w:val="00A8222B"/>
    <w:rsid w:val="00A85117"/>
    <w:rsid w:val="00A85E0F"/>
    <w:rsid w:val="00A867A0"/>
    <w:rsid w:val="00A86AB0"/>
    <w:rsid w:val="00A9084E"/>
    <w:rsid w:val="00A90D98"/>
    <w:rsid w:val="00A94B3A"/>
    <w:rsid w:val="00A96D20"/>
    <w:rsid w:val="00A9750B"/>
    <w:rsid w:val="00AA115B"/>
    <w:rsid w:val="00AA11E4"/>
    <w:rsid w:val="00AA1379"/>
    <w:rsid w:val="00AA2B07"/>
    <w:rsid w:val="00AA302B"/>
    <w:rsid w:val="00AA3093"/>
    <w:rsid w:val="00AA545B"/>
    <w:rsid w:val="00AA6968"/>
    <w:rsid w:val="00AA7786"/>
    <w:rsid w:val="00AB094E"/>
    <w:rsid w:val="00AB09BB"/>
    <w:rsid w:val="00AB4384"/>
    <w:rsid w:val="00AB457B"/>
    <w:rsid w:val="00AB5FC9"/>
    <w:rsid w:val="00AB6A89"/>
    <w:rsid w:val="00AB7194"/>
    <w:rsid w:val="00AB75CB"/>
    <w:rsid w:val="00AC14C6"/>
    <w:rsid w:val="00AC1F15"/>
    <w:rsid w:val="00AC2515"/>
    <w:rsid w:val="00AC3612"/>
    <w:rsid w:val="00AC54C5"/>
    <w:rsid w:val="00AC5687"/>
    <w:rsid w:val="00AC7E13"/>
    <w:rsid w:val="00AD4BAC"/>
    <w:rsid w:val="00AD5DB6"/>
    <w:rsid w:val="00AD7F38"/>
    <w:rsid w:val="00AE0424"/>
    <w:rsid w:val="00AE117D"/>
    <w:rsid w:val="00AE264F"/>
    <w:rsid w:val="00AE69C4"/>
    <w:rsid w:val="00AE746B"/>
    <w:rsid w:val="00AF0835"/>
    <w:rsid w:val="00AF0990"/>
    <w:rsid w:val="00AF110C"/>
    <w:rsid w:val="00AF1B77"/>
    <w:rsid w:val="00AF29D5"/>
    <w:rsid w:val="00AF2DF8"/>
    <w:rsid w:val="00AF35D1"/>
    <w:rsid w:val="00AF5283"/>
    <w:rsid w:val="00AF72B0"/>
    <w:rsid w:val="00B01A42"/>
    <w:rsid w:val="00B039E8"/>
    <w:rsid w:val="00B04D76"/>
    <w:rsid w:val="00B10379"/>
    <w:rsid w:val="00B116C3"/>
    <w:rsid w:val="00B1694B"/>
    <w:rsid w:val="00B201A3"/>
    <w:rsid w:val="00B2369E"/>
    <w:rsid w:val="00B23F05"/>
    <w:rsid w:val="00B24987"/>
    <w:rsid w:val="00B25C34"/>
    <w:rsid w:val="00B26F5D"/>
    <w:rsid w:val="00B2727C"/>
    <w:rsid w:val="00B310FA"/>
    <w:rsid w:val="00B31205"/>
    <w:rsid w:val="00B31B08"/>
    <w:rsid w:val="00B325A5"/>
    <w:rsid w:val="00B32DB1"/>
    <w:rsid w:val="00B32F80"/>
    <w:rsid w:val="00B33D52"/>
    <w:rsid w:val="00B35387"/>
    <w:rsid w:val="00B36B91"/>
    <w:rsid w:val="00B43055"/>
    <w:rsid w:val="00B44363"/>
    <w:rsid w:val="00B452A1"/>
    <w:rsid w:val="00B476ED"/>
    <w:rsid w:val="00B4786A"/>
    <w:rsid w:val="00B501A6"/>
    <w:rsid w:val="00B53BD9"/>
    <w:rsid w:val="00B5659B"/>
    <w:rsid w:val="00B57640"/>
    <w:rsid w:val="00B619B8"/>
    <w:rsid w:val="00B6275C"/>
    <w:rsid w:val="00B63A82"/>
    <w:rsid w:val="00B63DFE"/>
    <w:rsid w:val="00B63F59"/>
    <w:rsid w:val="00B67CCD"/>
    <w:rsid w:val="00B706C5"/>
    <w:rsid w:val="00B72525"/>
    <w:rsid w:val="00B73D9E"/>
    <w:rsid w:val="00B81012"/>
    <w:rsid w:val="00B818F9"/>
    <w:rsid w:val="00B83257"/>
    <w:rsid w:val="00B85382"/>
    <w:rsid w:val="00B868B4"/>
    <w:rsid w:val="00B870D9"/>
    <w:rsid w:val="00B87143"/>
    <w:rsid w:val="00B87C8E"/>
    <w:rsid w:val="00B87EA0"/>
    <w:rsid w:val="00B9278B"/>
    <w:rsid w:val="00B94061"/>
    <w:rsid w:val="00B95724"/>
    <w:rsid w:val="00B959AB"/>
    <w:rsid w:val="00B95C8F"/>
    <w:rsid w:val="00B97CBF"/>
    <w:rsid w:val="00BA0847"/>
    <w:rsid w:val="00BA09D5"/>
    <w:rsid w:val="00BA7F34"/>
    <w:rsid w:val="00BB01C3"/>
    <w:rsid w:val="00BB0F7F"/>
    <w:rsid w:val="00BB359B"/>
    <w:rsid w:val="00BB3901"/>
    <w:rsid w:val="00BB4CA3"/>
    <w:rsid w:val="00BB5B9B"/>
    <w:rsid w:val="00BC41A1"/>
    <w:rsid w:val="00BC4B3A"/>
    <w:rsid w:val="00BC5286"/>
    <w:rsid w:val="00BC55C2"/>
    <w:rsid w:val="00BD19AF"/>
    <w:rsid w:val="00BD5207"/>
    <w:rsid w:val="00BD69AE"/>
    <w:rsid w:val="00BD719D"/>
    <w:rsid w:val="00BE1464"/>
    <w:rsid w:val="00BE2E6C"/>
    <w:rsid w:val="00BE3ED2"/>
    <w:rsid w:val="00BE43E5"/>
    <w:rsid w:val="00BE76F2"/>
    <w:rsid w:val="00BF0911"/>
    <w:rsid w:val="00BF4DA9"/>
    <w:rsid w:val="00C009B8"/>
    <w:rsid w:val="00C0131E"/>
    <w:rsid w:val="00C04840"/>
    <w:rsid w:val="00C04D4D"/>
    <w:rsid w:val="00C04D6E"/>
    <w:rsid w:val="00C04EFC"/>
    <w:rsid w:val="00C05729"/>
    <w:rsid w:val="00C07AEC"/>
    <w:rsid w:val="00C105B9"/>
    <w:rsid w:val="00C106E8"/>
    <w:rsid w:val="00C10FA1"/>
    <w:rsid w:val="00C12A8A"/>
    <w:rsid w:val="00C1415F"/>
    <w:rsid w:val="00C14D33"/>
    <w:rsid w:val="00C203B4"/>
    <w:rsid w:val="00C2195C"/>
    <w:rsid w:val="00C2215B"/>
    <w:rsid w:val="00C222B1"/>
    <w:rsid w:val="00C232E2"/>
    <w:rsid w:val="00C2415F"/>
    <w:rsid w:val="00C25D58"/>
    <w:rsid w:val="00C26C1B"/>
    <w:rsid w:val="00C300CE"/>
    <w:rsid w:val="00C3119F"/>
    <w:rsid w:val="00C372CE"/>
    <w:rsid w:val="00C373BA"/>
    <w:rsid w:val="00C37844"/>
    <w:rsid w:val="00C37AD8"/>
    <w:rsid w:val="00C415EF"/>
    <w:rsid w:val="00C41FA3"/>
    <w:rsid w:val="00C426E4"/>
    <w:rsid w:val="00C43BF7"/>
    <w:rsid w:val="00C43E9B"/>
    <w:rsid w:val="00C45451"/>
    <w:rsid w:val="00C503D1"/>
    <w:rsid w:val="00C50439"/>
    <w:rsid w:val="00C52E00"/>
    <w:rsid w:val="00C5532B"/>
    <w:rsid w:val="00C56B00"/>
    <w:rsid w:val="00C60731"/>
    <w:rsid w:val="00C62C2A"/>
    <w:rsid w:val="00C64C6C"/>
    <w:rsid w:val="00C654D4"/>
    <w:rsid w:val="00C656D4"/>
    <w:rsid w:val="00C65905"/>
    <w:rsid w:val="00C723CF"/>
    <w:rsid w:val="00C768A8"/>
    <w:rsid w:val="00C76E4C"/>
    <w:rsid w:val="00C777BF"/>
    <w:rsid w:val="00C80CAB"/>
    <w:rsid w:val="00C818C8"/>
    <w:rsid w:val="00C81909"/>
    <w:rsid w:val="00C83B08"/>
    <w:rsid w:val="00C8469A"/>
    <w:rsid w:val="00C859FF"/>
    <w:rsid w:val="00C91B0D"/>
    <w:rsid w:val="00C92723"/>
    <w:rsid w:val="00C92791"/>
    <w:rsid w:val="00C943F1"/>
    <w:rsid w:val="00C95756"/>
    <w:rsid w:val="00CA3AAD"/>
    <w:rsid w:val="00CA3FCF"/>
    <w:rsid w:val="00CA457E"/>
    <w:rsid w:val="00CA5F85"/>
    <w:rsid w:val="00CA662B"/>
    <w:rsid w:val="00CA7261"/>
    <w:rsid w:val="00CA7DF4"/>
    <w:rsid w:val="00CB27F1"/>
    <w:rsid w:val="00CB53B1"/>
    <w:rsid w:val="00CB6460"/>
    <w:rsid w:val="00CB6C68"/>
    <w:rsid w:val="00CC1CD0"/>
    <w:rsid w:val="00CC2563"/>
    <w:rsid w:val="00CD076D"/>
    <w:rsid w:val="00CD544D"/>
    <w:rsid w:val="00CD68E2"/>
    <w:rsid w:val="00CD7500"/>
    <w:rsid w:val="00CD7C31"/>
    <w:rsid w:val="00CE3553"/>
    <w:rsid w:val="00CE6092"/>
    <w:rsid w:val="00CF0472"/>
    <w:rsid w:val="00CF1ECD"/>
    <w:rsid w:val="00CF2D7B"/>
    <w:rsid w:val="00CF4297"/>
    <w:rsid w:val="00CF5800"/>
    <w:rsid w:val="00CF71B0"/>
    <w:rsid w:val="00CF7557"/>
    <w:rsid w:val="00D039B4"/>
    <w:rsid w:val="00D06A57"/>
    <w:rsid w:val="00D07512"/>
    <w:rsid w:val="00D079B7"/>
    <w:rsid w:val="00D11D09"/>
    <w:rsid w:val="00D140D2"/>
    <w:rsid w:val="00D14545"/>
    <w:rsid w:val="00D165F3"/>
    <w:rsid w:val="00D209D4"/>
    <w:rsid w:val="00D21EAE"/>
    <w:rsid w:val="00D25500"/>
    <w:rsid w:val="00D25B1A"/>
    <w:rsid w:val="00D25EC7"/>
    <w:rsid w:val="00D25EF4"/>
    <w:rsid w:val="00D26379"/>
    <w:rsid w:val="00D26978"/>
    <w:rsid w:val="00D30B52"/>
    <w:rsid w:val="00D32280"/>
    <w:rsid w:val="00D32A5F"/>
    <w:rsid w:val="00D32EEE"/>
    <w:rsid w:val="00D352A2"/>
    <w:rsid w:val="00D36646"/>
    <w:rsid w:val="00D41222"/>
    <w:rsid w:val="00D437C6"/>
    <w:rsid w:val="00D447B4"/>
    <w:rsid w:val="00D45158"/>
    <w:rsid w:val="00D46CE9"/>
    <w:rsid w:val="00D46E24"/>
    <w:rsid w:val="00D5106D"/>
    <w:rsid w:val="00D54626"/>
    <w:rsid w:val="00D55B1C"/>
    <w:rsid w:val="00D565FC"/>
    <w:rsid w:val="00D5718F"/>
    <w:rsid w:val="00D61683"/>
    <w:rsid w:val="00D6179B"/>
    <w:rsid w:val="00D634D4"/>
    <w:rsid w:val="00D6465B"/>
    <w:rsid w:val="00D6476C"/>
    <w:rsid w:val="00D647DD"/>
    <w:rsid w:val="00D71DDB"/>
    <w:rsid w:val="00D73481"/>
    <w:rsid w:val="00D75738"/>
    <w:rsid w:val="00D75DEE"/>
    <w:rsid w:val="00D765CA"/>
    <w:rsid w:val="00D8094C"/>
    <w:rsid w:val="00D825D7"/>
    <w:rsid w:val="00D82884"/>
    <w:rsid w:val="00D833CD"/>
    <w:rsid w:val="00D84377"/>
    <w:rsid w:val="00D910E0"/>
    <w:rsid w:val="00D91475"/>
    <w:rsid w:val="00D91BB7"/>
    <w:rsid w:val="00D9471B"/>
    <w:rsid w:val="00D949B0"/>
    <w:rsid w:val="00D950C6"/>
    <w:rsid w:val="00D97098"/>
    <w:rsid w:val="00DA11DD"/>
    <w:rsid w:val="00DA4104"/>
    <w:rsid w:val="00DB064A"/>
    <w:rsid w:val="00DB78C5"/>
    <w:rsid w:val="00DB791A"/>
    <w:rsid w:val="00DB7D38"/>
    <w:rsid w:val="00DC263A"/>
    <w:rsid w:val="00DC2FF9"/>
    <w:rsid w:val="00DC34A9"/>
    <w:rsid w:val="00DC411D"/>
    <w:rsid w:val="00DC43C5"/>
    <w:rsid w:val="00DC5C8D"/>
    <w:rsid w:val="00DC7847"/>
    <w:rsid w:val="00DD1211"/>
    <w:rsid w:val="00DD1C39"/>
    <w:rsid w:val="00DD4A6C"/>
    <w:rsid w:val="00DD5B16"/>
    <w:rsid w:val="00DD6429"/>
    <w:rsid w:val="00DD69CC"/>
    <w:rsid w:val="00DE12AB"/>
    <w:rsid w:val="00DE3C49"/>
    <w:rsid w:val="00DE45AE"/>
    <w:rsid w:val="00DE4B4B"/>
    <w:rsid w:val="00DF06C2"/>
    <w:rsid w:val="00DF0867"/>
    <w:rsid w:val="00DF1134"/>
    <w:rsid w:val="00DF1CF6"/>
    <w:rsid w:val="00DF2495"/>
    <w:rsid w:val="00DF24A9"/>
    <w:rsid w:val="00DF6266"/>
    <w:rsid w:val="00E06FBF"/>
    <w:rsid w:val="00E128BD"/>
    <w:rsid w:val="00E150F5"/>
    <w:rsid w:val="00E1552D"/>
    <w:rsid w:val="00E208FB"/>
    <w:rsid w:val="00E2130D"/>
    <w:rsid w:val="00E2142E"/>
    <w:rsid w:val="00E225DC"/>
    <w:rsid w:val="00E23F15"/>
    <w:rsid w:val="00E245D8"/>
    <w:rsid w:val="00E24D85"/>
    <w:rsid w:val="00E2593A"/>
    <w:rsid w:val="00E27FF6"/>
    <w:rsid w:val="00E30F3E"/>
    <w:rsid w:val="00E31FAD"/>
    <w:rsid w:val="00E32847"/>
    <w:rsid w:val="00E33F1A"/>
    <w:rsid w:val="00E34F3E"/>
    <w:rsid w:val="00E36B7A"/>
    <w:rsid w:val="00E37532"/>
    <w:rsid w:val="00E43077"/>
    <w:rsid w:val="00E43805"/>
    <w:rsid w:val="00E43BE6"/>
    <w:rsid w:val="00E44336"/>
    <w:rsid w:val="00E46692"/>
    <w:rsid w:val="00E46C23"/>
    <w:rsid w:val="00E46EE0"/>
    <w:rsid w:val="00E4751B"/>
    <w:rsid w:val="00E47524"/>
    <w:rsid w:val="00E476AD"/>
    <w:rsid w:val="00E47920"/>
    <w:rsid w:val="00E47DCF"/>
    <w:rsid w:val="00E51D71"/>
    <w:rsid w:val="00E52EEE"/>
    <w:rsid w:val="00E54871"/>
    <w:rsid w:val="00E56A9A"/>
    <w:rsid w:val="00E57B61"/>
    <w:rsid w:val="00E616BE"/>
    <w:rsid w:val="00E62499"/>
    <w:rsid w:val="00E6413E"/>
    <w:rsid w:val="00E642FF"/>
    <w:rsid w:val="00E65DC3"/>
    <w:rsid w:val="00E664FA"/>
    <w:rsid w:val="00E715E1"/>
    <w:rsid w:val="00E72D9C"/>
    <w:rsid w:val="00E7319D"/>
    <w:rsid w:val="00E74767"/>
    <w:rsid w:val="00E75714"/>
    <w:rsid w:val="00E7608C"/>
    <w:rsid w:val="00E76216"/>
    <w:rsid w:val="00E76C9B"/>
    <w:rsid w:val="00E76CC9"/>
    <w:rsid w:val="00E81067"/>
    <w:rsid w:val="00E81099"/>
    <w:rsid w:val="00E82C27"/>
    <w:rsid w:val="00E84EFE"/>
    <w:rsid w:val="00E85640"/>
    <w:rsid w:val="00E85A81"/>
    <w:rsid w:val="00E87295"/>
    <w:rsid w:val="00E9020E"/>
    <w:rsid w:val="00E93EEF"/>
    <w:rsid w:val="00E940E5"/>
    <w:rsid w:val="00E978FB"/>
    <w:rsid w:val="00EA1656"/>
    <w:rsid w:val="00EA1844"/>
    <w:rsid w:val="00EA2C54"/>
    <w:rsid w:val="00EA36EB"/>
    <w:rsid w:val="00EA647E"/>
    <w:rsid w:val="00EA6EE1"/>
    <w:rsid w:val="00EA7918"/>
    <w:rsid w:val="00EB306E"/>
    <w:rsid w:val="00EB4D5B"/>
    <w:rsid w:val="00EB5188"/>
    <w:rsid w:val="00EB71F9"/>
    <w:rsid w:val="00EB727E"/>
    <w:rsid w:val="00EC0D4A"/>
    <w:rsid w:val="00EC1637"/>
    <w:rsid w:val="00EC23B6"/>
    <w:rsid w:val="00EC29EF"/>
    <w:rsid w:val="00EC2F44"/>
    <w:rsid w:val="00EC5048"/>
    <w:rsid w:val="00EC5112"/>
    <w:rsid w:val="00EC7ADA"/>
    <w:rsid w:val="00ED0ABA"/>
    <w:rsid w:val="00ED1452"/>
    <w:rsid w:val="00ED1653"/>
    <w:rsid w:val="00ED3153"/>
    <w:rsid w:val="00ED726E"/>
    <w:rsid w:val="00EE12C1"/>
    <w:rsid w:val="00EE30F3"/>
    <w:rsid w:val="00EE4498"/>
    <w:rsid w:val="00EE6E39"/>
    <w:rsid w:val="00EF1E21"/>
    <w:rsid w:val="00EF30BB"/>
    <w:rsid w:val="00EF311F"/>
    <w:rsid w:val="00EF325C"/>
    <w:rsid w:val="00EF3FF2"/>
    <w:rsid w:val="00EF5E56"/>
    <w:rsid w:val="00EF6722"/>
    <w:rsid w:val="00F006CA"/>
    <w:rsid w:val="00F009E0"/>
    <w:rsid w:val="00F01265"/>
    <w:rsid w:val="00F04003"/>
    <w:rsid w:val="00F05612"/>
    <w:rsid w:val="00F0587B"/>
    <w:rsid w:val="00F05C44"/>
    <w:rsid w:val="00F05D0E"/>
    <w:rsid w:val="00F075EF"/>
    <w:rsid w:val="00F10965"/>
    <w:rsid w:val="00F13C97"/>
    <w:rsid w:val="00F15593"/>
    <w:rsid w:val="00F1573F"/>
    <w:rsid w:val="00F166B0"/>
    <w:rsid w:val="00F21FFE"/>
    <w:rsid w:val="00F23928"/>
    <w:rsid w:val="00F2484F"/>
    <w:rsid w:val="00F25C20"/>
    <w:rsid w:val="00F26D03"/>
    <w:rsid w:val="00F272D6"/>
    <w:rsid w:val="00F3065D"/>
    <w:rsid w:val="00F30970"/>
    <w:rsid w:val="00F30C36"/>
    <w:rsid w:val="00F31B2D"/>
    <w:rsid w:val="00F33692"/>
    <w:rsid w:val="00F33C4D"/>
    <w:rsid w:val="00F34B30"/>
    <w:rsid w:val="00F40B6E"/>
    <w:rsid w:val="00F41A39"/>
    <w:rsid w:val="00F438B3"/>
    <w:rsid w:val="00F44418"/>
    <w:rsid w:val="00F45EE8"/>
    <w:rsid w:val="00F46EA5"/>
    <w:rsid w:val="00F50524"/>
    <w:rsid w:val="00F50B8A"/>
    <w:rsid w:val="00F52F54"/>
    <w:rsid w:val="00F5366C"/>
    <w:rsid w:val="00F573B8"/>
    <w:rsid w:val="00F574F2"/>
    <w:rsid w:val="00F622B9"/>
    <w:rsid w:val="00F64E54"/>
    <w:rsid w:val="00F67D7B"/>
    <w:rsid w:val="00F71F70"/>
    <w:rsid w:val="00F72235"/>
    <w:rsid w:val="00F73AA7"/>
    <w:rsid w:val="00F74425"/>
    <w:rsid w:val="00F74F03"/>
    <w:rsid w:val="00F7506E"/>
    <w:rsid w:val="00F77BE0"/>
    <w:rsid w:val="00F8197A"/>
    <w:rsid w:val="00F841FE"/>
    <w:rsid w:val="00F84470"/>
    <w:rsid w:val="00F84800"/>
    <w:rsid w:val="00F9166C"/>
    <w:rsid w:val="00F94FE7"/>
    <w:rsid w:val="00F97D24"/>
    <w:rsid w:val="00FA10AD"/>
    <w:rsid w:val="00FA1598"/>
    <w:rsid w:val="00FA15EE"/>
    <w:rsid w:val="00FA3940"/>
    <w:rsid w:val="00FA5869"/>
    <w:rsid w:val="00FA6DC6"/>
    <w:rsid w:val="00FB2136"/>
    <w:rsid w:val="00FB3AD8"/>
    <w:rsid w:val="00FB4259"/>
    <w:rsid w:val="00FB42A2"/>
    <w:rsid w:val="00FB4823"/>
    <w:rsid w:val="00FB55BF"/>
    <w:rsid w:val="00FB57F8"/>
    <w:rsid w:val="00FB588A"/>
    <w:rsid w:val="00FB5A0B"/>
    <w:rsid w:val="00FC078A"/>
    <w:rsid w:val="00FC0C36"/>
    <w:rsid w:val="00FC167C"/>
    <w:rsid w:val="00FC5F27"/>
    <w:rsid w:val="00FC6215"/>
    <w:rsid w:val="00FC6253"/>
    <w:rsid w:val="00FC6AF4"/>
    <w:rsid w:val="00FC7F74"/>
    <w:rsid w:val="00FD0811"/>
    <w:rsid w:val="00FD081D"/>
    <w:rsid w:val="00FD09D1"/>
    <w:rsid w:val="00FD1EF3"/>
    <w:rsid w:val="00FD2C4E"/>
    <w:rsid w:val="00FD39D1"/>
    <w:rsid w:val="00FD488A"/>
    <w:rsid w:val="00FD4E5F"/>
    <w:rsid w:val="00FD5C81"/>
    <w:rsid w:val="00FE0AE1"/>
    <w:rsid w:val="00FE3B01"/>
    <w:rsid w:val="00FE7628"/>
    <w:rsid w:val="00FF0358"/>
    <w:rsid w:val="00FF0ED1"/>
    <w:rsid w:val="00FF1071"/>
    <w:rsid w:val="00FF2D5F"/>
    <w:rsid w:val="00FF515B"/>
    <w:rsid w:val="00FF54D6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7F35A6-481A-42DE-87CC-6C7AC940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8D"/>
    <w:pPr>
      <w:widowControl w:val="0"/>
      <w:autoSpaceDE w:val="0"/>
      <w:autoSpaceDN w:val="0"/>
      <w:jc w:val="both"/>
    </w:pPr>
    <w:rPr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Body Text Indent"/>
    <w:basedOn w:val="a"/>
    <w:link w:val="a6"/>
    <w:uiPriority w:val="99"/>
    <w:pPr>
      <w:ind w:left="566" w:hanging="283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1"/>
    </w:rPr>
  </w:style>
  <w:style w:type="paragraph" w:styleId="2">
    <w:name w:val="Body Text Indent 2"/>
    <w:basedOn w:val="a"/>
    <w:link w:val="20"/>
    <w:uiPriority w:val="99"/>
    <w:pPr>
      <w:ind w:left="283" w:hanging="283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1"/>
    </w:rPr>
  </w:style>
  <w:style w:type="paragraph" w:styleId="21">
    <w:name w:val="Body Text 2"/>
    <w:basedOn w:val="a"/>
    <w:link w:val="22"/>
    <w:uiPriority w:val="99"/>
    <w:pPr>
      <w:ind w:right="16"/>
    </w:p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sz w:val="21"/>
    </w:rPr>
  </w:style>
  <w:style w:type="paragraph" w:styleId="3">
    <w:name w:val="Body Text 3"/>
    <w:basedOn w:val="a"/>
    <w:link w:val="30"/>
    <w:uiPriority w:val="99"/>
    <w:pPr>
      <w:jc w:val="left"/>
    </w:pPr>
    <w:rPr>
      <w:rFonts w:ascii="ＭＳ 明朝"/>
      <w:sz w:val="24"/>
    </w:rPr>
  </w:style>
  <w:style w:type="character" w:customStyle="1" w:styleId="30">
    <w:name w:val="本文 3 (文字)"/>
    <w:basedOn w:val="a0"/>
    <w:link w:val="3"/>
    <w:uiPriority w:val="99"/>
    <w:locked/>
    <w:rsid w:val="00203851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CF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8742F"/>
    <w:rPr>
      <w:rFonts w:ascii="Arial" w:eastAsia="ＭＳ ゴシック" w:hAnsi="Arial" w:cs="Times New Roman"/>
      <w:sz w:val="18"/>
    </w:rPr>
  </w:style>
  <w:style w:type="paragraph" w:styleId="a9">
    <w:name w:val="header"/>
    <w:basedOn w:val="a"/>
    <w:link w:val="aa"/>
    <w:uiPriority w:val="99"/>
    <w:rsid w:val="00B87EA0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a">
    <w:name w:val="ヘッダー (文字)"/>
    <w:basedOn w:val="a0"/>
    <w:link w:val="a9"/>
    <w:uiPriority w:val="99"/>
    <w:locked/>
    <w:rsid w:val="00B87EA0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B87EA0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c">
    <w:name w:val="フッター (文字)"/>
    <w:basedOn w:val="a0"/>
    <w:link w:val="ab"/>
    <w:uiPriority w:val="99"/>
    <w:locked/>
    <w:rsid w:val="00B87EA0"/>
    <w:rPr>
      <w:rFonts w:ascii="ＭＳ 明朝" w:cs="Times New Roman"/>
      <w:sz w:val="24"/>
    </w:rPr>
  </w:style>
  <w:style w:type="table" w:styleId="ad">
    <w:name w:val="Table Grid"/>
    <w:basedOn w:val="a1"/>
    <w:uiPriority w:val="59"/>
    <w:rsid w:val="00E7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rsid w:val="00A1434B"/>
  </w:style>
  <w:style w:type="character" w:customStyle="1" w:styleId="af">
    <w:name w:val="日付 (文字)"/>
    <w:basedOn w:val="a0"/>
    <w:link w:val="ae"/>
    <w:uiPriority w:val="99"/>
    <w:locked/>
    <w:rsid w:val="00A1434B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3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1578;&#31034;&#65288;&#12527;&#12540;&#12489;&#65289;&#38619;&#24418;&#26696;&#93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9B97-CC53-4E62-AA6B-E7C683B0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告示（ワード）雛形案①.dot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DAI-ICHI HOKI.,Ltd.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h5s047no</dc:creator>
  <cp:keywords/>
  <dc:description/>
  <cp:lastModifiedBy>oatmp196</cp:lastModifiedBy>
  <cp:revision>2</cp:revision>
  <cp:lastPrinted>2016-03-22T06:44:00Z</cp:lastPrinted>
  <dcterms:created xsi:type="dcterms:W3CDTF">2022-12-09T05:03:00Z</dcterms:created>
  <dcterms:modified xsi:type="dcterms:W3CDTF">2022-12-09T05:03:00Z</dcterms:modified>
</cp:coreProperties>
</file>