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8A16" w14:textId="77777777" w:rsidR="008639C7" w:rsidRDefault="008639C7" w:rsidP="00A03AB2">
      <w:pPr>
        <w:rPr>
          <w:szCs w:val="20"/>
        </w:rPr>
      </w:pPr>
      <w:r>
        <w:rPr>
          <w:rFonts w:hint="eastAsia"/>
          <w:szCs w:val="20"/>
        </w:rPr>
        <w:t>第</w:t>
      </w:r>
      <w:r w:rsidR="00234240">
        <w:rPr>
          <w:rFonts w:hint="eastAsia"/>
          <w:szCs w:val="20"/>
        </w:rPr>
        <w:t>１０</w:t>
      </w:r>
      <w:r>
        <w:rPr>
          <w:rFonts w:hint="eastAsia"/>
          <w:szCs w:val="20"/>
        </w:rPr>
        <w:t>号様式（第</w:t>
      </w:r>
      <w:r w:rsidR="0034261E">
        <w:rPr>
          <w:rFonts w:hint="eastAsia"/>
          <w:szCs w:val="20"/>
        </w:rPr>
        <w:t>１</w:t>
      </w:r>
      <w:r w:rsidR="00234240">
        <w:rPr>
          <w:rFonts w:hint="eastAsia"/>
          <w:szCs w:val="20"/>
        </w:rPr>
        <w:t>３</w:t>
      </w:r>
      <w:r>
        <w:rPr>
          <w:rFonts w:hint="eastAsia"/>
          <w:szCs w:val="20"/>
        </w:rPr>
        <w:t>条関係）</w:t>
      </w:r>
    </w:p>
    <w:p w14:paraId="66566833" w14:textId="77777777" w:rsidR="0034261E" w:rsidRDefault="0034261E" w:rsidP="0034261E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（表）</w:t>
      </w:r>
    </w:p>
    <w:p w14:paraId="1BE85042" w14:textId="77777777" w:rsidR="0034261E" w:rsidRPr="00E35E19" w:rsidRDefault="0034261E" w:rsidP="0034261E">
      <w:pPr>
        <w:wordWrap w:val="0"/>
        <w:autoSpaceDE w:val="0"/>
        <w:autoSpaceDN w:val="0"/>
        <w:jc w:val="right"/>
        <w:rPr>
          <w:szCs w:val="20"/>
        </w:rPr>
      </w:pPr>
      <w:r w:rsidRPr="003C6115">
        <w:rPr>
          <w:rFonts w:hint="eastAsia"/>
          <w:szCs w:val="20"/>
        </w:rPr>
        <w:t xml:space="preserve">年　　月　　日　</w:t>
      </w:r>
    </w:p>
    <w:p w14:paraId="3A5BC4C0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調布市長　宛</w:t>
      </w:r>
    </w:p>
    <w:p w14:paraId="6D97CC3E" w14:textId="77777777" w:rsidR="0034261E" w:rsidRPr="00E35E19" w:rsidRDefault="0034261E" w:rsidP="0034261E">
      <w:pPr>
        <w:autoSpaceDE w:val="0"/>
        <w:autoSpaceDN w:val="0"/>
        <w:rPr>
          <w:szCs w:val="20"/>
        </w:rPr>
      </w:pPr>
    </w:p>
    <w:p w14:paraId="73836633" w14:textId="77777777" w:rsidR="0034261E" w:rsidRPr="00B7089C" w:rsidRDefault="0034261E" w:rsidP="0034261E">
      <w:pPr>
        <w:autoSpaceDE w:val="0"/>
        <w:autoSpaceDN w:val="0"/>
        <w:rPr>
          <w:szCs w:val="20"/>
        </w:rPr>
      </w:pPr>
      <w:r w:rsidRPr="00B7089C">
        <w:rPr>
          <w:rFonts w:hint="eastAsia"/>
          <w:szCs w:val="20"/>
        </w:rPr>
        <w:t xml:space="preserve">　　　　　　　　</w:t>
      </w:r>
      <w:r>
        <w:rPr>
          <w:rFonts w:hint="eastAsia"/>
          <w:szCs w:val="20"/>
        </w:rPr>
        <w:t xml:space="preserve">　</w:t>
      </w:r>
      <w:r w:rsidRPr="00B7089C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認定建築主</w:t>
      </w:r>
      <w:r w:rsidRPr="00B7089C">
        <w:rPr>
          <w:rFonts w:hint="eastAsia"/>
          <w:szCs w:val="20"/>
        </w:rPr>
        <w:t xml:space="preserve">　住　所</w:t>
      </w:r>
    </w:p>
    <w:p w14:paraId="12F4A027" w14:textId="0984DAA0" w:rsidR="0034261E" w:rsidRPr="00AA6F85" w:rsidRDefault="0034261E" w:rsidP="0034261E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</w:t>
      </w:r>
    </w:p>
    <w:p w14:paraId="4DB0A1C1" w14:textId="77777777" w:rsidR="0034261E" w:rsidRPr="00AA6F85" w:rsidRDefault="00794296" w:rsidP="0034261E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75AC3" wp14:editId="5361DE27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6CC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34261E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34261E">
        <w:rPr>
          <w:rFonts w:hint="eastAsia"/>
          <w:szCs w:val="20"/>
        </w:rPr>
        <w:t>主たる</w:t>
      </w:r>
      <w:r w:rsidR="0034261E" w:rsidRPr="00AA6F85">
        <w:rPr>
          <w:rFonts w:hint="eastAsia"/>
          <w:szCs w:val="20"/>
        </w:rPr>
        <w:t>事務所の</w:t>
      </w:r>
    </w:p>
    <w:p w14:paraId="0C3A3BB0" w14:textId="77777777" w:rsidR="0034261E" w:rsidRPr="00AA6F85" w:rsidRDefault="0034261E" w:rsidP="0034261E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311088DC" w14:textId="77777777" w:rsidR="0034261E" w:rsidRPr="00E35E19" w:rsidRDefault="0034261E" w:rsidP="0034261E">
      <w:pPr>
        <w:autoSpaceDE w:val="0"/>
        <w:autoSpaceDN w:val="0"/>
        <w:rPr>
          <w:szCs w:val="20"/>
        </w:rPr>
      </w:pPr>
    </w:p>
    <w:p w14:paraId="625F230E" w14:textId="77777777" w:rsidR="0034261E" w:rsidRPr="00E35E19" w:rsidRDefault="0034261E" w:rsidP="003209F5">
      <w:pPr>
        <w:autoSpaceDE w:val="0"/>
        <w:autoSpaceDN w:val="0"/>
        <w:jc w:val="center"/>
        <w:rPr>
          <w:szCs w:val="20"/>
        </w:rPr>
      </w:pPr>
      <w:r w:rsidRPr="00E35E19">
        <w:rPr>
          <w:rFonts w:hint="eastAsia"/>
          <w:szCs w:val="20"/>
        </w:rPr>
        <w:t>工　事　完　了　報　告　書</w:t>
      </w:r>
    </w:p>
    <w:p w14:paraId="76D0C6B2" w14:textId="77777777" w:rsidR="0034261E" w:rsidRPr="00E35E19" w:rsidRDefault="0034261E" w:rsidP="0034261E">
      <w:pPr>
        <w:autoSpaceDE w:val="0"/>
        <w:autoSpaceDN w:val="0"/>
        <w:rPr>
          <w:szCs w:val="20"/>
        </w:rPr>
      </w:pPr>
    </w:p>
    <w:p w14:paraId="4263891C" w14:textId="54EED4A1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認定</w:t>
      </w:r>
      <w:r w:rsidRPr="002E7092">
        <w:rPr>
          <w:rFonts w:hint="eastAsia"/>
          <w:szCs w:val="20"/>
        </w:rPr>
        <w:t>建築物エネルギー消費性能向上計画</w:t>
      </w:r>
      <w:r w:rsidRPr="00E35E19">
        <w:rPr>
          <w:rFonts w:hint="eastAsia"/>
          <w:szCs w:val="20"/>
        </w:rPr>
        <w:t>に基づく建築物の新築等の工事が完了したので，</w:t>
      </w:r>
      <w:r>
        <w:rPr>
          <w:rFonts w:hint="eastAsia"/>
          <w:szCs w:val="20"/>
        </w:rPr>
        <w:t>調布市</w:t>
      </w:r>
      <w:r w:rsidRPr="007011E5">
        <w:rPr>
          <w:rFonts w:hint="eastAsia"/>
          <w:szCs w:val="20"/>
        </w:rPr>
        <w:t>建築物のエネルギー消費性能の向上</w:t>
      </w:r>
      <w:bookmarkStart w:id="0" w:name="_GoBack"/>
      <w:r w:rsidR="00975920" w:rsidRPr="00C25DD7">
        <w:rPr>
          <w:rFonts w:hint="eastAsia"/>
          <w:szCs w:val="20"/>
        </w:rPr>
        <w:t>等</w:t>
      </w:r>
      <w:bookmarkEnd w:id="0"/>
      <w:r w:rsidRPr="007011E5">
        <w:rPr>
          <w:rFonts w:hint="eastAsia"/>
          <w:szCs w:val="20"/>
        </w:rPr>
        <w:t>に関する法律施行細則</w:t>
      </w:r>
      <w:r w:rsidRPr="00E35E19">
        <w:rPr>
          <w:rFonts w:hint="eastAsia"/>
          <w:szCs w:val="20"/>
        </w:rPr>
        <w:t>第１</w:t>
      </w:r>
      <w:r w:rsidR="00234240">
        <w:rPr>
          <w:rFonts w:hint="eastAsia"/>
          <w:szCs w:val="20"/>
        </w:rPr>
        <w:t>３</w:t>
      </w:r>
      <w:r w:rsidRPr="00E35E19">
        <w:rPr>
          <w:rFonts w:hint="eastAsia"/>
          <w:szCs w:val="20"/>
        </w:rPr>
        <w:t>条第１号の規定により，次のとおり報告します。</w:t>
      </w:r>
    </w:p>
    <w:p w14:paraId="7F8FC71E" w14:textId="77777777" w:rsidR="0034261E" w:rsidRPr="00E35E19" w:rsidRDefault="0034261E" w:rsidP="0034261E">
      <w:pPr>
        <w:autoSpaceDE w:val="0"/>
        <w:autoSpaceDN w:val="0"/>
        <w:rPr>
          <w:szCs w:val="20"/>
        </w:rPr>
      </w:pPr>
    </w:p>
    <w:p w14:paraId="49D6C2D5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１　</w:t>
      </w:r>
      <w:r w:rsidRPr="002E7092">
        <w:rPr>
          <w:rFonts w:hint="eastAsia"/>
          <w:szCs w:val="20"/>
        </w:rPr>
        <w:t>建築物エネルギー消費性能向上計画</w:t>
      </w:r>
      <w:r w:rsidRPr="00E35E19">
        <w:rPr>
          <w:rFonts w:hint="eastAsia"/>
          <w:szCs w:val="20"/>
        </w:rPr>
        <w:t>の認定番号</w:t>
      </w:r>
    </w:p>
    <w:p w14:paraId="4EFD45D0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第　　　　　　　号</w:t>
      </w:r>
    </w:p>
    <w:p w14:paraId="656C0DA2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２　</w:t>
      </w:r>
      <w:r w:rsidRPr="002E7092">
        <w:rPr>
          <w:rFonts w:hint="eastAsia"/>
          <w:szCs w:val="20"/>
        </w:rPr>
        <w:t>建築物エネルギー消費性能向上計画</w:t>
      </w:r>
      <w:r w:rsidRPr="00E35E19">
        <w:rPr>
          <w:rFonts w:hint="eastAsia"/>
          <w:szCs w:val="20"/>
        </w:rPr>
        <w:t>の認定年月日</w:t>
      </w:r>
    </w:p>
    <w:p w14:paraId="7D53EE38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年　　月　　日</w:t>
      </w:r>
    </w:p>
    <w:p w14:paraId="17E6C98A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>３　認定に係る建築物の位置</w:t>
      </w:r>
    </w:p>
    <w:p w14:paraId="0BCE7BE4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>４　計画に従って建築物等の工事が完了したことを確認した建築士</w:t>
      </w:r>
    </w:p>
    <w:p w14:paraId="0B739B9E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（　級）建築士（　　　　）登録第　　　　　　号</w:t>
      </w:r>
    </w:p>
    <w:p w14:paraId="6D25C24E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　住所</w:t>
      </w:r>
    </w:p>
    <w:p w14:paraId="5C9C163B" w14:textId="1FC74D34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　氏名　　　　　　　　　　　　</w:t>
      </w:r>
    </w:p>
    <w:p w14:paraId="6B0DC4DA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（　級）建築士事務所（　　　　）知事登録第　　　　　　号</w:t>
      </w:r>
    </w:p>
    <w:p w14:paraId="0A45BCDC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　所在地</w:t>
      </w:r>
    </w:p>
    <w:p w14:paraId="306AF97F" w14:textId="77777777" w:rsidR="0034261E" w:rsidRPr="00E35E19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　名称</w:t>
      </w:r>
    </w:p>
    <w:p w14:paraId="12F2521C" w14:textId="48C3EF7C" w:rsidR="0034261E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　　　　　　　代表者氏名　　　　　　　　　</w:t>
      </w:r>
    </w:p>
    <w:p w14:paraId="7544AEE5" w14:textId="77777777" w:rsidR="0034261E" w:rsidRDefault="0034261E" w:rsidP="0034261E">
      <w:pPr>
        <w:autoSpaceDE w:val="0"/>
        <w:autoSpaceDN w:val="0"/>
        <w:rPr>
          <w:szCs w:val="20"/>
        </w:rPr>
      </w:pPr>
      <w:r w:rsidRPr="00E35E19">
        <w:rPr>
          <w:rFonts w:hint="eastAsia"/>
          <w:szCs w:val="20"/>
        </w:rPr>
        <w:t xml:space="preserve">５　建築物等工事の完了日　　　</w:t>
      </w:r>
      <w:r w:rsidR="00FB6703">
        <w:rPr>
          <w:rFonts w:hint="eastAsia"/>
          <w:szCs w:val="20"/>
        </w:rPr>
        <w:t xml:space="preserve">　　</w:t>
      </w:r>
      <w:r w:rsidRPr="00E35E19">
        <w:rPr>
          <w:rFonts w:hint="eastAsia"/>
          <w:szCs w:val="20"/>
        </w:rPr>
        <w:t>年　　月　　日</w:t>
      </w:r>
    </w:p>
    <w:p w14:paraId="66F68645" w14:textId="77777777" w:rsidR="0034261E" w:rsidRDefault="0034261E" w:rsidP="0034261E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34261E" w:rsidRPr="00C01ED6" w14:paraId="158B1589" w14:textId="77777777" w:rsidTr="00860CDA">
        <w:trPr>
          <w:trHeight w:val="446"/>
        </w:trPr>
        <w:tc>
          <w:tcPr>
            <w:tcW w:w="4759" w:type="dxa"/>
            <w:gridSpan w:val="2"/>
            <w:vAlign w:val="center"/>
          </w:tcPr>
          <w:p w14:paraId="1A89E14E" w14:textId="77777777" w:rsidR="0034261E" w:rsidRPr="00C01ED6" w:rsidRDefault="0034261E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369537D1" w14:textId="77777777" w:rsidR="0034261E" w:rsidRPr="00C01ED6" w:rsidRDefault="0034261E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34261E" w:rsidRPr="00C01ED6" w14:paraId="252A0ECB" w14:textId="77777777" w:rsidTr="00860CDA">
        <w:trPr>
          <w:trHeight w:val="483"/>
        </w:trPr>
        <w:tc>
          <w:tcPr>
            <w:tcW w:w="4759" w:type="dxa"/>
            <w:gridSpan w:val="2"/>
            <w:vAlign w:val="center"/>
          </w:tcPr>
          <w:p w14:paraId="13C5DC9F" w14:textId="77777777" w:rsidR="0034261E" w:rsidRPr="00C01ED6" w:rsidRDefault="0034261E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28AD8DEA" w14:textId="77777777" w:rsidR="0034261E" w:rsidRPr="00C01ED6" w:rsidRDefault="0034261E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34261E" w:rsidRPr="00C01ED6" w14:paraId="15186DDD" w14:textId="77777777" w:rsidTr="00860CDA">
        <w:trPr>
          <w:trHeight w:val="464"/>
        </w:trPr>
        <w:tc>
          <w:tcPr>
            <w:tcW w:w="4759" w:type="dxa"/>
            <w:gridSpan w:val="2"/>
            <w:vAlign w:val="center"/>
          </w:tcPr>
          <w:p w14:paraId="598651D8" w14:textId="77777777" w:rsidR="0034261E" w:rsidRPr="00C01ED6" w:rsidRDefault="0034261E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10FEABFB" w14:textId="77777777" w:rsidR="0034261E" w:rsidRPr="00C01ED6" w:rsidRDefault="0034261E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DD2A32" w:rsidRPr="00C01ED6" w14:paraId="4A3D526E" w14:textId="77777777" w:rsidTr="00D47EA5">
        <w:trPr>
          <w:trHeight w:val="487"/>
        </w:trPr>
        <w:tc>
          <w:tcPr>
            <w:tcW w:w="1305" w:type="dxa"/>
            <w:vAlign w:val="center"/>
          </w:tcPr>
          <w:p w14:paraId="74FFF902" w14:textId="77777777" w:rsidR="00DD2A32" w:rsidRPr="007F4B8B" w:rsidRDefault="00DD2A32" w:rsidP="00D47EA5">
            <w:pPr>
              <w:jc w:val="both"/>
              <w:rPr>
                <w:sz w:val="21"/>
                <w:szCs w:val="20"/>
              </w:rPr>
            </w:pPr>
            <w:r w:rsidRPr="007F4B8B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1B00C6CD" w14:textId="77777777" w:rsidR="00DD2A32" w:rsidRPr="007F4B8B" w:rsidRDefault="00DD2A32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7D770BB" w14:textId="77777777" w:rsidR="00DD2A32" w:rsidRPr="007F4B8B" w:rsidRDefault="00DD2A32" w:rsidP="00D47EA5">
            <w:pPr>
              <w:jc w:val="both"/>
              <w:rPr>
                <w:sz w:val="21"/>
                <w:szCs w:val="20"/>
              </w:rPr>
            </w:pPr>
            <w:r w:rsidRPr="007F4B8B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6F0C69A2" w14:textId="77777777" w:rsidR="00DD2A32" w:rsidRPr="00C01ED6" w:rsidRDefault="00DD2A32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3ACD1BEA" w14:textId="7BF90A6E" w:rsidR="0034261E" w:rsidRPr="00B7089C" w:rsidRDefault="0034261E" w:rsidP="0034261E">
      <w:pPr>
        <w:snapToGrid w:val="0"/>
        <w:spacing w:line="240" w:lineRule="exact"/>
        <w:rPr>
          <w:spacing w:val="-4"/>
          <w:sz w:val="20"/>
          <w:szCs w:val="20"/>
        </w:rPr>
      </w:pPr>
      <w:r w:rsidRPr="00B7089C">
        <w:rPr>
          <w:rFonts w:hint="eastAsia"/>
          <w:spacing w:val="-4"/>
          <w:sz w:val="20"/>
          <w:szCs w:val="20"/>
        </w:rPr>
        <w:t>（注意）</w:t>
      </w:r>
      <w:r w:rsidR="00E95FDA">
        <w:rPr>
          <w:rFonts w:hint="eastAsia"/>
          <w:spacing w:val="-4"/>
          <w:sz w:val="20"/>
          <w:szCs w:val="20"/>
        </w:rPr>
        <w:t xml:space="preserve">　</w:t>
      </w:r>
      <w:r w:rsidRPr="00B7089C">
        <w:rPr>
          <w:rFonts w:hint="eastAsia"/>
          <w:spacing w:val="-4"/>
          <w:sz w:val="20"/>
          <w:szCs w:val="20"/>
        </w:rPr>
        <w:t xml:space="preserve">　※印のある欄は，記入しないでください。</w:t>
      </w:r>
    </w:p>
    <w:p w14:paraId="69B4B101" w14:textId="3BE97F9C" w:rsidR="0034261E" w:rsidRPr="00C97CE5" w:rsidRDefault="0034261E" w:rsidP="0034261E">
      <w:pPr>
        <w:snapToGrid w:val="0"/>
        <w:spacing w:line="240" w:lineRule="exact"/>
        <w:ind w:left="1177" w:hangingChars="500" w:hanging="1177"/>
        <w:rPr>
          <w:spacing w:val="-4"/>
          <w:sz w:val="20"/>
          <w:szCs w:val="20"/>
        </w:rPr>
      </w:pPr>
      <w:r w:rsidRPr="00B7089C">
        <w:rPr>
          <w:rFonts w:hint="eastAsia"/>
          <w:spacing w:val="-4"/>
          <w:sz w:val="20"/>
          <w:szCs w:val="20"/>
        </w:rPr>
        <w:t xml:space="preserve">　　　　</w:t>
      </w:r>
    </w:p>
    <w:sectPr w:rsidR="0034261E" w:rsidRPr="00C97CE5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5403" w14:textId="77777777" w:rsidR="001A7990" w:rsidRDefault="001A7990">
      <w:r>
        <w:separator/>
      </w:r>
    </w:p>
  </w:endnote>
  <w:endnote w:type="continuationSeparator" w:id="0">
    <w:p w14:paraId="7D109D16" w14:textId="77777777" w:rsidR="001A7990" w:rsidRDefault="001A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F8E1" w14:textId="77777777" w:rsidR="001A7990" w:rsidRDefault="001A7990">
      <w:r>
        <w:separator/>
      </w:r>
    </w:p>
  </w:footnote>
  <w:footnote w:type="continuationSeparator" w:id="0">
    <w:p w14:paraId="691F1F01" w14:textId="77777777" w:rsidR="001A7990" w:rsidRDefault="001A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FF6E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A7990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27F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049B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A7F9F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4296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B8B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0CDA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5920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25DD7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2A32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95FDA"/>
    <w:rsid w:val="00EA4FFD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055C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BFE"/>
  <w15:chartTrackingRefBased/>
  <w15:docId w15:val="{578D5345-7D7D-4BF3-8A45-71661FC8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C30D-819F-4706-B663-E59A7726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1</TotalTime>
  <Pages>2</Pages>
  <Words>367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10</cp:revision>
  <cp:lastPrinted>2016-04-01T06:14:00Z</cp:lastPrinted>
  <dcterms:created xsi:type="dcterms:W3CDTF">2017-04-24T02:31:00Z</dcterms:created>
  <dcterms:modified xsi:type="dcterms:W3CDTF">2024-05-01T04:15:00Z</dcterms:modified>
</cp:coreProperties>
</file>