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6E" w:rsidRPr="00411DC8" w:rsidRDefault="00995BA2" w:rsidP="0097326E">
      <w:pPr>
        <w:rPr>
          <w:sz w:val="24"/>
        </w:rPr>
      </w:pPr>
      <w:r>
        <w:rPr>
          <w:rFonts w:hint="eastAsia"/>
          <w:sz w:val="24"/>
        </w:rPr>
        <w:t>第８号様式（第７条関係）</w:t>
      </w:r>
    </w:p>
    <w:p w:rsidR="00245674" w:rsidRPr="00411DC8" w:rsidRDefault="00674928" w:rsidP="00674928">
      <w:pPr>
        <w:jc w:val="center"/>
        <w:rPr>
          <w:rFonts w:ascii="ＭＳ 明朝"/>
          <w:sz w:val="24"/>
        </w:rPr>
      </w:pPr>
      <w:r w:rsidRPr="00411DC8">
        <w:rPr>
          <w:rFonts w:ascii="ＭＳ 明朝" w:hAnsi="ＭＳ 明朝" w:hint="eastAsia"/>
          <w:sz w:val="24"/>
        </w:rPr>
        <w:t>（表）</w:t>
      </w:r>
    </w:p>
    <w:p w:rsidR="00674928" w:rsidRPr="00411DC8" w:rsidRDefault="00674928" w:rsidP="0097326E">
      <w:pPr>
        <w:rPr>
          <w:rFonts w:ascii="ＭＳ 明朝"/>
          <w:sz w:val="24"/>
        </w:rPr>
      </w:pPr>
    </w:p>
    <w:p w:rsidR="0097326E" w:rsidRPr="00411DC8" w:rsidRDefault="00245674" w:rsidP="0097326E">
      <w:pPr>
        <w:rPr>
          <w:rFonts w:ascii="ＭＳ 明朝"/>
          <w:sz w:val="24"/>
        </w:rPr>
      </w:pPr>
      <w:r w:rsidRPr="00411DC8">
        <w:rPr>
          <w:rFonts w:ascii="ＭＳ 明朝" w:hAnsi="ＭＳ 明朝" w:hint="eastAsia"/>
          <w:sz w:val="24"/>
        </w:rPr>
        <w:t xml:space="preserve">　調布市長　宛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392"/>
        <w:gridCol w:w="1778"/>
        <w:gridCol w:w="900"/>
        <w:gridCol w:w="5141"/>
      </w:tblGrid>
      <w:tr w:rsidR="0097326E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618" w:type="dxa"/>
            <w:gridSpan w:val="5"/>
            <w:tcMar>
              <w:left w:w="57" w:type="dxa"/>
              <w:right w:w="57" w:type="dxa"/>
            </w:tcMar>
            <w:vAlign w:val="center"/>
          </w:tcPr>
          <w:p w:rsidR="0097326E" w:rsidRPr="00411DC8" w:rsidRDefault="0097326E" w:rsidP="0097326E">
            <w:pPr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社会福祉法人合併認可申請書</w:t>
            </w:r>
            <w:r w:rsidR="00FC6BB3" w:rsidRPr="00411DC8">
              <w:rPr>
                <w:rFonts w:hint="eastAsia"/>
                <w:sz w:val="22"/>
                <w:szCs w:val="22"/>
              </w:rPr>
              <w:t>（</w:t>
            </w:r>
            <w:r w:rsidRPr="00411DC8">
              <w:rPr>
                <w:rFonts w:hint="eastAsia"/>
                <w:sz w:val="22"/>
                <w:szCs w:val="22"/>
              </w:rPr>
              <w:t>新設合併用</w:t>
            </w:r>
            <w:r w:rsidR="00FC6BB3" w:rsidRPr="00411DC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7326E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07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97326E" w:rsidRPr="00411DC8" w:rsidRDefault="0097326E" w:rsidP="0097326E">
            <w:pPr>
              <w:jc w:val="center"/>
              <w:rPr>
                <w:sz w:val="22"/>
                <w:szCs w:val="22"/>
              </w:rPr>
            </w:pPr>
            <w:r w:rsidRPr="00F2223E">
              <w:rPr>
                <w:rFonts w:hint="eastAsia"/>
                <w:spacing w:val="180"/>
                <w:kern w:val="0"/>
                <w:sz w:val="22"/>
                <w:szCs w:val="22"/>
                <w:fitText w:val="1440" w:id="1994049024"/>
              </w:rPr>
              <w:t>申請</w:t>
            </w:r>
            <w:r w:rsidRPr="00F2223E">
              <w:rPr>
                <w:rFonts w:hint="eastAsia"/>
                <w:spacing w:val="22"/>
                <w:kern w:val="0"/>
                <w:sz w:val="22"/>
                <w:szCs w:val="22"/>
                <w:fitText w:val="1440" w:id="1994049024"/>
              </w:rPr>
              <w:t>者</w:t>
            </w:r>
          </w:p>
        </w:tc>
        <w:tc>
          <w:tcPr>
            <w:tcW w:w="3070" w:type="dxa"/>
            <w:gridSpan w:val="3"/>
            <w:tcMar>
              <w:left w:w="57" w:type="dxa"/>
              <w:right w:w="57" w:type="dxa"/>
            </w:tcMar>
            <w:vAlign w:val="center"/>
          </w:tcPr>
          <w:p w:rsidR="0097326E" w:rsidRPr="00411DC8" w:rsidRDefault="0097326E" w:rsidP="0097326E">
            <w:pPr>
              <w:ind w:leftChars="172" w:left="361" w:rightChars="188" w:right="395"/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  <w:vAlign w:val="center"/>
          </w:tcPr>
          <w:p w:rsidR="0097326E" w:rsidRPr="00411DC8" w:rsidRDefault="0097326E" w:rsidP="0097326E">
            <w:pPr>
              <w:rPr>
                <w:sz w:val="22"/>
                <w:szCs w:val="22"/>
              </w:rPr>
            </w:pPr>
          </w:p>
        </w:tc>
      </w:tr>
      <w:tr w:rsidR="0097326E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07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97326E" w:rsidRPr="00411DC8" w:rsidRDefault="0097326E" w:rsidP="0097326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26E" w:rsidRPr="00411DC8" w:rsidRDefault="003B4B1C" w:rsidP="00AB5699">
            <w:pPr>
              <w:spacing w:line="160" w:lineRule="exact"/>
              <w:jc w:val="distribute"/>
              <w:rPr>
                <w:sz w:val="16"/>
                <w:szCs w:val="16"/>
              </w:rPr>
            </w:pPr>
            <w:r w:rsidRPr="00411DC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26E" w:rsidRPr="00411DC8" w:rsidRDefault="0097326E" w:rsidP="0097326E">
            <w:pPr>
              <w:spacing w:line="160" w:lineRule="exact"/>
              <w:rPr>
                <w:sz w:val="22"/>
                <w:szCs w:val="22"/>
              </w:rPr>
            </w:pPr>
          </w:p>
        </w:tc>
      </w:tr>
      <w:tr w:rsidR="0097326E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97326E" w:rsidRPr="00411DC8" w:rsidRDefault="0097326E" w:rsidP="0097326E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26E" w:rsidRPr="00411DC8" w:rsidRDefault="0097326E" w:rsidP="00AB5699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141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26E" w:rsidRPr="00411DC8" w:rsidRDefault="0097326E" w:rsidP="0097326E">
            <w:pPr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理事長の氏名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ind w:leftChars="-35" w:left="-73" w:rightChars="100" w:right="210" w:firstLineChars="34" w:firstLine="75"/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設立事務共同執行者</w:t>
            </w:r>
          </w:p>
        </w:tc>
        <w:tc>
          <w:tcPr>
            <w:tcW w:w="900" w:type="dxa"/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41" w:type="dxa"/>
            <w:vAlign w:val="center"/>
          </w:tcPr>
          <w:p w:rsidR="003636CD" w:rsidRPr="00411DC8" w:rsidRDefault="003636CD" w:rsidP="003636CD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141" w:type="dxa"/>
            <w:vAlign w:val="center"/>
          </w:tcPr>
          <w:p w:rsidR="003636CD" w:rsidRPr="00411DC8" w:rsidRDefault="003636CD" w:rsidP="003636CD">
            <w:pPr>
              <w:ind w:leftChars="-23" w:left="-46" w:rightChars="90" w:right="189" w:hanging="2"/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spacing w:line="160" w:lineRule="exact"/>
              <w:jc w:val="distribute"/>
              <w:rPr>
                <w:sz w:val="16"/>
                <w:szCs w:val="16"/>
              </w:rPr>
            </w:pPr>
            <w:r w:rsidRPr="00411DC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spacing w:line="160" w:lineRule="exact"/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141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理事長の氏名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ind w:rightChars="100" w:right="210"/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設立事務共同執行者</w:t>
            </w:r>
          </w:p>
        </w:tc>
        <w:tc>
          <w:tcPr>
            <w:tcW w:w="900" w:type="dxa"/>
            <w:vAlign w:val="center"/>
          </w:tcPr>
          <w:p w:rsidR="003636CD" w:rsidRPr="00411DC8" w:rsidRDefault="003636CD" w:rsidP="003636CD">
            <w:pPr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41" w:type="dxa"/>
            <w:vAlign w:val="center"/>
          </w:tcPr>
          <w:p w:rsidR="003636CD" w:rsidRPr="00411DC8" w:rsidRDefault="003636CD" w:rsidP="003636CD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636CD" w:rsidRPr="00411DC8" w:rsidRDefault="003636CD" w:rsidP="003636CD">
            <w:pPr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141" w:type="dxa"/>
            <w:vAlign w:val="center"/>
          </w:tcPr>
          <w:p w:rsidR="003636CD" w:rsidRPr="00411DC8" w:rsidRDefault="003636CD" w:rsidP="003636CD">
            <w:pPr>
              <w:ind w:rightChars="90" w:right="189"/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spacing w:line="160" w:lineRule="exact"/>
              <w:jc w:val="distribute"/>
              <w:rPr>
                <w:sz w:val="16"/>
                <w:szCs w:val="16"/>
              </w:rPr>
            </w:pPr>
            <w:r w:rsidRPr="00411DC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spacing w:line="160" w:lineRule="exact"/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141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理事長の氏名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ind w:rightChars="100" w:right="210"/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設立事務共同執行者</w:t>
            </w:r>
          </w:p>
        </w:tc>
        <w:tc>
          <w:tcPr>
            <w:tcW w:w="900" w:type="dxa"/>
            <w:vAlign w:val="center"/>
          </w:tcPr>
          <w:p w:rsidR="003636CD" w:rsidRPr="00411DC8" w:rsidRDefault="003636CD" w:rsidP="003636CD">
            <w:pPr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41" w:type="dxa"/>
            <w:vAlign w:val="center"/>
          </w:tcPr>
          <w:p w:rsidR="003636CD" w:rsidRPr="00411DC8" w:rsidRDefault="003636CD" w:rsidP="003636CD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636CD" w:rsidRPr="00411DC8" w:rsidRDefault="003636CD" w:rsidP="003636CD">
            <w:pPr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141" w:type="dxa"/>
            <w:vAlign w:val="center"/>
          </w:tcPr>
          <w:p w:rsidR="003636CD" w:rsidRPr="00411DC8" w:rsidRDefault="003636CD" w:rsidP="003636CD">
            <w:pPr>
              <w:ind w:rightChars="76" w:right="160"/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3636CD" w:rsidRPr="00411DC8" w:rsidTr="00674928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477" w:type="dxa"/>
            <w:gridSpan w:val="4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申請年月日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3636CD" w:rsidRPr="00411DC8" w:rsidTr="00C05D4B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3477" w:type="dxa"/>
            <w:gridSpan w:val="4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合併する理由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  <w:textDirection w:val="tbRlV"/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0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636CD" w:rsidRPr="00411DC8" w:rsidRDefault="003636CD" w:rsidP="003636CD">
            <w:pPr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合併により設立する法人</w:t>
            </w:r>
          </w:p>
        </w:tc>
        <w:tc>
          <w:tcPr>
            <w:tcW w:w="3070" w:type="dxa"/>
            <w:gridSpan w:val="3"/>
            <w:tcMar>
              <w:left w:w="0" w:type="dxa"/>
              <w:right w:w="0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407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636CD" w:rsidRPr="00411DC8" w:rsidRDefault="003636CD" w:rsidP="0036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CD" w:rsidRPr="00411DC8" w:rsidRDefault="003636CD" w:rsidP="003636CD">
            <w:pPr>
              <w:spacing w:line="160" w:lineRule="exact"/>
              <w:jc w:val="distribute"/>
              <w:rPr>
                <w:sz w:val="16"/>
                <w:szCs w:val="16"/>
              </w:rPr>
            </w:pPr>
            <w:r w:rsidRPr="00411DC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spacing w:line="160" w:lineRule="exact"/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141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3636CD" w:rsidRPr="00411DC8" w:rsidRDefault="003636CD" w:rsidP="003636CD">
            <w:pPr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事業の種類</w:t>
            </w:r>
          </w:p>
        </w:tc>
        <w:tc>
          <w:tcPr>
            <w:tcW w:w="177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ind w:leftChars="32" w:left="67" w:rightChars="52" w:right="109"/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社会福祉事業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411DC8">
              <w:rPr>
                <w:rFonts w:ascii="ＭＳ 明朝" w:hAnsi="ＭＳ 明朝" w:hint="eastAsia"/>
                <w:sz w:val="22"/>
                <w:szCs w:val="22"/>
              </w:rPr>
              <w:t>第１種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411DC8">
              <w:rPr>
                <w:rFonts w:ascii="ＭＳ 明朝" w:hAnsi="ＭＳ 明朝" w:hint="eastAsia"/>
                <w:sz w:val="22"/>
                <w:szCs w:val="22"/>
              </w:rPr>
              <w:t>第２種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公益事業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</w:tr>
      <w:tr w:rsidR="003636CD" w:rsidRPr="00411DC8" w:rsidTr="0097326E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Mar>
              <w:left w:w="57" w:type="dxa"/>
              <w:right w:w="57" w:type="dxa"/>
            </w:tcMar>
            <w:vAlign w:val="center"/>
          </w:tcPr>
          <w:p w:rsidR="003636CD" w:rsidRPr="00411DC8" w:rsidRDefault="003636CD" w:rsidP="003636CD">
            <w:pPr>
              <w:jc w:val="distribute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収益事業</w:t>
            </w:r>
          </w:p>
        </w:tc>
        <w:tc>
          <w:tcPr>
            <w:tcW w:w="5141" w:type="dxa"/>
            <w:tcMar>
              <w:left w:w="57" w:type="dxa"/>
              <w:right w:w="57" w:type="dxa"/>
            </w:tcMar>
          </w:tcPr>
          <w:p w:rsidR="003636CD" w:rsidRPr="00411DC8" w:rsidRDefault="003636CD" w:rsidP="003636CD">
            <w:pPr>
              <w:rPr>
                <w:sz w:val="22"/>
                <w:szCs w:val="22"/>
              </w:rPr>
            </w:pPr>
          </w:p>
        </w:tc>
      </w:tr>
    </w:tbl>
    <w:p w:rsidR="0097326E" w:rsidRPr="00411DC8" w:rsidRDefault="0097326E" w:rsidP="0097326E"/>
    <w:p w:rsidR="0097326E" w:rsidRPr="00411DC8" w:rsidRDefault="00674928" w:rsidP="00674928">
      <w:pPr>
        <w:jc w:val="center"/>
      </w:pPr>
      <w:r w:rsidRPr="00411DC8">
        <w:rPr>
          <w:rFonts w:hint="eastAsia"/>
        </w:rPr>
        <w:lastRenderedPageBreak/>
        <w:t>（裏）</w:t>
      </w:r>
    </w:p>
    <w:p w:rsidR="00674928" w:rsidRPr="00411DC8" w:rsidRDefault="00674928" w:rsidP="0097326E"/>
    <w:tbl>
      <w:tblPr>
        <w:tblW w:w="9421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15"/>
        <w:gridCol w:w="1006"/>
        <w:gridCol w:w="241"/>
        <w:gridCol w:w="1246"/>
        <w:gridCol w:w="498"/>
        <w:gridCol w:w="745"/>
        <w:gridCol w:w="6"/>
        <w:gridCol w:w="525"/>
        <w:gridCol w:w="602"/>
        <w:gridCol w:w="121"/>
        <w:gridCol w:w="481"/>
        <w:gridCol w:w="602"/>
        <w:gridCol w:w="166"/>
        <w:gridCol w:w="437"/>
        <w:gridCol w:w="426"/>
        <w:gridCol w:w="385"/>
        <w:gridCol w:w="1260"/>
      </w:tblGrid>
      <w:tr w:rsidR="0097326E" w:rsidRPr="00411DC8" w:rsidTr="0005195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97326E" w:rsidRPr="00411DC8" w:rsidRDefault="0097326E" w:rsidP="00A761C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2223E">
              <w:rPr>
                <w:rFonts w:hint="eastAsia"/>
                <w:spacing w:val="90"/>
                <w:kern w:val="0"/>
                <w:sz w:val="22"/>
                <w:szCs w:val="22"/>
                <w:fitText w:val="4500" w:id="1994049025"/>
              </w:rPr>
              <w:t>合併により設立する法</w:t>
            </w:r>
            <w:r w:rsidRPr="00F2223E">
              <w:rPr>
                <w:rFonts w:hint="eastAsia"/>
                <w:spacing w:val="112"/>
                <w:kern w:val="0"/>
                <w:sz w:val="22"/>
                <w:szCs w:val="22"/>
                <w:fitText w:val="4500" w:id="1994049025"/>
              </w:rPr>
              <w:t>人</w:t>
            </w:r>
          </w:p>
        </w:tc>
        <w:tc>
          <w:tcPr>
            <w:tcW w:w="31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97326E" w:rsidRPr="00411DC8" w:rsidRDefault="0097326E" w:rsidP="0097326E">
            <w:pPr>
              <w:pStyle w:val="af1"/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11DC8">
              <w:rPr>
                <w:rFonts w:ascii="ＭＳ 明朝" w:eastAsia="ＭＳ 明朝" w:hAnsi="ＭＳ 明朝" w:hint="eastAsia"/>
                <w:sz w:val="22"/>
                <w:szCs w:val="22"/>
              </w:rPr>
              <w:t>資　　産</w:t>
            </w:r>
          </w:p>
        </w:tc>
        <w:tc>
          <w:tcPr>
            <w:tcW w:w="124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07955" w:rsidRPr="00411DC8" w:rsidRDefault="00507955" w:rsidP="00507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411DC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純資産</w:t>
            </w:r>
          </w:p>
          <w:p w:rsidR="0097326E" w:rsidRPr="00411DC8" w:rsidRDefault="0097326E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⑤－⑥</w:t>
            </w:r>
          </w:p>
        </w:tc>
        <w:tc>
          <w:tcPr>
            <w:tcW w:w="7500" w:type="dxa"/>
            <w:gridSpan w:val="14"/>
            <w:vAlign w:val="center"/>
          </w:tcPr>
          <w:p w:rsidR="0097326E" w:rsidRPr="00411DC8" w:rsidRDefault="0097326E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kern w:val="0"/>
                <w:sz w:val="22"/>
                <w:szCs w:val="22"/>
              </w:rPr>
              <w:t>内　　　　　　　　　　　容</w:t>
            </w:r>
          </w:p>
        </w:tc>
      </w:tr>
      <w:tr w:rsidR="0097326E" w:rsidRPr="00411DC8" w:rsidTr="0005195A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97326E" w:rsidRPr="00411DC8" w:rsidRDefault="0097326E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社会福祉事業用財産</w:t>
            </w:r>
          </w:p>
        </w:tc>
        <w:tc>
          <w:tcPr>
            <w:tcW w:w="1254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67492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1DC8">
              <w:rPr>
                <w:rFonts w:hint="eastAsia"/>
                <w:sz w:val="18"/>
                <w:szCs w:val="18"/>
              </w:rPr>
              <w:t>③公益事業用財産</w:t>
            </w:r>
          </w:p>
        </w:tc>
        <w:tc>
          <w:tcPr>
            <w:tcW w:w="1249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67492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1DC8">
              <w:rPr>
                <w:rFonts w:hint="eastAsia"/>
                <w:sz w:val="18"/>
                <w:szCs w:val="18"/>
              </w:rPr>
              <w:t>④収益事業</w:t>
            </w:r>
            <w:r w:rsidRPr="00411DC8">
              <w:rPr>
                <w:sz w:val="18"/>
                <w:szCs w:val="18"/>
              </w:rPr>
              <w:br/>
            </w:r>
            <w:r w:rsidRPr="00411DC8">
              <w:rPr>
                <w:rFonts w:hint="eastAsia"/>
                <w:sz w:val="18"/>
                <w:szCs w:val="18"/>
              </w:rPr>
              <w:t>用財産</w:t>
            </w:r>
          </w:p>
        </w:tc>
        <w:tc>
          <w:tcPr>
            <w:tcW w:w="124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507955">
            <w:pPr>
              <w:spacing w:line="220" w:lineRule="exact"/>
              <w:ind w:leftChars="86" w:left="181"/>
              <w:jc w:val="left"/>
              <w:rPr>
                <w:sz w:val="18"/>
                <w:szCs w:val="18"/>
              </w:rPr>
            </w:pPr>
            <w:r w:rsidRPr="00411DC8">
              <w:rPr>
                <w:rFonts w:hint="eastAsia"/>
                <w:sz w:val="18"/>
                <w:szCs w:val="18"/>
              </w:rPr>
              <w:t>⑤</w:t>
            </w:r>
            <w:r w:rsidR="00507955" w:rsidRPr="00411DC8">
              <w:rPr>
                <w:rFonts w:hint="eastAsia"/>
                <w:sz w:val="18"/>
                <w:szCs w:val="18"/>
              </w:rPr>
              <w:t xml:space="preserve">財産計　</w:t>
            </w:r>
            <w:r w:rsidRPr="00411DC8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  <w:r w:rsidR="00674928" w:rsidRPr="00411DC8">
              <w:rPr>
                <w:rFonts w:ascii="ＭＳ Ｐ明朝" w:eastAsia="ＭＳ Ｐ明朝" w:hAnsi="ＭＳ Ｐ明朝" w:hint="eastAsia"/>
                <w:sz w:val="18"/>
                <w:szCs w:val="18"/>
              </w:rPr>
              <w:t>＋</w:t>
            </w:r>
            <w:r w:rsidRPr="00411DC8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  <w:r w:rsidR="00674928" w:rsidRPr="00411DC8">
              <w:rPr>
                <w:rFonts w:ascii="ＭＳ Ｐ明朝" w:eastAsia="ＭＳ Ｐ明朝" w:hAnsi="ＭＳ Ｐ明朝" w:hint="eastAsia"/>
                <w:sz w:val="18"/>
                <w:szCs w:val="18"/>
              </w:rPr>
              <w:t>＋</w:t>
            </w:r>
            <w:r w:rsidRPr="00411DC8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  <w:r w:rsidR="00674928" w:rsidRPr="00411DC8">
              <w:rPr>
                <w:rFonts w:ascii="ＭＳ Ｐ明朝" w:eastAsia="ＭＳ Ｐ明朝" w:hAnsi="ＭＳ Ｐ明朝" w:hint="eastAsia"/>
                <w:sz w:val="18"/>
                <w:szCs w:val="18"/>
              </w:rPr>
              <w:t>＋</w:t>
            </w:r>
            <w:r w:rsidRPr="00411DC8">
              <w:rPr>
                <w:rFonts w:ascii="ＭＳ Ｐ明朝" w:eastAsia="ＭＳ Ｐ明朝" w:hAnsi="ＭＳ Ｐ明朝" w:hint="eastAsia"/>
                <w:sz w:val="18"/>
                <w:szCs w:val="18"/>
              </w:rPr>
              <w:t>④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⑥負債</w:t>
            </w:r>
          </w:p>
        </w:tc>
      </w:tr>
      <w:tr w:rsidR="0097326E" w:rsidRPr="00411DC8" w:rsidTr="0005195A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97326E" w:rsidRPr="00411DC8" w:rsidRDefault="0097326E" w:rsidP="0067492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1DC8">
              <w:rPr>
                <w:rFonts w:hint="eastAsia"/>
                <w:sz w:val="18"/>
                <w:szCs w:val="18"/>
              </w:rPr>
              <w:t>①基本財産</w:t>
            </w:r>
          </w:p>
        </w:tc>
        <w:tc>
          <w:tcPr>
            <w:tcW w:w="1243" w:type="dxa"/>
            <w:gridSpan w:val="2"/>
            <w:vAlign w:val="center"/>
          </w:tcPr>
          <w:p w:rsidR="0097326E" w:rsidRPr="00411DC8" w:rsidRDefault="0097326E" w:rsidP="0067492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1DC8">
              <w:rPr>
                <w:rFonts w:hint="eastAsia"/>
                <w:sz w:val="18"/>
                <w:szCs w:val="18"/>
              </w:rPr>
              <w:t>②</w:t>
            </w:r>
            <w:r w:rsidR="00507955" w:rsidRPr="00F2223E">
              <w:rPr>
                <w:rFonts w:ascii="Times New Roman" w:hAnsi="Times New Roman" w:cs="ＭＳ 明朝" w:hint="eastAsia"/>
                <w:color w:val="000000"/>
                <w:spacing w:val="15"/>
                <w:w w:val="80"/>
                <w:kern w:val="0"/>
                <w:sz w:val="18"/>
                <w:szCs w:val="18"/>
                <w:fitText w:val="720" w:id="1994049026"/>
              </w:rPr>
              <w:t>その他財</w:t>
            </w:r>
            <w:r w:rsidR="00507955" w:rsidRPr="00F2223E">
              <w:rPr>
                <w:rFonts w:ascii="Times New Roman" w:hAnsi="Times New Roman" w:cs="ＭＳ 明朝" w:hint="eastAsia"/>
                <w:color w:val="000000"/>
                <w:w w:val="80"/>
                <w:kern w:val="0"/>
                <w:sz w:val="18"/>
                <w:szCs w:val="18"/>
                <w:fitText w:val="720" w:id="1994049026"/>
              </w:rPr>
              <w:t>産</w:t>
            </w:r>
          </w:p>
        </w:tc>
        <w:tc>
          <w:tcPr>
            <w:tcW w:w="1254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97326E" w:rsidRPr="00411DC8" w:rsidTr="0005195A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97326E" w:rsidRPr="00411DC8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Mar>
              <w:left w:w="28" w:type="dxa"/>
              <w:right w:w="28" w:type="dxa"/>
            </w:tcMar>
          </w:tcPr>
          <w:p w:rsidR="0097326E" w:rsidRPr="00411DC8" w:rsidRDefault="0097326E" w:rsidP="0097326E">
            <w:pPr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46" w:type="dxa"/>
          </w:tcPr>
          <w:p w:rsidR="0097326E" w:rsidRPr="00411DC8" w:rsidRDefault="0097326E" w:rsidP="0097326E">
            <w:pPr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49" w:type="dxa"/>
            <w:gridSpan w:val="3"/>
            <w:tcMar>
              <w:left w:w="28" w:type="dxa"/>
              <w:right w:w="28" w:type="dxa"/>
            </w:tcMar>
          </w:tcPr>
          <w:p w:rsidR="0097326E" w:rsidRPr="00411DC8" w:rsidRDefault="0097326E" w:rsidP="0097326E">
            <w:pPr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48" w:type="dxa"/>
            <w:gridSpan w:val="3"/>
            <w:tcMar>
              <w:left w:w="28" w:type="dxa"/>
              <w:right w:w="28" w:type="dxa"/>
            </w:tcMar>
          </w:tcPr>
          <w:p w:rsidR="0097326E" w:rsidRPr="00411DC8" w:rsidRDefault="0097326E" w:rsidP="0097326E">
            <w:pPr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49" w:type="dxa"/>
            <w:gridSpan w:val="3"/>
            <w:tcMar>
              <w:left w:w="28" w:type="dxa"/>
              <w:right w:w="28" w:type="dxa"/>
            </w:tcMar>
          </w:tcPr>
          <w:p w:rsidR="0097326E" w:rsidRPr="00411DC8" w:rsidRDefault="0097326E" w:rsidP="0097326E">
            <w:pPr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48" w:type="dxa"/>
            <w:gridSpan w:val="3"/>
            <w:tcMar>
              <w:left w:w="28" w:type="dxa"/>
              <w:right w:w="28" w:type="dxa"/>
            </w:tcMar>
          </w:tcPr>
          <w:p w:rsidR="0097326E" w:rsidRPr="00411DC8" w:rsidRDefault="0097326E" w:rsidP="0097326E">
            <w:pPr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326E" w:rsidRPr="00411DC8" w:rsidRDefault="0097326E" w:rsidP="0097326E">
            <w:pPr>
              <w:jc w:val="righ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F73B24" w:rsidRPr="00411DC8" w:rsidRDefault="00F73B24" w:rsidP="00A761C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2223E">
              <w:rPr>
                <w:rFonts w:hint="eastAsia"/>
                <w:spacing w:val="30"/>
                <w:kern w:val="0"/>
                <w:sz w:val="22"/>
                <w:szCs w:val="22"/>
                <w:fitText w:val="2700" w:id="1994049027"/>
              </w:rPr>
              <w:t>役員等となるべき</w:t>
            </w:r>
            <w:r w:rsidRPr="00F2223E">
              <w:rPr>
                <w:rFonts w:hint="eastAsia"/>
                <w:spacing w:val="97"/>
                <w:kern w:val="0"/>
                <w:sz w:val="22"/>
                <w:szCs w:val="22"/>
                <w:fitText w:val="2700" w:id="1994049027"/>
              </w:rPr>
              <w:t>者</w:t>
            </w:r>
          </w:p>
        </w:tc>
        <w:tc>
          <w:tcPr>
            <w:tcW w:w="10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AB5699">
            <w:pPr>
              <w:spacing w:line="220" w:lineRule="exact"/>
              <w:ind w:leftChars="32" w:left="67"/>
              <w:jc w:val="left"/>
              <w:rPr>
                <w:sz w:val="22"/>
                <w:szCs w:val="22"/>
              </w:rPr>
            </w:pPr>
            <w:r w:rsidRPr="00411DC8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理事監事評議員の別※</w:t>
            </w:r>
          </w:p>
        </w:tc>
        <w:tc>
          <w:tcPr>
            <w:tcW w:w="198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3B24" w:rsidRPr="00411DC8" w:rsidRDefault="00F73B24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親族等の特殊関係人の有無</w:t>
            </w:r>
          </w:p>
        </w:tc>
        <w:tc>
          <w:tcPr>
            <w:tcW w:w="2409" w:type="dxa"/>
            <w:gridSpan w:val="6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役員の資格等</w:t>
            </w:r>
            <w:r w:rsidRPr="00411DC8">
              <w:rPr>
                <w:sz w:val="22"/>
                <w:szCs w:val="22"/>
              </w:rPr>
              <w:t>(</w:t>
            </w:r>
            <w:r w:rsidRPr="00411DC8">
              <w:rPr>
                <w:rFonts w:hint="eastAsia"/>
                <w:sz w:val="22"/>
                <w:szCs w:val="22"/>
              </w:rPr>
              <w:t>該当に</w:t>
            </w:r>
            <w:r w:rsidRPr="00411DC8"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Pr="00411DC8">
              <w:rPr>
                <w:sz w:val="22"/>
                <w:szCs w:val="22"/>
              </w:rPr>
              <w:t>)</w:t>
            </w:r>
          </w:p>
        </w:tc>
        <w:tc>
          <w:tcPr>
            <w:tcW w:w="207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8708C0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他の社会福祉法人の理事長への就任状況</w:t>
            </w: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F73B24" w:rsidRPr="00411DC8" w:rsidRDefault="00F73B24" w:rsidP="00507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411DC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事業経営識見</w:t>
            </w:r>
          </w:p>
        </w:tc>
        <w:tc>
          <w:tcPr>
            <w:tcW w:w="602" w:type="dxa"/>
            <w:gridSpan w:val="2"/>
            <w:vMerge w:val="restart"/>
            <w:textDirection w:val="tbRlV"/>
            <w:vAlign w:val="center"/>
          </w:tcPr>
          <w:p w:rsidR="00F73B24" w:rsidRPr="00411DC8" w:rsidRDefault="00F73B24" w:rsidP="00F73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sz w:val="22"/>
                <w:szCs w:val="22"/>
              </w:rPr>
            </w:pPr>
            <w:r w:rsidRPr="00411DC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地域福祉関係者</w:t>
            </w:r>
          </w:p>
        </w:tc>
        <w:tc>
          <w:tcPr>
            <w:tcW w:w="60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F73B24" w:rsidRPr="00411DC8" w:rsidRDefault="00F73B24" w:rsidP="00507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sz w:val="22"/>
                <w:szCs w:val="22"/>
              </w:rPr>
            </w:pPr>
            <w:r w:rsidRPr="00411DC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603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F73B24" w:rsidRPr="00411DC8" w:rsidRDefault="00F73B24" w:rsidP="0096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411DC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財務管理識見</w:t>
            </w:r>
          </w:p>
        </w:tc>
        <w:tc>
          <w:tcPr>
            <w:tcW w:w="2071" w:type="dxa"/>
            <w:gridSpan w:val="3"/>
            <w:vMerge/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1563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有無</w:t>
            </w:r>
          </w:p>
        </w:tc>
        <w:tc>
          <w:tcPr>
            <w:tcW w:w="1645" w:type="dxa"/>
            <w:gridSpan w:val="2"/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11DC8">
              <w:rPr>
                <w:rFonts w:hint="eastAsia"/>
                <w:sz w:val="22"/>
                <w:szCs w:val="22"/>
              </w:rPr>
              <w:t>法　人　名</w:t>
            </w: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0835F7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CB6D5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0835F7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0835F7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CB6D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0835F7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0835F7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0835F7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0835F7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73B24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73B24" w:rsidRPr="00411DC8" w:rsidRDefault="00F73B24" w:rsidP="00973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F73B24" w:rsidRPr="00411DC8" w:rsidRDefault="00F73B24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221ED1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21ED1" w:rsidRPr="00411DC8" w:rsidRDefault="00221ED1" w:rsidP="004A3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221ED1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21ED1" w:rsidRPr="00411DC8" w:rsidRDefault="00221ED1" w:rsidP="004A3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221ED1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21ED1" w:rsidRPr="00411DC8" w:rsidRDefault="00221ED1" w:rsidP="004A3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221ED1" w:rsidRPr="00411DC8" w:rsidTr="000835F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9" w:type="dxa"/>
            <w:vMerge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F73B2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21ED1" w:rsidRPr="00411DC8" w:rsidRDefault="00221ED1" w:rsidP="004A3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Mar>
              <w:left w:w="28" w:type="dxa"/>
              <w:right w:w="28" w:type="dxa"/>
            </w:tcMar>
            <w:vAlign w:val="center"/>
          </w:tcPr>
          <w:p w:rsidR="00221ED1" w:rsidRPr="00411DC8" w:rsidRDefault="00221ED1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</w:tbl>
    <w:p w:rsidR="00960AA6" w:rsidRPr="00411DC8" w:rsidRDefault="00960AA6" w:rsidP="00960AA6">
      <w:pPr>
        <w:overflowPunct w:val="0"/>
        <w:adjustRightInd w:val="0"/>
        <w:textAlignment w:val="baseline"/>
        <w:rPr>
          <w:rFonts w:ascii="ＭＳ 明朝"/>
          <w:kern w:val="0"/>
          <w:sz w:val="18"/>
          <w:szCs w:val="18"/>
        </w:rPr>
      </w:pPr>
      <w:r w:rsidRPr="00411DC8">
        <w:rPr>
          <w:rFonts w:ascii="ＭＳ 明朝" w:hAnsi="ＭＳ 明朝" w:hint="eastAsia"/>
          <w:kern w:val="0"/>
          <w:sz w:val="18"/>
          <w:szCs w:val="18"/>
        </w:rPr>
        <w:t>※</w:t>
      </w:r>
      <w:r w:rsidRPr="00411DC8">
        <w:rPr>
          <w:rFonts w:ascii="ＭＳ 明朝" w:hAnsi="ＭＳ 明朝"/>
          <w:kern w:val="0"/>
          <w:sz w:val="18"/>
          <w:szCs w:val="18"/>
        </w:rPr>
        <w:t xml:space="preserve"> </w:t>
      </w:r>
      <w:r w:rsidRPr="00411DC8">
        <w:rPr>
          <w:rFonts w:ascii="ＭＳ 明朝" w:hAnsi="ＭＳ 明朝" w:hint="eastAsia"/>
          <w:kern w:val="0"/>
          <w:sz w:val="18"/>
          <w:szCs w:val="18"/>
        </w:rPr>
        <w:t>理事のうち，理事長については，○を付けること。</w:t>
      </w:r>
    </w:p>
    <w:p w:rsidR="00455063" w:rsidRPr="00411DC8" w:rsidRDefault="0097326E" w:rsidP="00455063">
      <w:pPr>
        <w:spacing w:line="240" w:lineRule="exact"/>
        <w:rPr>
          <w:sz w:val="16"/>
          <w:szCs w:val="16"/>
        </w:rPr>
      </w:pPr>
      <w:r w:rsidRPr="00411DC8">
        <w:rPr>
          <w:rFonts w:hint="eastAsia"/>
          <w:sz w:val="16"/>
          <w:szCs w:val="16"/>
        </w:rPr>
        <w:t>（注　意）</w:t>
      </w:r>
    </w:p>
    <w:p w:rsidR="0097326E" w:rsidRPr="00411DC8" w:rsidRDefault="006A73D8" w:rsidP="00455063">
      <w:pPr>
        <w:spacing w:line="240" w:lineRule="exact"/>
        <w:rPr>
          <w:szCs w:val="21"/>
        </w:rPr>
      </w:pPr>
      <w:r w:rsidRPr="00411DC8">
        <w:rPr>
          <w:rFonts w:hint="eastAsia"/>
          <w:szCs w:val="21"/>
        </w:rPr>
        <w:t xml:space="preserve">１　</w:t>
      </w:r>
      <w:r w:rsidR="0097326E" w:rsidRPr="00411DC8">
        <w:rPr>
          <w:rFonts w:hint="eastAsia"/>
          <w:szCs w:val="21"/>
        </w:rPr>
        <w:t>用紙の大きさは</w:t>
      </w:r>
      <w:r w:rsidRPr="00411DC8">
        <w:rPr>
          <w:rFonts w:hint="eastAsia"/>
          <w:szCs w:val="21"/>
        </w:rPr>
        <w:t>，</w:t>
      </w:r>
      <w:r w:rsidR="00995BA2" w:rsidRPr="003837F6">
        <w:rPr>
          <w:rFonts w:hint="eastAsia"/>
          <w:szCs w:val="21"/>
        </w:rPr>
        <w:t>日本産業</w:t>
      </w:r>
      <w:r w:rsidR="0097326E" w:rsidRPr="003837F6">
        <w:rPr>
          <w:rFonts w:hint="eastAsia"/>
          <w:szCs w:val="21"/>
        </w:rPr>
        <w:t>規格Ａ</w:t>
      </w:r>
      <w:r w:rsidR="0097326E" w:rsidRPr="00411DC8">
        <w:rPr>
          <w:rFonts w:hint="eastAsia"/>
          <w:szCs w:val="21"/>
        </w:rPr>
        <w:t>列４番とすること。</w:t>
      </w:r>
    </w:p>
    <w:p w:rsidR="0097326E" w:rsidRPr="00411DC8" w:rsidRDefault="006A73D8" w:rsidP="0097326E">
      <w:pPr>
        <w:spacing w:line="240" w:lineRule="exact"/>
        <w:ind w:left="235" w:hangingChars="112" w:hanging="235"/>
        <w:rPr>
          <w:szCs w:val="21"/>
        </w:rPr>
      </w:pPr>
      <w:r w:rsidRPr="00411DC8">
        <w:rPr>
          <w:rFonts w:hint="eastAsia"/>
          <w:szCs w:val="21"/>
        </w:rPr>
        <w:t xml:space="preserve">２　</w:t>
      </w:r>
      <w:r w:rsidR="0097326E" w:rsidRPr="00411DC8">
        <w:rPr>
          <w:rFonts w:hint="eastAsia"/>
          <w:szCs w:val="21"/>
        </w:rPr>
        <w:t>記載事項が多いため</w:t>
      </w:r>
      <w:r w:rsidRPr="00411DC8">
        <w:rPr>
          <w:rFonts w:hint="eastAsia"/>
          <w:szCs w:val="21"/>
        </w:rPr>
        <w:t>，</w:t>
      </w:r>
      <w:r w:rsidR="0097326E" w:rsidRPr="00411DC8">
        <w:rPr>
          <w:rFonts w:hint="eastAsia"/>
          <w:szCs w:val="21"/>
        </w:rPr>
        <w:t>この様式によることができないときは</w:t>
      </w:r>
      <w:r w:rsidRPr="00411DC8">
        <w:rPr>
          <w:rFonts w:hint="eastAsia"/>
          <w:szCs w:val="21"/>
        </w:rPr>
        <w:t>，</w:t>
      </w:r>
      <w:r w:rsidR="0097326E" w:rsidRPr="00411DC8">
        <w:rPr>
          <w:rFonts w:hint="eastAsia"/>
          <w:szCs w:val="21"/>
        </w:rPr>
        <w:t>適宜用紙（大きさは</w:t>
      </w:r>
      <w:r w:rsidRPr="00411DC8">
        <w:rPr>
          <w:rFonts w:hint="eastAsia"/>
          <w:szCs w:val="21"/>
        </w:rPr>
        <w:t>，</w:t>
      </w:r>
      <w:r w:rsidR="0097326E" w:rsidRPr="003837F6">
        <w:rPr>
          <w:rFonts w:hint="eastAsia"/>
          <w:szCs w:val="21"/>
        </w:rPr>
        <w:t>日本</w:t>
      </w:r>
      <w:r w:rsidR="00A2152D" w:rsidRPr="003837F6">
        <w:rPr>
          <w:rFonts w:hint="eastAsia"/>
          <w:szCs w:val="21"/>
        </w:rPr>
        <w:t>産業</w:t>
      </w:r>
      <w:r w:rsidR="0097326E" w:rsidRPr="003837F6">
        <w:rPr>
          <w:rFonts w:hint="eastAsia"/>
          <w:szCs w:val="21"/>
        </w:rPr>
        <w:t>規格</w:t>
      </w:r>
      <w:r w:rsidR="0097326E" w:rsidRPr="00411DC8">
        <w:rPr>
          <w:rFonts w:hint="eastAsia"/>
          <w:szCs w:val="21"/>
        </w:rPr>
        <w:t>Ａ列４番とする。）の枚数を増加し</w:t>
      </w:r>
      <w:r w:rsidRPr="00411DC8">
        <w:rPr>
          <w:rFonts w:hint="eastAsia"/>
          <w:szCs w:val="21"/>
        </w:rPr>
        <w:t>，</w:t>
      </w:r>
      <w:r w:rsidR="0097326E" w:rsidRPr="00411DC8">
        <w:rPr>
          <w:rFonts w:hint="eastAsia"/>
          <w:szCs w:val="21"/>
        </w:rPr>
        <w:t>この様式に準じた申請書を作成すること。</w:t>
      </w:r>
    </w:p>
    <w:p w:rsidR="0097326E" w:rsidRPr="000A09E2" w:rsidRDefault="006A73D8" w:rsidP="0097326E">
      <w:pPr>
        <w:spacing w:line="240" w:lineRule="exact"/>
        <w:ind w:left="235" w:hangingChars="112" w:hanging="235"/>
        <w:rPr>
          <w:szCs w:val="21"/>
        </w:rPr>
      </w:pPr>
      <w:r w:rsidRPr="00411DC8">
        <w:rPr>
          <w:rFonts w:hint="eastAsia"/>
          <w:szCs w:val="21"/>
        </w:rPr>
        <w:t xml:space="preserve">３　</w:t>
      </w:r>
      <w:r w:rsidR="0097326E" w:rsidRPr="00411DC8">
        <w:rPr>
          <w:rFonts w:hint="eastAsia"/>
          <w:szCs w:val="21"/>
        </w:rPr>
        <w:t>この申請書には</w:t>
      </w:r>
      <w:r w:rsidRPr="00411DC8">
        <w:rPr>
          <w:rFonts w:hint="eastAsia"/>
          <w:szCs w:val="21"/>
        </w:rPr>
        <w:t>，</w:t>
      </w:r>
      <w:r w:rsidR="009A41CA" w:rsidRPr="00411DC8">
        <w:rPr>
          <w:rFonts w:hint="eastAsia"/>
          <w:szCs w:val="21"/>
        </w:rPr>
        <w:t>社会福祉法施行規則第６条第１項</w:t>
      </w:r>
      <w:r w:rsidR="00AB5699">
        <w:rPr>
          <w:rFonts w:hint="eastAsia"/>
          <w:szCs w:val="21"/>
        </w:rPr>
        <w:t>各号</w:t>
      </w:r>
      <w:r w:rsidR="0097326E" w:rsidRPr="00411DC8">
        <w:rPr>
          <w:rFonts w:hint="eastAsia"/>
          <w:szCs w:val="21"/>
        </w:rPr>
        <w:t>に掲げる書類</w:t>
      </w:r>
      <w:r w:rsidR="00411DC8" w:rsidRPr="00411DC8">
        <w:rPr>
          <w:rFonts w:hint="eastAsia"/>
          <w:szCs w:val="21"/>
        </w:rPr>
        <w:t>及び</w:t>
      </w:r>
      <w:r w:rsidR="003B4B1C" w:rsidRPr="00411DC8">
        <w:rPr>
          <w:rFonts w:hint="eastAsia"/>
          <w:szCs w:val="21"/>
        </w:rPr>
        <w:t>同条第２項に規定する書類</w:t>
      </w:r>
      <w:r w:rsidR="0097326E" w:rsidRPr="00411DC8">
        <w:rPr>
          <w:rFonts w:hint="eastAsia"/>
          <w:szCs w:val="21"/>
        </w:rPr>
        <w:t>を添付すること。</w:t>
      </w:r>
    </w:p>
    <w:sectPr w:rsidR="0097326E" w:rsidRPr="000A09E2" w:rsidSect="00C05D4B">
      <w:pgSz w:w="11906" w:h="16838" w:code="9"/>
      <w:pgMar w:top="1134" w:right="1701" w:bottom="1701" w:left="1701" w:header="851" w:footer="992" w:gutter="0"/>
      <w:pgNumType w:start="3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3E" w:rsidRDefault="00F2223E">
      <w:r>
        <w:separator/>
      </w:r>
    </w:p>
  </w:endnote>
  <w:endnote w:type="continuationSeparator" w:id="0">
    <w:p w:rsidR="00F2223E" w:rsidRDefault="00F2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3E" w:rsidRDefault="00F2223E">
      <w:r>
        <w:separator/>
      </w:r>
    </w:p>
  </w:footnote>
  <w:footnote w:type="continuationSeparator" w:id="0">
    <w:p w:rsidR="00F2223E" w:rsidRDefault="00F2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40B4A"/>
    <w:multiLevelType w:val="hybridMultilevel"/>
    <w:tmpl w:val="8132E3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EE"/>
    <w:rsid w:val="00041F31"/>
    <w:rsid w:val="00046E11"/>
    <w:rsid w:val="0005195A"/>
    <w:rsid w:val="00077178"/>
    <w:rsid w:val="000835F7"/>
    <w:rsid w:val="0009514A"/>
    <w:rsid w:val="000A09E2"/>
    <w:rsid w:val="0012603B"/>
    <w:rsid w:val="00152639"/>
    <w:rsid w:val="00172706"/>
    <w:rsid w:val="00195F46"/>
    <w:rsid w:val="001C3165"/>
    <w:rsid w:val="001F52A3"/>
    <w:rsid w:val="001F587B"/>
    <w:rsid w:val="00221ED1"/>
    <w:rsid w:val="00226DC2"/>
    <w:rsid w:val="00245674"/>
    <w:rsid w:val="00245D8E"/>
    <w:rsid w:val="002648E8"/>
    <w:rsid w:val="00282DC6"/>
    <w:rsid w:val="002962D0"/>
    <w:rsid w:val="002A1163"/>
    <w:rsid w:val="002B0A18"/>
    <w:rsid w:val="002D7502"/>
    <w:rsid w:val="00323722"/>
    <w:rsid w:val="003636CD"/>
    <w:rsid w:val="003837F6"/>
    <w:rsid w:val="003B4B1C"/>
    <w:rsid w:val="003C1340"/>
    <w:rsid w:val="003C2386"/>
    <w:rsid w:val="003D2B23"/>
    <w:rsid w:val="003D5592"/>
    <w:rsid w:val="003D62DA"/>
    <w:rsid w:val="00410840"/>
    <w:rsid w:val="00411DC8"/>
    <w:rsid w:val="0041508F"/>
    <w:rsid w:val="004164D1"/>
    <w:rsid w:val="00455063"/>
    <w:rsid w:val="004A3221"/>
    <w:rsid w:val="004A6101"/>
    <w:rsid w:val="004F41BB"/>
    <w:rsid w:val="00507955"/>
    <w:rsid w:val="00557B00"/>
    <w:rsid w:val="00581FA6"/>
    <w:rsid w:val="005A698C"/>
    <w:rsid w:val="00674928"/>
    <w:rsid w:val="006A73D8"/>
    <w:rsid w:val="006C2F78"/>
    <w:rsid w:val="006C5C5B"/>
    <w:rsid w:val="006C76D0"/>
    <w:rsid w:val="006D04DE"/>
    <w:rsid w:val="00713B55"/>
    <w:rsid w:val="00727A01"/>
    <w:rsid w:val="007343B3"/>
    <w:rsid w:val="007500FA"/>
    <w:rsid w:val="00766A24"/>
    <w:rsid w:val="00780607"/>
    <w:rsid w:val="007866BE"/>
    <w:rsid w:val="00786871"/>
    <w:rsid w:val="007B048B"/>
    <w:rsid w:val="007C675B"/>
    <w:rsid w:val="007D2CEE"/>
    <w:rsid w:val="00800EE6"/>
    <w:rsid w:val="0080588D"/>
    <w:rsid w:val="00845F34"/>
    <w:rsid w:val="008708C0"/>
    <w:rsid w:val="008763FD"/>
    <w:rsid w:val="00877055"/>
    <w:rsid w:val="008D68AC"/>
    <w:rsid w:val="008E450D"/>
    <w:rsid w:val="00960AA6"/>
    <w:rsid w:val="0097326E"/>
    <w:rsid w:val="00995BA2"/>
    <w:rsid w:val="00996F0F"/>
    <w:rsid w:val="009A0E97"/>
    <w:rsid w:val="009A41CA"/>
    <w:rsid w:val="009B2D63"/>
    <w:rsid w:val="009E0A69"/>
    <w:rsid w:val="00A148DF"/>
    <w:rsid w:val="00A2152D"/>
    <w:rsid w:val="00A23F8D"/>
    <w:rsid w:val="00A50A9B"/>
    <w:rsid w:val="00A54BF8"/>
    <w:rsid w:val="00A761C6"/>
    <w:rsid w:val="00AB5699"/>
    <w:rsid w:val="00AD4947"/>
    <w:rsid w:val="00AE3970"/>
    <w:rsid w:val="00AF28D2"/>
    <w:rsid w:val="00AF6CC8"/>
    <w:rsid w:val="00B30FBE"/>
    <w:rsid w:val="00B34D9E"/>
    <w:rsid w:val="00B51883"/>
    <w:rsid w:val="00BD06BF"/>
    <w:rsid w:val="00BF0797"/>
    <w:rsid w:val="00C05D4B"/>
    <w:rsid w:val="00C8310B"/>
    <w:rsid w:val="00CB6D54"/>
    <w:rsid w:val="00CF7A54"/>
    <w:rsid w:val="00D63359"/>
    <w:rsid w:val="00DF5DA7"/>
    <w:rsid w:val="00E20F3E"/>
    <w:rsid w:val="00E36170"/>
    <w:rsid w:val="00E51055"/>
    <w:rsid w:val="00E56C8F"/>
    <w:rsid w:val="00E944C6"/>
    <w:rsid w:val="00E94E3A"/>
    <w:rsid w:val="00EE1C1C"/>
    <w:rsid w:val="00F2223E"/>
    <w:rsid w:val="00F35184"/>
    <w:rsid w:val="00F73B24"/>
    <w:rsid w:val="00F81881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65468F-118D-4ADD-9121-89E14C46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326E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uiPriority w:val="9"/>
    <w:qFormat/>
    <w:rsid w:val="0097326E"/>
    <w:pPr>
      <w:keepNext/>
      <w:outlineLvl w:val="1"/>
    </w:pPr>
    <w:rPr>
      <w:rFonts w:ascii="Arial" w:eastAsia="ＭＳ ゴシック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rsid w:val="0097326E"/>
    <w:pPr>
      <w:keepNext/>
      <w:ind w:leftChars="400" w:left="400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qFormat/>
    <w:rsid w:val="0097326E"/>
    <w:pPr>
      <w:keepNext/>
      <w:ind w:leftChars="800" w:left="800"/>
      <w:outlineLvl w:val="4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0">
    <w:name w:val="Normal Indent"/>
    <w:basedOn w:val="a"/>
    <w:uiPriority w:val="99"/>
    <w:rsid w:val="0097326E"/>
    <w:pPr>
      <w:ind w:left="851"/>
    </w:pPr>
    <w:rPr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5">
    <w:name w:val="footer"/>
    <w:basedOn w:val="a"/>
    <w:link w:val="a6"/>
    <w:uiPriority w:val="99"/>
    <w:rsid w:val="00A23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1"/>
    <w:link w:val="a5"/>
    <w:uiPriority w:val="99"/>
    <w:locked/>
    <w:rsid w:val="00AF6CC8"/>
    <w:rPr>
      <w:rFonts w:ascii="Century" w:eastAsia="ＭＳ 明朝" w:hAnsi="Century" w:cs="Times New Roman"/>
      <w:kern w:val="2"/>
      <w:sz w:val="24"/>
      <w:lang w:val="en-US" w:eastAsia="ja-JP"/>
    </w:rPr>
  </w:style>
  <w:style w:type="character" w:styleId="a7">
    <w:name w:val="page number"/>
    <w:basedOn w:val="a1"/>
    <w:uiPriority w:val="99"/>
    <w:rsid w:val="00A23F8D"/>
    <w:rPr>
      <w:rFonts w:cs="Times New Roman"/>
    </w:rPr>
  </w:style>
  <w:style w:type="paragraph" w:styleId="a8">
    <w:name w:val="header"/>
    <w:basedOn w:val="a"/>
    <w:link w:val="a9"/>
    <w:uiPriority w:val="99"/>
    <w:rsid w:val="00E36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locked/>
    <w:rsid w:val="00AF6CC8"/>
    <w:rPr>
      <w:rFonts w:ascii="Century" w:eastAsia="ＭＳ 明朝" w:hAnsi="Century" w:cs="Times New Roman"/>
      <w:kern w:val="2"/>
      <w:sz w:val="24"/>
      <w:lang w:val="en-US" w:eastAsia="ja-JP"/>
    </w:rPr>
  </w:style>
  <w:style w:type="table" w:styleId="aa">
    <w:name w:val="Table Grid"/>
    <w:basedOn w:val="a2"/>
    <w:uiPriority w:val="59"/>
    <w:rsid w:val="00973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rsid w:val="0097326E"/>
    <w:rPr>
      <w:rFonts w:cs="Times New Roman"/>
      <w:color w:val="0000FF"/>
      <w:u w:val="single"/>
    </w:rPr>
  </w:style>
  <w:style w:type="character" w:styleId="ac">
    <w:name w:val="Strong"/>
    <w:basedOn w:val="a1"/>
    <w:uiPriority w:val="22"/>
    <w:qFormat/>
    <w:rsid w:val="0097326E"/>
    <w:rPr>
      <w:rFonts w:cs="Times New Roman"/>
      <w:b/>
    </w:rPr>
  </w:style>
  <w:style w:type="paragraph" w:styleId="ad">
    <w:name w:val="Body Text Indent"/>
    <w:basedOn w:val="a"/>
    <w:link w:val="ae"/>
    <w:uiPriority w:val="99"/>
    <w:rsid w:val="0097326E"/>
    <w:pPr>
      <w:ind w:leftChars="85" w:left="361" w:hanging="183"/>
    </w:pPr>
    <w:rPr>
      <w:rFonts w:ascii="ＭＳ Ｐゴシック" w:eastAsia="ＭＳ Ｐゴシック" w:hAnsi="ＭＳ Ｐゴシック"/>
      <w:bCs/>
      <w:sz w:val="16"/>
    </w:rPr>
  </w:style>
  <w:style w:type="character" w:customStyle="1" w:styleId="ae">
    <w:name w:val="本文インデント (文字)"/>
    <w:basedOn w:val="a1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rsid w:val="0097326E"/>
  </w:style>
  <w:style w:type="character" w:customStyle="1" w:styleId="af0">
    <w:name w:val="本文 (文字)"/>
    <w:basedOn w:val="a1"/>
    <w:link w:val="af"/>
    <w:uiPriority w:val="99"/>
    <w:semiHidden/>
    <w:locked/>
    <w:rPr>
      <w:rFonts w:cs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uiPriority w:val="99"/>
    <w:rsid w:val="0097326E"/>
    <w:rPr>
      <w:rFonts w:ascii="ＭＳ ゴシック" w:eastAsia="ＭＳ ゴシック" w:hAnsi="ＭＳ ゴシック"/>
      <w:szCs w:val="20"/>
    </w:rPr>
  </w:style>
  <w:style w:type="character" w:customStyle="1" w:styleId="af2">
    <w:name w:val="日付 (文字)"/>
    <w:basedOn w:val="a1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Note Heading"/>
    <w:basedOn w:val="a"/>
    <w:next w:val="a"/>
    <w:link w:val="af4"/>
    <w:uiPriority w:val="99"/>
    <w:rsid w:val="0097326E"/>
    <w:pPr>
      <w:jc w:val="center"/>
    </w:pPr>
    <w:rPr>
      <w:szCs w:val="20"/>
    </w:rPr>
  </w:style>
  <w:style w:type="character" w:customStyle="1" w:styleId="af4">
    <w:name w:val="記 (文字)"/>
    <w:basedOn w:val="a1"/>
    <w:link w:val="af3"/>
    <w:uiPriority w:val="99"/>
    <w:locked/>
    <w:rsid w:val="00AF6CC8"/>
    <w:rPr>
      <w:rFonts w:ascii="Century" w:eastAsia="ＭＳ 明朝" w:hAnsi="Century" w:cs="Times New Roman"/>
      <w:kern w:val="2"/>
      <w:sz w:val="21"/>
      <w:lang w:val="en-US" w:eastAsia="ja-JP"/>
    </w:rPr>
  </w:style>
  <w:style w:type="paragraph" w:styleId="af5">
    <w:name w:val="Closing"/>
    <w:basedOn w:val="a"/>
    <w:link w:val="af6"/>
    <w:uiPriority w:val="99"/>
    <w:rsid w:val="0097326E"/>
    <w:pPr>
      <w:ind w:right="113"/>
      <w:jc w:val="right"/>
    </w:pPr>
    <w:rPr>
      <w:rFonts w:ascii="ＭＳ 明朝" w:hAnsi="ＭＳ 明朝"/>
      <w:kern w:val="0"/>
      <w:sz w:val="24"/>
    </w:rPr>
  </w:style>
  <w:style w:type="character" w:customStyle="1" w:styleId="af6">
    <w:name w:val="結語 (文字)"/>
    <w:basedOn w:val="a1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97326E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97326E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/>
      <w:b/>
      <w:caps/>
      <w:noProof/>
      <w:color w:val="FF0000"/>
      <w:sz w:val="22"/>
      <w:szCs w:val="20"/>
    </w:rPr>
  </w:style>
  <w:style w:type="paragraph" w:styleId="Web">
    <w:name w:val="Normal (Web)"/>
    <w:basedOn w:val="a"/>
    <w:uiPriority w:val="99"/>
    <w:rsid w:val="00973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3">
    <w:name w:val="Body Text Indent 3"/>
    <w:basedOn w:val="a"/>
    <w:link w:val="30"/>
    <w:uiPriority w:val="99"/>
    <w:rsid w:val="0097326E"/>
    <w:pPr>
      <w:ind w:leftChars="100" w:left="630" w:hangingChars="200" w:hanging="420"/>
    </w:pPr>
    <w:rPr>
      <w:rFonts w:ascii="ＭＳ ゴシック" w:eastAsia="ＭＳ ゴシック" w:hAnsi="ＭＳ ゴシック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7">
    <w:name w:val="FollowedHyperlink"/>
    <w:basedOn w:val="a1"/>
    <w:uiPriority w:val="99"/>
    <w:rsid w:val="0097326E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97326E"/>
    <w:rPr>
      <w:i/>
      <w:iCs/>
      <w:szCs w:val="20"/>
      <w:u w:val="single"/>
    </w:rPr>
  </w:style>
  <w:style w:type="character" w:customStyle="1" w:styleId="24">
    <w:name w:val="本文 2 (文字)"/>
    <w:basedOn w:val="a1"/>
    <w:link w:val="23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8">
    <w:name w:val="分類名"/>
    <w:basedOn w:val="11"/>
    <w:rsid w:val="0097326E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9">
    <w:name w:val="注意書き"/>
    <w:basedOn w:val="a"/>
    <w:rsid w:val="0097326E"/>
    <w:pPr>
      <w:spacing w:line="240" w:lineRule="exact"/>
      <w:ind w:right="113"/>
      <w:jc w:val="left"/>
    </w:pPr>
    <w:rPr>
      <w:rFonts w:ascii="ＭＳ 明朝" w:hAnsi="ＭＳ Ｐゴシック"/>
      <w:color w:val="FF0000"/>
      <w:sz w:val="16"/>
    </w:rPr>
  </w:style>
  <w:style w:type="paragraph" w:styleId="afa">
    <w:name w:val="Block Text"/>
    <w:basedOn w:val="a"/>
    <w:uiPriority w:val="99"/>
    <w:rsid w:val="0097326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/>
      <w:sz w:val="18"/>
    </w:rPr>
  </w:style>
  <w:style w:type="paragraph" w:customStyle="1" w:styleId="105pt">
    <w:name w:val="スタイル (英数字) ＭＳ Ｐゴシック 10.5 pt 青 両端揃え"/>
    <w:basedOn w:val="a"/>
    <w:rsid w:val="0097326E"/>
    <w:pPr>
      <w:ind w:leftChars="100" w:left="240" w:right="113"/>
      <w:jc w:val="left"/>
    </w:pPr>
    <w:rPr>
      <w:rFonts w:ascii="ＭＳ Ｐゴシック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97326E"/>
    <w:pPr>
      <w:ind w:leftChars="200" w:left="480" w:right="113"/>
      <w:jc w:val="left"/>
    </w:pPr>
    <w:rPr>
      <w:rFonts w:ascii="ＭＳ 明朝" w:hAnsi="ＭＳ 明朝" w:cs="ＭＳ 明朝"/>
      <w:szCs w:val="20"/>
    </w:rPr>
  </w:style>
  <w:style w:type="paragraph" w:styleId="afb">
    <w:name w:val="Balloon Text"/>
    <w:basedOn w:val="a"/>
    <w:link w:val="afc"/>
    <w:uiPriority w:val="99"/>
    <w:rsid w:val="003B4B1C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locked/>
    <w:rsid w:val="003B4B1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D09C-CEF2-4B89-B719-B9CFFC94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>FJ-WORK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東京都</dc:creator>
  <cp:keywords/>
  <dc:description/>
  <cp:lastModifiedBy>fuksou06</cp:lastModifiedBy>
  <cp:revision>2</cp:revision>
  <cp:lastPrinted>2017-04-14T06:49:00Z</cp:lastPrinted>
  <dcterms:created xsi:type="dcterms:W3CDTF">2019-06-27T02:09:00Z</dcterms:created>
  <dcterms:modified xsi:type="dcterms:W3CDTF">2019-06-27T02:09:00Z</dcterms:modified>
</cp:coreProperties>
</file>