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DC22" w14:textId="45306FA6" w:rsidR="008639C7" w:rsidRPr="00F56EDA" w:rsidRDefault="008639C7" w:rsidP="00A03AB2">
      <w:pPr>
        <w:rPr>
          <w:szCs w:val="20"/>
        </w:rPr>
      </w:pPr>
      <w:bookmarkStart w:id="0" w:name="_GoBack"/>
      <w:bookmarkEnd w:id="0"/>
      <w:r w:rsidRPr="00F56EDA">
        <w:rPr>
          <w:rFonts w:hint="eastAsia"/>
          <w:szCs w:val="20"/>
        </w:rPr>
        <w:t>第５号様式</w:t>
      </w:r>
      <w:r w:rsidR="00290558" w:rsidRPr="00F56EDA">
        <w:rPr>
          <w:rFonts w:hint="eastAsia"/>
          <w:szCs w:val="20"/>
        </w:rPr>
        <w:t>の２</w:t>
      </w:r>
      <w:r w:rsidRPr="00F56EDA">
        <w:rPr>
          <w:rFonts w:hint="eastAsia"/>
          <w:szCs w:val="20"/>
        </w:rPr>
        <w:t>（第</w:t>
      </w:r>
      <w:r w:rsidR="00D5632E" w:rsidRPr="00F56EDA">
        <w:rPr>
          <w:rFonts w:hint="eastAsia"/>
          <w:szCs w:val="20"/>
        </w:rPr>
        <w:t>９</w:t>
      </w:r>
      <w:r w:rsidRPr="00F56EDA">
        <w:rPr>
          <w:rFonts w:hint="eastAsia"/>
          <w:szCs w:val="20"/>
        </w:rPr>
        <w:t>条</w:t>
      </w:r>
      <w:r w:rsidR="00290558" w:rsidRPr="00F56EDA">
        <w:rPr>
          <w:rFonts w:hint="eastAsia"/>
          <w:szCs w:val="20"/>
        </w:rPr>
        <w:t>の２</w:t>
      </w:r>
      <w:r w:rsidRPr="00F56EDA">
        <w:rPr>
          <w:rFonts w:hint="eastAsia"/>
          <w:szCs w:val="20"/>
        </w:rPr>
        <w:t>関係）</w:t>
      </w:r>
    </w:p>
    <w:p w14:paraId="5EBBF5F1" w14:textId="77777777" w:rsidR="001D79FD" w:rsidRPr="00F56EDA" w:rsidRDefault="001D79FD" w:rsidP="001D79FD">
      <w:pPr>
        <w:wordWrap w:val="0"/>
        <w:autoSpaceDE w:val="0"/>
        <w:autoSpaceDN w:val="0"/>
        <w:jc w:val="right"/>
        <w:rPr>
          <w:szCs w:val="20"/>
        </w:rPr>
      </w:pPr>
      <w:r w:rsidRPr="00F56EDA">
        <w:rPr>
          <w:rFonts w:hint="eastAsia"/>
          <w:szCs w:val="20"/>
        </w:rPr>
        <w:t xml:space="preserve">年　　月　　日　</w:t>
      </w:r>
    </w:p>
    <w:p w14:paraId="6BD70679" w14:textId="77777777" w:rsidR="001D79FD" w:rsidRPr="00F56EDA" w:rsidRDefault="001D79FD" w:rsidP="001D79FD">
      <w:pPr>
        <w:autoSpaceDE w:val="0"/>
        <w:autoSpaceDN w:val="0"/>
        <w:rPr>
          <w:szCs w:val="20"/>
        </w:rPr>
      </w:pPr>
      <w:r w:rsidRPr="00F56EDA">
        <w:rPr>
          <w:rFonts w:hint="eastAsia"/>
          <w:szCs w:val="20"/>
        </w:rPr>
        <w:t xml:space="preserve">　調布市長　宛</w:t>
      </w:r>
    </w:p>
    <w:p w14:paraId="33204DB0" w14:textId="77777777" w:rsidR="00F849E3" w:rsidRPr="00F56EDA" w:rsidRDefault="00F849E3" w:rsidP="001D79FD">
      <w:pPr>
        <w:autoSpaceDE w:val="0"/>
        <w:autoSpaceDN w:val="0"/>
        <w:rPr>
          <w:szCs w:val="20"/>
        </w:rPr>
      </w:pPr>
    </w:p>
    <w:p w14:paraId="79512AFB" w14:textId="77777777" w:rsidR="001D79FD" w:rsidRPr="00F56EDA" w:rsidRDefault="001D79FD" w:rsidP="001D79FD">
      <w:pPr>
        <w:autoSpaceDE w:val="0"/>
        <w:autoSpaceDN w:val="0"/>
        <w:rPr>
          <w:szCs w:val="20"/>
        </w:rPr>
      </w:pPr>
      <w:r w:rsidRPr="00F56EDA">
        <w:rPr>
          <w:rFonts w:hint="eastAsia"/>
          <w:szCs w:val="20"/>
        </w:rPr>
        <w:t xml:space="preserve">　　　　　　　　　　　　申請者　住　所</w:t>
      </w:r>
    </w:p>
    <w:p w14:paraId="39EADB6A" w14:textId="77777777" w:rsidR="001D79FD" w:rsidRPr="00F56EDA" w:rsidRDefault="001D79FD" w:rsidP="001D79FD">
      <w:pPr>
        <w:autoSpaceDE w:val="0"/>
        <w:autoSpaceDN w:val="0"/>
        <w:rPr>
          <w:szCs w:val="20"/>
        </w:rPr>
      </w:pPr>
    </w:p>
    <w:p w14:paraId="01F051A5" w14:textId="7292E752" w:rsidR="001D79FD" w:rsidRPr="00F56EDA" w:rsidRDefault="001D79FD" w:rsidP="001D79FD">
      <w:pPr>
        <w:autoSpaceDE w:val="0"/>
        <w:autoSpaceDN w:val="0"/>
        <w:rPr>
          <w:szCs w:val="20"/>
        </w:rPr>
      </w:pPr>
      <w:r w:rsidRPr="00F56EDA">
        <w:rPr>
          <w:rFonts w:hint="eastAsia"/>
          <w:szCs w:val="20"/>
        </w:rPr>
        <w:t xml:space="preserve">　　　　　　　　　　　　　　　　氏　名　　　　　　　　　　　　　</w:t>
      </w:r>
      <w:r w:rsidR="00B07ECE" w:rsidRPr="00F56EDA">
        <w:rPr>
          <w:rFonts w:hint="eastAsia"/>
          <w:szCs w:val="20"/>
        </w:rPr>
        <w:t xml:space="preserve">　</w:t>
      </w:r>
    </w:p>
    <w:p w14:paraId="7B78DC23" w14:textId="77777777" w:rsidR="001D79FD" w:rsidRPr="00F56EDA" w:rsidRDefault="00A35907" w:rsidP="001D79FD">
      <w:pPr>
        <w:autoSpaceDE w:val="0"/>
        <w:autoSpaceDN w:val="0"/>
        <w:rPr>
          <w:szCs w:val="20"/>
        </w:rPr>
      </w:pPr>
      <w:r w:rsidRPr="00F56EDA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3993C" wp14:editId="7B6A6E35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DCBF2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41ig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1D79FD" w:rsidRPr="00F56EDA">
        <w:rPr>
          <w:rFonts w:hint="eastAsia"/>
          <w:szCs w:val="20"/>
        </w:rPr>
        <w:t xml:space="preserve">　　　　　　　　　　　　　　　　　　法人にあっては，主たる事務所の</w:t>
      </w:r>
    </w:p>
    <w:p w14:paraId="66A22992" w14:textId="77777777" w:rsidR="001D79FD" w:rsidRPr="00F56EDA" w:rsidRDefault="001D79FD" w:rsidP="001D79FD">
      <w:pPr>
        <w:autoSpaceDE w:val="0"/>
        <w:autoSpaceDN w:val="0"/>
        <w:rPr>
          <w:szCs w:val="20"/>
        </w:rPr>
      </w:pPr>
      <w:r w:rsidRPr="00F56EDA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7621A45F" w14:textId="77777777" w:rsidR="001D79FD" w:rsidRPr="00F56EDA" w:rsidRDefault="001D79FD" w:rsidP="001D79FD">
      <w:pPr>
        <w:autoSpaceDE w:val="0"/>
        <w:autoSpaceDN w:val="0"/>
        <w:rPr>
          <w:szCs w:val="20"/>
        </w:rPr>
      </w:pPr>
    </w:p>
    <w:p w14:paraId="03ABC4A8" w14:textId="77777777" w:rsidR="001D79FD" w:rsidRPr="00F56EDA" w:rsidRDefault="001D79FD" w:rsidP="003209F5">
      <w:pPr>
        <w:autoSpaceDE w:val="0"/>
        <w:autoSpaceDN w:val="0"/>
        <w:jc w:val="center"/>
        <w:rPr>
          <w:szCs w:val="20"/>
        </w:rPr>
      </w:pPr>
      <w:r w:rsidRPr="00F56EDA">
        <w:rPr>
          <w:rFonts w:hint="eastAsia"/>
          <w:szCs w:val="20"/>
        </w:rPr>
        <w:t>取　下　げ　届</w:t>
      </w:r>
    </w:p>
    <w:p w14:paraId="6FA4031F" w14:textId="77777777" w:rsidR="001D79FD" w:rsidRPr="00F56EDA" w:rsidRDefault="001D79FD" w:rsidP="001D79FD">
      <w:pPr>
        <w:autoSpaceDE w:val="0"/>
        <w:autoSpaceDN w:val="0"/>
        <w:rPr>
          <w:szCs w:val="20"/>
        </w:rPr>
      </w:pPr>
    </w:p>
    <w:p w14:paraId="0218AEE8" w14:textId="76BC1D5A" w:rsidR="002E7092" w:rsidRPr="00F56EDA" w:rsidRDefault="002E7092" w:rsidP="002E7092">
      <w:pPr>
        <w:ind w:firstLineChars="100" w:firstLine="283"/>
        <w:rPr>
          <w:szCs w:val="20"/>
        </w:rPr>
      </w:pPr>
      <w:r w:rsidRPr="00F56EDA">
        <w:rPr>
          <w:rFonts w:hint="eastAsia"/>
          <w:szCs w:val="20"/>
        </w:rPr>
        <w:t>調布市建築物のエネルギー消費性能の向上</w:t>
      </w:r>
      <w:r w:rsidR="006975D9" w:rsidRPr="00F56EDA">
        <w:rPr>
          <w:rFonts w:hint="eastAsia"/>
          <w:szCs w:val="20"/>
        </w:rPr>
        <w:t>等</w:t>
      </w:r>
      <w:r w:rsidRPr="00F56EDA">
        <w:rPr>
          <w:rFonts w:hint="eastAsia"/>
          <w:szCs w:val="20"/>
        </w:rPr>
        <w:t>に関する法律施行細則第９条第</w:t>
      </w:r>
      <w:r w:rsidR="00290558" w:rsidRPr="00F56EDA">
        <w:rPr>
          <w:rFonts w:hint="eastAsia"/>
          <w:szCs w:val="20"/>
        </w:rPr>
        <w:t>２</w:t>
      </w:r>
      <w:r w:rsidRPr="00F56EDA">
        <w:rPr>
          <w:rFonts w:hint="eastAsia"/>
          <w:szCs w:val="20"/>
        </w:rPr>
        <w:t>項の規定により</w:t>
      </w:r>
      <w:r w:rsidR="00CF61DF" w:rsidRPr="00F56EDA">
        <w:rPr>
          <w:rFonts w:hint="eastAsia"/>
          <w:szCs w:val="20"/>
        </w:rPr>
        <w:t>，次の申請を取り下げ</w:t>
      </w:r>
      <w:r w:rsidR="003D6096" w:rsidRPr="00F56EDA">
        <w:rPr>
          <w:rFonts w:hint="eastAsia"/>
          <w:szCs w:val="20"/>
        </w:rPr>
        <w:t>たい</w:t>
      </w:r>
      <w:r w:rsidR="00CF61DF" w:rsidRPr="00F56EDA">
        <w:rPr>
          <w:rFonts w:hint="eastAsia"/>
          <w:szCs w:val="20"/>
        </w:rPr>
        <w:t>ので，</w:t>
      </w:r>
      <w:r w:rsidRPr="00F56EDA">
        <w:rPr>
          <w:rFonts w:hint="eastAsia"/>
          <w:szCs w:val="20"/>
        </w:rPr>
        <w:t>届け出ます。</w:t>
      </w:r>
    </w:p>
    <w:p w14:paraId="07FAAA77" w14:textId="77777777" w:rsidR="002E7092" w:rsidRPr="00F56EDA" w:rsidRDefault="002E7092" w:rsidP="002E7092">
      <w:pPr>
        <w:ind w:firstLineChars="100" w:firstLine="283"/>
        <w:rPr>
          <w:szCs w:val="20"/>
        </w:rPr>
      </w:pPr>
    </w:p>
    <w:p w14:paraId="366A42D8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>１　建築物エネルギー消費性能向上計画の認定申請受付番号</w:t>
      </w:r>
    </w:p>
    <w:p w14:paraId="25931800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 xml:space="preserve">　　第　　　　　</w:t>
      </w:r>
      <w:r w:rsidR="00CF61DF" w:rsidRPr="00F56EDA">
        <w:rPr>
          <w:rFonts w:hint="eastAsia"/>
          <w:szCs w:val="20"/>
        </w:rPr>
        <w:t xml:space="preserve">　</w:t>
      </w:r>
      <w:r w:rsidR="001D79FD" w:rsidRPr="00F56EDA">
        <w:rPr>
          <w:rFonts w:hint="eastAsia"/>
          <w:szCs w:val="20"/>
        </w:rPr>
        <w:t xml:space="preserve">　</w:t>
      </w:r>
      <w:r w:rsidRPr="00F56EDA">
        <w:rPr>
          <w:rFonts w:hint="eastAsia"/>
          <w:szCs w:val="20"/>
        </w:rPr>
        <w:t>号</w:t>
      </w:r>
    </w:p>
    <w:p w14:paraId="170C83C1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>２　建築物エネルギー消費性能向上計画の認定申請受付年月日</w:t>
      </w:r>
    </w:p>
    <w:p w14:paraId="56274F17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 xml:space="preserve">　　　　　　年　　月　　日</w:t>
      </w:r>
    </w:p>
    <w:p w14:paraId="3D12063D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>３　認定に係る建築物の位置</w:t>
      </w:r>
    </w:p>
    <w:p w14:paraId="778626AD" w14:textId="77777777" w:rsidR="002E7092" w:rsidRPr="00F56EDA" w:rsidRDefault="002E7092" w:rsidP="002E7092">
      <w:pPr>
        <w:rPr>
          <w:szCs w:val="20"/>
        </w:rPr>
      </w:pPr>
    </w:p>
    <w:p w14:paraId="7086B6DA" w14:textId="77777777" w:rsidR="002E7092" w:rsidRPr="00F56EDA" w:rsidRDefault="002E7092" w:rsidP="002E7092">
      <w:pPr>
        <w:rPr>
          <w:szCs w:val="20"/>
        </w:rPr>
      </w:pPr>
      <w:r w:rsidRPr="00F56EDA">
        <w:rPr>
          <w:rFonts w:hint="eastAsia"/>
          <w:szCs w:val="20"/>
        </w:rPr>
        <w:t>４　取下げの理由</w:t>
      </w:r>
    </w:p>
    <w:p w14:paraId="7B21BAB5" w14:textId="77777777" w:rsidR="00F849E3" w:rsidRPr="00F56EDA" w:rsidRDefault="00F849E3" w:rsidP="002E7092">
      <w:pPr>
        <w:rPr>
          <w:szCs w:val="20"/>
        </w:rPr>
      </w:pPr>
    </w:p>
    <w:p w14:paraId="5804B926" w14:textId="77777777" w:rsidR="002E7092" w:rsidRPr="00F56EDA" w:rsidRDefault="002E7092" w:rsidP="002E7092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F56EDA" w:rsidRPr="00F56EDA" w14:paraId="0D1F9ABF" w14:textId="77777777" w:rsidTr="006D7337">
        <w:trPr>
          <w:trHeight w:val="446"/>
        </w:trPr>
        <w:tc>
          <w:tcPr>
            <w:tcW w:w="4759" w:type="dxa"/>
            <w:gridSpan w:val="2"/>
            <w:vAlign w:val="center"/>
          </w:tcPr>
          <w:p w14:paraId="483FC956" w14:textId="77777777" w:rsidR="00F849E3" w:rsidRPr="00F56EDA" w:rsidRDefault="00F849E3" w:rsidP="00C01ED6">
            <w:pPr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521BBC9C" w14:textId="77777777" w:rsidR="00F849E3" w:rsidRPr="00F56EDA" w:rsidRDefault="00F849E3" w:rsidP="00C01ED6">
            <w:pPr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F56EDA" w:rsidRPr="00F56EDA" w14:paraId="3556CAE8" w14:textId="77777777" w:rsidTr="006D7337">
        <w:trPr>
          <w:trHeight w:val="483"/>
        </w:trPr>
        <w:tc>
          <w:tcPr>
            <w:tcW w:w="4759" w:type="dxa"/>
            <w:gridSpan w:val="2"/>
            <w:vAlign w:val="center"/>
          </w:tcPr>
          <w:p w14:paraId="10803E59" w14:textId="77777777" w:rsidR="00F849E3" w:rsidRPr="00F56EDA" w:rsidRDefault="00F849E3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22E48F36" w14:textId="77777777" w:rsidR="00F849E3" w:rsidRPr="00F56EDA" w:rsidRDefault="00F849E3" w:rsidP="00C01ED6">
            <w:pPr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56EDA" w:rsidRPr="00F56EDA" w14:paraId="272344BE" w14:textId="77777777" w:rsidTr="006D7337">
        <w:trPr>
          <w:trHeight w:val="464"/>
        </w:trPr>
        <w:tc>
          <w:tcPr>
            <w:tcW w:w="4759" w:type="dxa"/>
            <w:gridSpan w:val="2"/>
            <w:vAlign w:val="center"/>
          </w:tcPr>
          <w:p w14:paraId="5DB2FA46" w14:textId="77777777" w:rsidR="00F849E3" w:rsidRPr="00F56EDA" w:rsidRDefault="00F849E3" w:rsidP="00C01ED6">
            <w:pPr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36384106" w14:textId="77777777" w:rsidR="00F849E3" w:rsidRPr="00F56EDA" w:rsidRDefault="00F849E3" w:rsidP="00C01ED6">
            <w:pPr>
              <w:jc w:val="center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F56EDA" w:rsidRPr="00F56EDA" w14:paraId="595417D8" w14:textId="77777777" w:rsidTr="003C6F9D">
        <w:trPr>
          <w:trHeight w:val="487"/>
        </w:trPr>
        <w:tc>
          <w:tcPr>
            <w:tcW w:w="1305" w:type="dxa"/>
            <w:vAlign w:val="center"/>
          </w:tcPr>
          <w:p w14:paraId="54E221E1" w14:textId="0DFA6479" w:rsidR="003C6F9D" w:rsidRPr="00F56EDA" w:rsidRDefault="003C6F9D" w:rsidP="00D47EA5">
            <w:pPr>
              <w:jc w:val="both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023A8D3C" w14:textId="77777777" w:rsidR="003C6F9D" w:rsidRPr="00F56EDA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B48D7C5" w14:textId="5EB2973C" w:rsidR="003C6F9D" w:rsidRPr="00F56EDA" w:rsidRDefault="003C6F9D" w:rsidP="00D47EA5">
            <w:pPr>
              <w:jc w:val="both"/>
              <w:rPr>
                <w:sz w:val="21"/>
                <w:szCs w:val="20"/>
              </w:rPr>
            </w:pPr>
            <w:r w:rsidRPr="00F56EDA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548A510C" w14:textId="77777777" w:rsidR="003C6F9D" w:rsidRPr="00F56EDA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4333DB90" w14:textId="368FEF0A" w:rsidR="00F849E3" w:rsidRPr="00F56EDA" w:rsidRDefault="00F849E3" w:rsidP="00F849E3">
      <w:pPr>
        <w:snapToGrid w:val="0"/>
        <w:spacing w:line="240" w:lineRule="exact"/>
        <w:rPr>
          <w:sz w:val="21"/>
          <w:szCs w:val="21"/>
        </w:rPr>
      </w:pPr>
      <w:r w:rsidRPr="00F56EDA">
        <w:rPr>
          <w:rFonts w:hint="eastAsia"/>
          <w:sz w:val="21"/>
          <w:szCs w:val="21"/>
        </w:rPr>
        <w:t>（注意）</w:t>
      </w:r>
      <w:r w:rsidR="00AD2BFF" w:rsidRPr="00F56EDA">
        <w:rPr>
          <w:rFonts w:hint="eastAsia"/>
          <w:sz w:val="21"/>
          <w:szCs w:val="21"/>
        </w:rPr>
        <w:t xml:space="preserve">　</w:t>
      </w:r>
      <w:r w:rsidRPr="00F56EDA">
        <w:rPr>
          <w:rFonts w:hint="eastAsia"/>
          <w:sz w:val="21"/>
          <w:szCs w:val="21"/>
        </w:rPr>
        <w:t xml:space="preserve">　※印のある欄は，記入しないでください。</w:t>
      </w:r>
    </w:p>
    <w:p w14:paraId="377AE8C6" w14:textId="6F48E6AA" w:rsidR="00222345" w:rsidRPr="00F56EDA" w:rsidRDefault="00F849E3" w:rsidP="00222345">
      <w:pPr>
        <w:snapToGrid w:val="0"/>
        <w:spacing w:line="240" w:lineRule="exact"/>
      </w:pPr>
      <w:r w:rsidRPr="00F56EDA">
        <w:rPr>
          <w:rFonts w:hint="eastAsia"/>
          <w:sz w:val="21"/>
          <w:szCs w:val="21"/>
        </w:rPr>
        <w:t xml:space="preserve">　　　　</w:t>
      </w:r>
    </w:p>
    <w:p w14:paraId="0140B605" w14:textId="7F8F7DA6" w:rsidR="00F849E3" w:rsidRPr="00F56EDA" w:rsidRDefault="00F849E3" w:rsidP="00F849E3">
      <w:pPr>
        <w:snapToGrid w:val="0"/>
        <w:spacing w:line="240" w:lineRule="exact"/>
      </w:pPr>
    </w:p>
    <w:sectPr w:rsidR="00F849E3" w:rsidRPr="00F56EDA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C9D8" w14:textId="77777777" w:rsidR="00AC4B3B" w:rsidRDefault="00AC4B3B">
      <w:r>
        <w:separator/>
      </w:r>
    </w:p>
  </w:endnote>
  <w:endnote w:type="continuationSeparator" w:id="0">
    <w:p w14:paraId="661AE00F" w14:textId="77777777" w:rsidR="00AC4B3B" w:rsidRDefault="00A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59D3" w14:textId="77777777" w:rsidR="00AC4B3B" w:rsidRDefault="00AC4B3B">
      <w:r>
        <w:separator/>
      </w:r>
    </w:p>
  </w:footnote>
  <w:footnote w:type="continuationSeparator" w:id="0">
    <w:p w14:paraId="0A71B129" w14:textId="77777777" w:rsidR="00AC4B3B" w:rsidRDefault="00A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12F8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345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90558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66CA7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C6F9D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679E8"/>
    <w:rsid w:val="00675BB4"/>
    <w:rsid w:val="0067683B"/>
    <w:rsid w:val="006771D7"/>
    <w:rsid w:val="00684841"/>
    <w:rsid w:val="0069241C"/>
    <w:rsid w:val="00692D75"/>
    <w:rsid w:val="006962F1"/>
    <w:rsid w:val="006963EA"/>
    <w:rsid w:val="006975D9"/>
    <w:rsid w:val="00697BF4"/>
    <w:rsid w:val="006A0478"/>
    <w:rsid w:val="006A1B83"/>
    <w:rsid w:val="006A29E7"/>
    <w:rsid w:val="006A3FE1"/>
    <w:rsid w:val="006B737D"/>
    <w:rsid w:val="006B7F57"/>
    <w:rsid w:val="006C1913"/>
    <w:rsid w:val="006C2623"/>
    <w:rsid w:val="006C5B25"/>
    <w:rsid w:val="006C7914"/>
    <w:rsid w:val="006D0883"/>
    <w:rsid w:val="006D2CBA"/>
    <w:rsid w:val="006D32B1"/>
    <w:rsid w:val="006D685C"/>
    <w:rsid w:val="006D7337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3F2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0FD2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35907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4B3B"/>
    <w:rsid w:val="00AC6FB2"/>
    <w:rsid w:val="00AC7EE5"/>
    <w:rsid w:val="00AD209A"/>
    <w:rsid w:val="00AD2BFF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07ECE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3E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122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4327"/>
    <w:rsid w:val="00F4790D"/>
    <w:rsid w:val="00F53478"/>
    <w:rsid w:val="00F53A0D"/>
    <w:rsid w:val="00F559A2"/>
    <w:rsid w:val="00F56EDA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EE202E"/>
  <w15:chartTrackingRefBased/>
  <w15:docId w15:val="{5D9FE50A-7D1D-451A-B7AA-4B4FB94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D6A0-50EA-4432-89E7-E56BBAE0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0</TotalTime>
  <Pages>1</Pages>
  <Words>255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2</cp:revision>
  <cp:lastPrinted>2016-04-01T06:14:00Z</cp:lastPrinted>
  <dcterms:created xsi:type="dcterms:W3CDTF">2025-05-13T02:57:00Z</dcterms:created>
  <dcterms:modified xsi:type="dcterms:W3CDTF">2025-05-13T02:57:00Z</dcterms:modified>
</cp:coreProperties>
</file>