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71" w:rsidRPr="00403C07" w:rsidRDefault="00FA5B71" w:rsidP="00FA5B71">
      <w:pPr>
        <w:spacing w:line="240" w:lineRule="exact"/>
        <w:ind w:left="40"/>
        <w:rPr>
          <w:rFonts w:hAnsi="ＭＳ 明朝"/>
          <w:spacing w:val="-2"/>
          <w:kern w:val="2"/>
          <w:szCs w:val="24"/>
        </w:rPr>
      </w:pPr>
    </w:p>
    <w:p w:rsidR="000A5686" w:rsidRPr="00403C07" w:rsidRDefault="00602CA8" w:rsidP="00FA5B71">
      <w:pPr>
        <w:wordWrap w:val="0"/>
        <w:adjustRightInd w:val="0"/>
        <w:spacing w:line="210" w:lineRule="exact"/>
        <w:jc w:val="both"/>
        <w:textAlignment w:val="center"/>
        <w:rPr>
          <w:rFonts w:hAnsi="ＭＳ 明朝"/>
          <w:kern w:val="2"/>
          <w:sz w:val="20"/>
        </w:rPr>
      </w:pPr>
      <w:r w:rsidRPr="00403C07">
        <w:rPr>
          <w:rFonts w:hAnsi="ＭＳ 明朝" w:hint="eastAsia"/>
          <w:kern w:val="2"/>
          <w:sz w:val="20"/>
        </w:rPr>
        <w:t>付表</w:t>
      </w:r>
      <w:r w:rsidR="00E9690D">
        <w:rPr>
          <w:rFonts w:hAnsi="ＭＳ 明朝" w:hint="eastAsia"/>
          <w:kern w:val="2"/>
          <w:sz w:val="20"/>
        </w:rPr>
        <w:t>７</w:t>
      </w:r>
      <w:r w:rsidR="00BD1A1A" w:rsidRPr="00403C07">
        <w:rPr>
          <w:rFonts w:hAnsi="ＭＳ 明朝" w:hint="eastAsia"/>
          <w:kern w:val="2"/>
          <w:sz w:val="20"/>
        </w:rPr>
        <w:t xml:space="preserve">　</w:t>
      </w:r>
      <w:r w:rsidR="00BD1A1A" w:rsidRPr="00403C07">
        <w:rPr>
          <w:rFonts w:hAnsi="ＭＳ 明朝" w:hint="eastAsia"/>
          <w:sz w:val="20"/>
          <w:szCs w:val="24"/>
        </w:rPr>
        <w:t>小規模保育事業を行う事業所の確認に係る記載事項</w:t>
      </w:r>
    </w:p>
    <w:tbl>
      <w:tblPr>
        <w:tblW w:w="10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70"/>
        <w:gridCol w:w="277"/>
        <w:gridCol w:w="500"/>
        <w:gridCol w:w="6"/>
        <w:gridCol w:w="468"/>
        <w:gridCol w:w="533"/>
        <w:gridCol w:w="255"/>
        <w:gridCol w:w="252"/>
        <w:gridCol w:w="16"/>
        <w:gridCol w:w="235"/>
        <w:gridCol w:w="12"/>
        <w:gridCol w:w="233"/>
        <w:gridCol w:w="46"/>
        <w:gridCol w:w="197"/>
        <w:gridCol w:w="290"/>
        <w:gridCol w:w="287"/>
        <w:gridCol w:w="272"/>
        <w:gridCol w:w="57"/>
        <w:gridCol w:w="213"/>
        <w:gridCol w:w="55"/>
        <w:gridCol w:w="214"/>
        <w:gridCol w:w="52"/>
        <w:gridCol w:w="204"/>
        <w:gridCol w:w="14"/>
        <w:gridCol w:w="244"/>
        <w:gridCol w:w="449"/>
        <w:gridCol w:w="22"/>
        <w:gridCol w:w="68"/>
        <w:gridCol w:w="16"/>
        <w:gridCol w:w="456"/>
        <w:gridCol w:w="255"/>
        <w:gridCol w:w="263"/>
        <w:gridCol w:w="56"/>
        <w:gridCol w:w="263"/>
        <w:gridCol w:w="236"/>
        <w:gridCol w:w="189"/>
        <w:gridCol w:w="537"/>
        <w:gridCol w:w="97"/>
        <w:gridCol w:w="262"/>
        <w:gridCol w:w="267"/>
        <w:gridCol w:w="968"/>
      </w:tblGrid>
      <w:tr w:rsidR="00FA5B71" w:rsidRPr="00403C07" w:rsidTr="00403C07">
        <w:trPr>
          <w:trHeight w:val="520"/>
        </w:trPr>
        <w:tc>
          <w:tcPr>
            <w:tcW w:w="2125" w:type="dxa"/>
            <w:gridSpan w:val="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180" w:right="180"/>
              <w:jc w:val="distribute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小規模保育事</w:t>
            </w:r>
          </w:p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180" w:right="180"/>
              <w:jc w:val="distribute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業の事業類型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 xml:space="preserve">　　　　　</w:t>
            </w:r>
            <w:r w:rsidRPr="00403C07">
              <w:rPr>
                <w:rFonts w:hAnsi="ＭＳ 明朝" w:hint="eastAsia"/>
                <w:spacing w:val="2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□</w:t>
            </w:r>
            <w:r w:rsidRPr="00403C07">
              <w:rPr>
                <w:rFonts w:hAnsi="ＭＳ 明朝"/>
                <w:spacing w:val="2"/>
                <w:kern w:val="2"/>
                <w:sz w:val="20"/>
              </w:rPr>
              <w:t>A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 xml:space="preserve">型　　　　</w:t>
            </w:r>
            <w:r w:rsidRPr="00403C07">
              <w:rPr>
                <w:rFonts w:hAnsi="ＭＳ 明朝" w:hint="eastAsia"/>
                <w:spacing w:val="2"/>
                <w:w w:val="1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□</w:t>
            </w:r>
            <w:r w:rsidRPr="00403C07">
              <w:rPr>
                <w:rFonts w:hAnsi="ＭＳ 明朝"/>
                <w:spacing w:val="2"/>
                <w:kern w:val="2"/>
                <w:sz w:val="20"/>
              </w:rPr>
              <w:t>B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 xml:space="preserve">型　　　　</w:t>
            </w:r>
            <w:r w:rsidRPr="00403C07">
              <w:rPr>
                <w:rFonts w:hAnsi="ＭＳ 明朝" w:hint="eastAsia"/>
                <w:spacing w:val="2"/>
                <w:w w:val="1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□</w:t>
            </w:r>
            <w:r w:rsidRPr="00403C07">
              <w:rPr>
                <w:rFonts w:hAnsi="ＭＳ 明朝"/>
                <w:spacing w:val="2"/>
                <w:kern w:val="2"/>
                <w:sz w:val="20"/>
              </w:rPr>
              <w:t>C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型</w:t>
            </w:r>
          </w:p>
        </w:tc>
      </w:tr>
      <w:tr w:rsidR="00FA5B71" w:rsidRPr="00403C07" w:rsidTr="00403C07">
        <w:trPr>
          <w:trHeight w:val="159"/>
        </w:trPr>
        <w:tc>
          <w:tcPr>
            <w:tcW w:w="2125" w:type="dxa"/>
            <w:gridSpan w:val="6"/>
            <w:vMerge w:val="restart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180" w:right="180"/>
              <w:jc w:val="distribute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フリガナ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240" w:lineRule="exact"/>
              <w:ind w:left="180" w:right="180"/>
              <w:jc w:val="distribute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名称</w:t>
            </w:r>
          </w:p>
        </w:tc>
        <w:tc>
          <w:tcPr>
            <w:tcW w:w="8085" w:type="dxa"/>
            <w:gridSpan w:val="36"/>
            <w:tcBorders>
              <w:bottom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37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8085" w:type="dxa"/>
            <w:gridSpan w:val="36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940"/>
        </w:trPr>
        <w:tc>
          <w:tcPr>
            <w:tcW w:w="2125" w:type="dxa"/>
            <w:gridSpan w:val="6"/>
            <w:vMerge w:val="restart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  <w:p w:rsidR="00FA5B71" w:rsidRPr="00403C07" w:rsidRDefault="00FA5B71" w:rsidP="00461A8E">
            <w:pPr>
              <w:wordWrap w:val="0"/>
              <w:adjustRightInd w:val="0"/>
              <w:spacing w:before="40" w:line="24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事業所の所在地</w:t>
            </w:r>
          </w:p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・連絡先</w:t>
            </w:r>
          </w:p>
        </w:tc>
        <w:tc>
          <w:tcPr>
            <w:tcW w:w="8085" w:type="dxa"/>
            <w:gridSpan w:val="36"/>
            <w:tcBorders>
              <w:bottom w:val="dashed" w:sz="6" w:space="0" w:color="auto"/>
            </w:tcBorders>
          </w:tcPr>
          <w:p w:rsidR="00FA5B71" w:rsidRPr="00403C07" w:rsidRDefault="00E9690D" w:rsidP="00461A8E">
            <w:pPr>
              <w:wordWrap w:val="0"/>
              <w:adjustRightInd w:val="0"/>
              <w:spacing w:before="80" w:line="240" w:lineRule="exact"/>
              <w:ind w:left="40"/>
              <w:jc w:val="both"/>
              <w:textAlignment w:val="center"/>
              <w:rPr>
                <w:rFonts w:hAnsi="ＭＳ 明朝"/>
                <w:kern w:val="2"/>
                <w:sz w:val="20"/>
                <w:lang w:eastAsia="zh-CN"/>
              </w:rPr>
            </w:pPr>
            <w:r>
              <w:rPr>
                <w:rFonts w:hAnsi="ＭＳ 明朝" w:hint="eastAsia"/>
                <w:kern w:val="2"/>
                <w:sz w:val="20"/>
                <w:lang w:eastAsia="zh-CN"/>
              </w:rPr>
              <w:t>〒</w:t>
            </w:r>
            <w:r w:rsidR="00FA5B71" w:rsidRPr="00403C07">
              <w:rPr>
                <w:rFonts w:hAnsi="ＭＳ 明朝" w:hint="eastAsia"/>
                <w:kern w:val="2"/>
                <w:sz w:val="20"/>
                <w:lang w:eastAsia="zh-CN"/>
              </w:rPr>
              <w:t xml:space="preserve">　　　―　　　</w:t>
            </w:r>
            <w:r w:rsidR="00FA5B71" w:rsidRPr="00403C07">
              <w:rPr>
                <w:rFonts w:hAnsi="ＭＳ 明朝" w:hint="eastAsia"/>
                <w:w w:val="60"/>
                <w:kern w:val="2"/>
                <w:sz w:val="20"/>
                <w:lang w:eastAsia="zh-CN"/>
              </w:rPr>
              <w:t xml:space="preserve">　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20" w:line="24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　　　　</w:t>
            </w:r>
            <w:r w:rsidRPr="00403C07">
              <w:rPr>
                <w:rFonts w:hAnsi="ＭＳ 明朝" w:hint="eastAsia"/>
                <w:spacing w:val="2"/>
                <w:w w:val="9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>都道　　　　　郡市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20" w:line="24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　　　　</w:t>
            </w:r>
            <w:r w:rsidRPr="00403C07">
              <w:rPr>
                <w:rFonts w:hAnsi="ＭＳ 明朝" w:hint="eastAsia"/>
                <w:spacing w:val="2"/>
                <w:w w:val="9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>府県　　　　　区</w:t>
            </w:r>
            <w:r w:rsidR="005551E1" w:rsidRPr="00403C07">
              <w:rPr>
                <w:rFonts w:hAnsi="ＭＳ 明朝" w:hint="eastAsia"/>
                <w:spacing w:val="2"/>
                <w:kern w:val="2"/>
                <w:sz w:val="20"/>
              </w:rPr>
              <w:t>町村</w:t>
            </w: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</w:p>
        </w:tc>
        <w:tc>
          <w:tcPr>
            <w:tcW w:w="8085" w:type="dxa"/>
            <w:gridSpan w:val="36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4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（ビルの名称等）</w:t>
            </w:r>
          </w:p>
        </w:tc>
      </w:tr>
      <w:tr w:rsidR="00FA5B71" w:rsidRPr="00403C07" w:rsidTr="00403C07">
        <w:trPr>
          <w:trHeight w:val="31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303" w:type="dxa"/>
            <w:gridSpan w:val="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電話番号</w:t>
            </w:r>
          </w:p>
        </w:tc>
        <w:tc>
          <w:tcPr>
            <w:tcW w:w="2827" w:type="dxa"/>
            <w:gridSpan w:val="15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136" w:type="dxa"/>
            <w:gridSpan w:val="7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/>
                <w:spacing w:val="2"/>
                <w:kern w:val="2"/>
                <w:sz w:val="20"/>
              </w:rPr>
              <w:t>FAX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番号</w:t>
            </w:r>
          </w:p>
        </w:tc>
        <w:tc>
          <w:tcPr>
            <w:tcW w:w="2819" w:type="dxa"/>
            <w:gridSpan w:val="8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33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303" w:type="dxa"/>
            <w:gridSpan w:val="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6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t>E-mail</w:t>
            </w:r>
          </w:p>
          <w:p w:rsidR="00FA5B71" w:rsidRPr="00403C07" w:rsidRDefault="00FA5B71" w:rsidP="00461A8E">
            <w:pPr>
              <w:wordWrap w:val="0"/>
              <w:adjustRightInd w:val="0"/>
              <w:spacing w:line="16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アドレス</w:t>
            </w:r>
          </w:p>
        </w:tc>
        <w:tc>
          <w:tcPr>
            <w:tcW w:w="6782" w:type="dxa"/>
            <w:gridSpan w:val="30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cantSplit/>
          <w:trHeight w:val="310"/>
        </w:trPr>
        <w:tc>
          <w:tcPr>
            <w:tcW w:w="604" w:type="dxa"/>
            <w:vMerge w:val="restart"/>
            <w:textDirection w:val="tbRlV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spacing w:val="7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 xml:space="preserve">　　</w:t>
            </w:r>
            <w:r w:rsidRPr="00403C07">
              <w:rPr>
                <w:rFonts w:hAnsi="ＭＳ 明朝" w:hint="eastAsia"/>
                <w:spacing w:val="2"/>
                <w:w w:val="7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7"/>
                <w:kern w:val="2"/>
                <w:sz w:val="20"/>
              </w:rPr>
              <w:t>連携先の名称・所在地</w:t>
            </w:r>
          </w:p>
        </w:tc>
        <w:tc>
          <w:tcPr>
            <w:tcW w:w="1521" w:type="dxa"/>
            <w:gridSpan w:val="5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名称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514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施設の類型</w:t>
            </w:r>
          </w:p>
        </w:tc>
        <w:tc>
          <w:tcPr>
            <w:tcW w:w="8085" w:type="dxa"/>
            <w:gridSpan w:val="36"/>
            <w:tcBorders>
              <w:bottom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□認定こども園（□幼保連携型・□幼稚園型・□保育所型・□地方裁量型）</w:t>
            </w:r>
          </w:p>
        </w:tc>
      </w:tr>
      <w:tr w:rsidR="00FA5B71" w:rsidRPr="00403C07" w:rsidTr="00403C07">
        <w:trPr>
          <w:trHeight w:val="417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8085" w:type="dxa"/>
            <w:gridSpan w:val="36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□幼稚園</w:t>
            </w:r>
            <w:r w:rsidRPr="00403C07">
              <w:rPr>
                <w:rFonts w:hAnsi="ＭＳ 明朝" w:hint="eastAsia"/>
                <w:spacing w:val="2"/>
                <w:w w:val="40"/>
                <w:kern w:val="2"/>
                <w:sz w:val="18"/>
                <w:szCs w:val="18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・□保育所</w:t>
            </w:r>
            <w:r w:rsidRPr="00403C07">
              <w:rPr>
                <w:rFonts w:hAnsi="ＭＳ 明朝" w:hint="eastAsia"/>
                <w:spacing w:val="2"/>
                <w:w w:val="50"/>
                <w:kern w:val="2"/>
                <w:sz w:val="18"/>
                <w:szCs w:val="18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 xml:space="preserve">・□その他（　　　　　</w:t>
            </w:r>
            <w:r w:rsidRPr="00403C07">
              <w:rPr>
                <w:rFonts w:hAnsi="ＭＳ 明朝" w:hint="eastAsia"/>
                <w:spacing w:val="2"/>
                <w:w w:val="150"/>
                <w:kern w:val="2"/>
                <w:sz w:val="18"/>
                <w:szCs w:val="18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）</w:t>
            </w:r>
          </w:p>
        </w:tc>
      </w:tr>
      <w:tr w:rsidR="00FA5B71" w:rsidRPr="00403C07" w:rsidTr="00403C07">
        <w:trPr>
          <w:trHeight w:val="92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所在地</w:t>
            </w:r>
          </w:p>
        </w:tc>
        <w:tc>
          <w:tcPr>
            <w:tcW w:w="8085" w:type="dxa"/>
            <w:gridSpan w:val="36"/>
            <w:tcBorders>
              <w:bottom w:val="dashed" w:sz="6" w:space="0" w:color="auto"/>
            </w:tcBorders>
          </w:tcPr>
          <w:p w:rsidR="00FA5B71" w:rsidRPr="00403C07" w:rsidRDefault="00E9690D" w:rsidP="00461A8E">
            <w:pPr>
              <w:wordWrap w:val="0"/>
              <w:adjustRightInd w:val="0"/>
              <w:spacing w:before="80" w:line="240" w:lineRule="exact"/>
              <w:ind w:left="40"/>
              <w:jc w:val="both"/>
              <w:textAlignment w:val="center"/>
              <w:rPr>
                <w:rFonts w:hAnsi="ＭＳ 明朝"/>
                <w:kern w:val="2"/>
                <w:sz w:val="20"/>
                <w:lang w:eastAsia="zh-CN"/>
              </w:rPr>
            </w:pPr>
            <w:r>
              <w:rPr>
                <w:rFonts w:hAnsi="ＭＳ 明朝" w:hint="eastAsia"/>
                <w:kern w:val="2"/>
                <w:sz w:val="20"/>
                <w:lang w:eastAsia="zh-CN"/>
              </w:rPr>
              <w:t>〒</w:t>
            </w:r>
            <w:r w:rsidR="00FA5B71" w:rsidRPr="00403C07">
              <w:rPr>
                <w:rFonts w:hAnsi="ＭＳ 明朝" w:hint="eastAsia"/>
                <w:kern w:val="2"/>
                <w:sz w:val="20"/>
                <w:lang w:eastAsia="zh-CN"/>
              </w:rPr>
              <w:t xml:space="preserve">　　　―　　　</w:t>
            </w:r>
            <w:r w:rsidR="00FA5B71" w:rsidRPr="00403C07">
              <w:rPr>
                <w:rFonts w:hAnsi="ＭＳ 明朝" w:hint="eastAsia"/>
                <w:w w:val="60"/>
                <w:kern w:val="2"/>
                <w:sz w:val="20"/>
                <w:lang w:eastAsia="zh-CN"/>
              </w:rPr>
              <w:t xml:space="preserve">　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20" w:line="24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　　　　</w:t>
            </w:r>
            <w:r w:rsidRPr="00403C07">
              <w:rPr>
                <w:rFonts w:hAnsi="ＭＳ 明朝" w:hint="eastAsia"/>
                <w:spacing w:val="2"/>
                <w:w w:val="9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>都道　　　　　郡市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20" w:line="24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　　　　</w:t>
            </w:r>
            <w:r w:rsidRPr="00403C07">
              <w:rPr>
                <w:rFonts w:hAnsi="ＭＳ 明朝" w:hint="eastAsia"/>
                <w:spacing w:val="2"/>
                <w:w w:val="9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>府県　　　　　区</w:t>
            </w:r>
            <w:r w:rsidR="005551E1" w:rsidRPr="00403C07">
              <w:rPr>
                <w:rFonts w:hAnsi="ＭＳ 明朝" w:hint="eastAsia"/>
                <w:spacing w:val="2"/>
                <w:kern w:val="2"/>
                <w:sz w:val="20"/>
              </w:rPr>
              <w:t>町村</w:t>
            </w:r>
          </w:p>
        </w:tc>
      </w:tr>
      <w:tr w:rsidR="00FA5B71" w:rsidRPr="00403C07" w:rsidTr="00403C07">
        <w:trPr>
          <w:trHeight w:val="30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</w:p>
        </w:tc>
        <w:tc>
          <w:tcPr>
            <w:tcW w:w="1521" w:type="dxa"/>
            <w:gridSpan w:val="5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</w:p>
        </w:tc>
        <w:tc>
          <w:tcPr>
            <w:tcW w:w="8085" w:type="dxa"/>
            <w:gridSpan w:val="36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4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（ビルの名称等）</w:t>
            </w:r>
          </w:p>
        </w:tc>
      </w:tr>
      <w:tr w:rsidR="00FA5B71" w:rsidRPr="00C769C6" w:rsidTr="00403C07">
        <w:trPr>
          <w:trHeight w:val="125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kern w:val="2"/>
                <w:sz w:val="20"/>
                <w:lang w:eastAsia="zh-CN"/>
              </w:rPr>
              <w:t>連携内容</w:t>
            </w:r>
          </w:p>
        </w:tc>
        <w:tc>
          <w:tcPr>
            <w:tcW w:w="8085" w:type="dxa"/>
            <w:gridSpan w:val="36"/>
          </w:tcPr>
          <w:p w:rsidR="00FA5B71" w:rsidRPr="00403C07" w:rsidRDefault="00FA5B71" w:rsidP="00461A8E">
            <w:pPr>
              <w:wordWrap w:val="0"/>
              <w:adjustRightInd w:val="0"/>
              <w:spacing w:before="60"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□</w:t>
            </w: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食事の提供に関する支援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□嘱託医による健康診断等に関する支援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□屋外遊戯場の利用に関する支援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□合同保育に関する支援　　　□後方支援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□行事への参加に関する支援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180" w:lineRule="exact"/>
              <w:ind w:left="20"/>
              <w:jc w:val="both"/>
              <w:textAlignment w:val="center"/>
              <w:rPr>
                <w:rFonts w:hAnsi="ＭＳ 明朝"/>
                <w:spacing w:val="-1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18"/>
                <w:szCs w:val="18"/>
              </w:rPr>
              <w:t>□卒園後の受け皿としての支援</w:t>
            </w:r>
          </w:p>
        </w:tc>
      </w:tr>
      <w:tr w:rsidR="00FA5B71" w:rsidRPr="00403C07" w:rsidTr="00403C07">
        <w:trPr>
          <w:trHeight w:val="36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事業所番号</w:t>
            </w:r>
          </w:p>
        </w:tc>
        <w:tc>
          <w:tcPr>
            <w:tcW w:w="533" w:type="dxa"/>
            <w:tcBorders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5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52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5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9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87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72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7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69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70" w:type="dxa"/>
            <w:gridSpan w:val="3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44" w:type="dxa"/>
            <w:tcBorders>
              <w:left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4404" w:type="dxa"/>
            <w:gridSpan w:val="1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50" w:lineRule="exact"/>
              <w:ind w:left="10"/>
              <w:jc w:val="both"/>
              <w:textAlignment w:val="center"/>
              <w:rPr>
                <w:rFonts w:hAnsi="ＭＳ 明朝"/>
                <w:spacing w:val="-1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-1"/>
                <w:kern w:val="2"/>
                <w:sz w:val="16"/>
                <w:szCs w:val="16"/>
              </w:rPr>
              <w:t>※連携先が特定教育・保育施設等の場合は，事業所番号を記入</w:t>
            </w:r>
          </w:p>
        </w:tc>
      </w:tr>
      <w:tr w:rsidR="00FA5B71" w:rsidRPr="00403C07" w:rsidTr="00403C07">
        <w:trPr>
          <w:cantSplit/>
          <w:trHeight w:val="102"/>
        </w:trPr>
        <w:tc>
          <w:tcPr>
            <w:tcW w:w="604" w:type="dxa"/>
            <w:vMerge w:val="restart"/>
            <w:textDirection w:val="tbRlV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40"/>
              <w:jc w:val="center"/>
              <w:textAlignment w:val="center"/>
              <w:rPr>
                <w:rFonts w:hAnsi="ＭＳ 明朝"/>
                <w:spacing w:val="8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8"/>
                <w:kern w:val="2"/>
                <w:sz w:val="20"/>
              </w:rPr>
              <w:t>管理者に関する情報</w:t>
            </w:r>
          </w:p>
        </w:tc>
        <w:tc>
          <w:tcPr>
            <w:tcW w:w="1521" w:type="dxa"/>
            <w:gridSpan w:val="5"/>
            <w:vMerge w:val="restart"/>
            <w:vAlign w:val="center"/>
          </w:tcPr>
          <w:p w:rsidR="00FA5B71" w:rsidRPr="00403C07" w:rsidRDefault="00FA5B71" w:rsidP="00403C07">
            <w:pPr>
              <w:wordWrap w:val="0"/>
              <w:adjustRightInd w:val="0"/>
              <w:spacing w:line="220" w:lineRule="exact"/>
              <w:ind w:left="2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管理者の氏名・生年月日</w:t>
            </w:r>
          </w:p>
        </w:tc>
        <w:tc>
          <w:tcPr>
            <w:tcW w:w="1291" w:type="dxa"/>
            <w:gridSpan w:val="5"/>
            <w:vMerge w:val="restart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フリガナ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80" w:line="24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氏　　名</w:t>
            </w:r>
          </w:p>
        </w:tc>
        <w:tc>
          <w:tcPr>
            <w:tcW w:w="3401" w:type="dxa"/>
            <w:gridSpan w:val="20"/>
            <w:tcBorders>
              <w:bottom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262" w:type="dxa"/>
            <w:gridSpan w:val="6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生年月日</w:t>
            </w:r>
          </w:p>
        </w:tc>
        <w:tc>
          <w:tcPr>
            <w:tcW w:w="2131" w:type="dxa"/>
            <w:gridSpan w:val="5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right="4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月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日</w:t>
            </w:r>
          </w:p>
          <w:p w:rsidR="00FA5B71" w:rsidRPr="00403C07" w:rsidRDefault="00FA5B71" w:rsidP="00182779">
            <w:pPr>
              <w:wordWrap w:val="0"/>
              <w:adjustRightInd w:val="0"/>
              <w:spacing w:line="240" w:lineRule="exact"/>
              <w:ind w:right="4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　　歳）</w:t>
            </w:r>
          </w:p>
        </w:tc>
      </w:tr>
      <w:tr w:rsidR="00FA5B71" w:rsidRPr="00403C07" w:rsidTr="00403C07">
        <w:trPr>
          <w:trHeight w:val="30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3401" w:type="dxa"/>
            <w:gridSpan w:val="20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262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2131" w:type="dxa"/>
            <w:gridSpan w:val="5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30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left="20"/>
              <w:jc w:val="both"/>
              <w:textAlignment w:val="center"/>
              <w:rPr>
                <w:rFonts w:hAnsi="ＭＳ 明朝"/>
                <w:spacing w:val="-1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-1"/>
                <w:kern w:val="2"/>
                <w:sz w:val="16"/>
                <w:szCs w:val="16"/>
              </w:rPr>
              <w:t>管理者就任年月日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年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月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日</w:t>
            </w:r>
          </w:p>
        </w:tc>
      </w:tr>
      <w:tr w:rsidR="00FA5B71" w:rsidRPr="00403C07" w:rsidTr="00403C07">
        <w:trPr>
          <w:trHeight w:val="449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FA5B71" w:rsidRPr="00403C07" w:rsidRDefault="00FA5B71" w:rsidP="006A7388">
            <w:pPr>
              <w:adjustRightInd w:val="0"/>
              <w:spacing w:line="180" w:lineRule="exact"/>
              <w:textAlignment w:val="center"/>
              <w:rPr>
                <w:rFonts w:hAnsi="ＭＳ 明朝"/>
                <w:spacing w:val="-1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-1"/>
                <w:kern w:val="2"/>
                <w:sz w:val="18"/>
                <w:szCs w:val="18"/>
              </w:rPr>
              <w:t>管理者の資格の有無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4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有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（資</w:t>
            </w:r>
            <w:r w:rsidRPr="00403C07">
              <w:rPr>
                <w:rFonts w:hAnsi="ＭＳ 明朝" w:hint="eastAsia"/>
                <w:spacing w:val="-6"/>
                <w:kern w:val="2"/>
                <w:sz w:val="20"/>
              </w:rPr>
              <w:t>格の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種類：　　　　　　　　　</w:t>
            </w:r>
            <w:r w:rsidRPr="00403C07">
              <w:rPr>
                <w:rFonts w:hAnsi="ＭＳ 明朝" w:hint="eastAsia"/>
                <w:w w:val="1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）　・無</w:t>
            </w:r>
          </w:p>
        </w:tc>
      </w:tr>
      <w:tr w:rsidR="00FA5B71" w:rsidRPr="00403C07" w:rsidTr="00403C07">
        <w:trPr>
          <w:trHeight w:val="817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before="80" w:line="240" w:lineRule="exact"/>
              <w:ind w:left="40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管理者の住所・連絡先</w:t>
            </w:r>
          </w:p>
        </w:tc>
        <w:tc>
          <w:tcPr>
            <w:tcW w:w="8085" w:type="dxa"/>
            <w:gridSpan w:val="36"/>
            <w:tcBorders>
              <w:bottom w:val="dashed" w:sz="6" w:space="0" w:color="auto"/>
            </w:tcBorders>
          </w:tcPr>
          <w:p w:rsidR="00FA5B71" w:rsidRPr="00403C07" w:rsidRDefault="00FA5B71" w:rsidP="00461A8E">
            <w:pPr>
              <w:wordWrap w:val="0"/>
              <w:adjustRightInd w:val="0"/>
              <w:spacing w:before="80" w:line="240" w:lineRule="exact"/>
              <w:ind w:left="40"/>
              <w:jc w:val="both"/>
              <w:textAlignment w:val="center"/>
              <w:rPr>
                <w:rFonts w:hAnsi="ＭＳ 明朝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kern w:val="2"/>
                <w:sz w:val="20"/>
                <w:lang w:eastAsia="zh-CN"/>
              </w:rPr>
              <w:t>（</w:t>
            </w:r>
            <w:r w:rsidR="00E9690D">
              <w:rPr>
                <w:rFonts w:hAnsi="ＭＳ 明朝" w:hint="eastAsia"/>
                <w:kern w:val="2"/>
                <w:sz w:val="20"/>
                <w:lang w:eastAsia="zh-CN"/>
              </w:rPr>
              <w:t>〒</w:t>
            </w:r>
            <w:r w:rsidRPr="00403C07">
              <w:rPr>
                <w:rFonts w:hAnsi="ＭＳ 明朝" w:hint="eastAsia"/>
                <w:kern w:val="2"/>
                <w:sz w:val="20"/>
                <w:lang w:eastAsia="zh-CN"/>
              </w:rPr>
              <w:t xml:space="preserve">　　　―　　　</w:t>
            </w:r>
            <w:r w:rsidRPr="00403C07">
              <w:rPr>
                <w:rFonts w:hAnsi="ＭＳ 明朝" w:hint="eastAsia"/>
                <w:w w:val="6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  <w:lang w:eastAsia="zh-CN"/>
              </w:rPr>
              <w:t>）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20" w:line="24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　　　　</w:t>
            </w:r>
            <w:r w:rsidRPr="00403C07">
              <w:rPr>
                <w:rFonts w:hAnsi="ＭＳ 明朝" w:hint="eastAsia"/>
                <w:spacing w:val="2"/>
                <w:w w:val="9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都道　　　　　　　</w:t>
            </w:r>
            <w:r w:rsidRPr="00403C07">
              <w:rPr>
                <w:rFonts w:hAnsi="ＭＳ 明朝" w:hint="eastAsia"/>
                <w:spacing w:val="2"/>
                <w:w w:val="14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>郡市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20" w:line="24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　　　　</w:t>
            </w:r>
            <w:r w:rsidRPr="00403C07">
              <w:rPr>
                <w:rFonts w:hAnsi="ＭＳ 明朝" w:hint="eastAsia"/>
                <w:spacing w:val="2"/>
                <w:w w:val="9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 xml:space="preserve">府県　　　　　　　</w:t>
            </w:r>
            <w:r w:rsidRPr="00403C07">
              <w:rPr>
                <w:rFonts w:hAnsi="ＭＳ 明朝" w:hint="eastAsia"/>
                <w:spacing w:val="2"/>
                <w:w w:val="140"/>
                <w:kern w:val="2"/>
                <w:sz w:val="20"/>
                <w:lang w:eastAsia="zh-CN"/>
              </w:rPr>
              <w:t xml:space="preserve">　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  <w:lang w:eastAsia="zh-CN"/>
              </w:rPr>
              <w:t>区</w:t>
            </w:r>
            <w:r w:rsidR="005551E1" w:rsidRPr="00403C07">
              <w:rPr>
                <w:rFonts w:hAnsi="ＭＳ 明朝" w:hint="eastAsia"/>
                <w:spacing w:val="2"/>
                <w:kern w:val="2"/>
                <w:sz w:val="20"/>
              </w:rPr>
              <w:t>町村</w:t>
            </w:r>
          </w:p>
        </w:tc>
      </w:tr>
      <w:tr w:rsidR="00FA5B71" w:rsidRPr="00403C07" w:rsidTr="00403C07">
        <w:trPr>
          <w:trHeight w:val="32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</w:p>
        </w:tc>
        <w:tc>
          <w:tcPr>
            <w:tcW w:w="1521" w:type="dxa"/>
            <w:gridSpan w:val="5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  <w:lang w:eastAsia="zh-CN"/>
              </w:rPr>
            </w:pPr>
          </w:p>
        </w:tc>
        <w:tc>
          <w:tcPr>
            <w:tcW w:w="8085" w:type="dxa"/>
            <w:gridSpan w:val="36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4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（ビルの名称等）</w:t>
            </w:r>
          </w:p>
        </w:tc>
      </w:tr>
      <w:tr w:rsidR="00FA5B71" w:rsidRPr="00403C07" w:rsidTr="00403C07">
        <w:trPr>
          <w:trHeight w:val="300"/>
        </w:trPr>
        <w:tc>
          <w:tcPr>
            <w:tcW w:w="60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521" w:type="dxa"/>
            <w:gridSpan w:val="5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291" w:type="dxa"/>
            <w:gridSpan w:val="5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電話番号</w:t>
            </w:r>
          </w:p>
        </w:tc>
        <w:tc>
          <w:tcPr>
            <w:tcW w:w="2861" w:type="dxa"/>
            <w:gridSpan w:val="17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058" w:type="dxa"/>
            <w:gridSpan w:val="5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t>FAX</w:t>
            </w:r>
            <w:r w:rsidRPr="00403C07">
              <w:rPr>
                <w:rFonts w:hAnsi="ＭＳ 明朝" w:hint="eastAsia"/>
                <w:kern w:val="2"/>
                <w:sz w:val="20"/>
              </w:rPr>
              <w:t>番号</w:t>
            </w:r>
          </w:p>
        </w:tc>
        <w:tc>
          <w:tcPr>
            <w:tcW w:w="2875" w:type="dxa"/>
            <w:gridSpan w:val="9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180" w:right="180"/>
              <w:jc w:val="distribute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認可年月日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年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月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日</w:t>
            </w: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180" w:right="180"/>
              <w:jc w:val="distribute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開所曜日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w w:val="6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日　・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月　・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火　・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水　・　木　・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金　・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土</w:t>
            </w: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開所時間</w:t>
            </w:r>
          </w:p>
        </w:tc>
        <w:tc>
          <w:tcPr>
            <w:tcW w:w="1056" w:type="dxa"/>
            <w:gridSpan w:val="4"/>
            <w:tcBorders>
              <w:bottom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平日</w:t>
            </w:r>
          </w:p>
        </w:tc>
        <w:tc>
          <w:tcPr>
            <w:tcW w:w="7029" w:type="dxa"/>
            <w:gridSpan w:val="32"/>
            <w:tcBorders>
              <w:bottom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2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時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分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～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時　　　分</w:t>
            </w: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05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土曜日</w:t>
            </w:r>
          </w:p>
        </w:tc>
        <w:tc>
          <w:tcPr>
            <w:tcW w:w="7029" w:type="dxa"/>
            <w:gridSpan w:val="3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2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時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分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～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時　　　分</w:t>
            </w: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056" w:type="dxa"/>
            <w:gridSpan w:val="4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日曜日</w:t>
            </w:r>
          </w:p>
        </w:tc>
        <w:tc>
          <w:tcPr>
            <w:tcW w:w="7029" w:type="dxa"/>
            <w:gridSpan w:val="32"/>
            <w:tcBorders>
              <w:top w:val="dashed" w:sz="6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2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時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分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～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時　　　分</w:t>
            </w:r>
          </w:p>
        </w:tc>
      </w:tr>
      <w:tr w:rsidR="00FA5B71" w:rsidRPr="00403C07" w:rsidTr="00403C07">
        <w:trPr>
          <w:trHeight w:val="503"/>
        </w:trPr>
        <w:tc>
          <w:tcPr>
            <w:tcW w:w="2125" w:type="dxa"/>
            <w:gridSpan w:val="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休園日</w:t>
            </w:r>
          </w:p>
        </w:tc>
        <w:tc>
          <w:tcPr>
            <w:tcW w:w="8085" w:type="dxa"/>
            <w:gridSpan w:val="36"/>
          </w:tcPr>
          <w:p w:rsidR="00FA5B71" w:rsidRPr="00403C07" w:rsidRDefault="00FA5B71" w:rsidP="00461A8E">
            <w:pPr>
              <w:wordWrap w:val="0"/>
              <w:adjustRightInd w:val="0"/>
              <w:spacing w:line="200" w:lineRule="exact"/>
              <w:ind w:left="4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70"/>
        </w:trPr>
        <w:tc>
          <w:tcPr>
            <w:tcW w:w="2125" w:type="dxa"/>
            <w:gridSpan w:val="6"/>
            <w:vMerge w:val="restart"/>
          </w:tcPr>
          <w:p w:rsidR="00FA5B71" w:rsidRPr="00403C07" w:rsidRDefault="00FA5B71" w:rsidP="00461A8E">
            <w:pPr>
              <w:wordWrap w:val="0"/>
              <w:adjustRightInd w:val="0"/>
              <w:spacing w:before="10" w:line="240" w:lineRule="exact"/>
              <w:ind w:right="298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利</w:t>
            </w:r>
            <w:r w:rsidRPr="00403C07">
              <w:rPr>
                <w:rFonts w:hAnsi="ＭＳ 明朝"/>
                <w:kern w:val="2"/>
                <w:sz w:val="20"/>
              </w:rPr>
              <w:t xml:space="preserve">  </w:t>
            </w:r>
            <w:r w:rsidRPr="00403C07">
              <w:rPr>
                <w:rFonts w:hAnsi="ＭＳ 明朝" w:hint="eastAsia"/>
                <w:kern w:val="2"/>
                <w:sz w:val="20"/>
              </w:rPr>
              <w:t>用</w:t>
            </w:r>
            <w:r w:rsidRPr="00403C07">
              <w:rPr>
                <w:rFonts w:hAnsi="ＭＳ 明朝"/>
                <w:kern w:val="2"/>
                <w:sz w:val="20"/>
              </w:rPr>
              <w:t xml:space="preserve">  </w:t>
            </w:r>
            <w:r w:rsidRPr="00403C07">
              <w:rPr>
                <w:rFonts w:hAnsi="ＭＳ 明朝" w:hint="eastAsia"/>
                <w:kern w:val="2"/>
                <w:sz w:val="20"/>
              </w:rPr>
              <w:t>定</w:t>
            </w:r>
            <w:r w:rsidRPr="00403C07">
              <w:rPr>
                <w:rFonts w:hAnsi="ＭＳ 明朝"/>
                <w:kern w:val="2"/>
                <w:sz w:val="20"/>
              </w:rPr>
              <w:t xml:space="preserve"> </w:t>
            </w:r>
            <w:r w:rsidRPr="00403C07">
              <w:rPr>
                <w:rFonts w:hAnsi="ＭＳ 明朝" w:hint="eastAsia"/>
                <w:kern w:val="2"/>
                <w:sz w:val="20"/>
              </w:rPr>
              <w:t>員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20" w:line="180" w:lineRule="exact"/>
              <w:ind w:left="20"/>
              <w:jc w:val="both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※</w:t>
            </w:r>
            <w:r w:rsidRPr="00403C07">
              <w:rPr>
                <w:rFonts w:hAnsi="ＭＳ 明朝"/>
                <w:spacing w:val="2"/>
                <w:kern w:val="2"/>
                <w:sz w:val="20"/>
              </w:rPr>
              <w:t>()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内は保育短時間認定に係る利用定員数</w:t>
            </w:r>
          </w:p>
        </w:tc>
        <w:tc>
          <w:tcPr>
            <w:tcW w:w="1779" w:type="dxa"/>
            <w:gridSpan w:val="9"/>
            <w:vMerge w:val="restart"/>
            <w:tcBorders>
              <w:right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３号認定</w:t>
            </w:r>
          </w:p>
        </w:tc>
        <w:tc>
          <w:tcPr>
            <w:tcW w:w="6306" w:type="dxa"/>
            <w:gridSpan w:val="27"/>
            <w:tcBorders>
              <w:left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779" w:type="dxa"/>
            <w:gridSpan w:val="9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644" w:type="dxa"/>
            <w:gridSpan w:val="9"/>
            <w:vMerge w:val="restart"/>
            <w:tcBorders>
              <w:right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１・２歳児</w:t>
            </w:r>
          </w:p>
        </w:tc>
        <w:tc>
          <w:tcPr>
            <w:tcW w:w="3068" w:type="dxa"/>
            <w:gridSpan w:val="14"/>
            <w:tcBorders>
              <w:left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94" w:type="dxa"/>
            <w:gridSpan w:val="4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０歳児</w:t>
            </w:r>
          </w:p>
        </w:tc>
      </w:tr>
      <w:tr w:rsidR="00FA5B71" w:rsidRPr="00403C07" w:rsidTr="00403C07">
        <w:trPr>
          <w:trHeight w:val="30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779" w:type="dxa"/>
            <w:gridSpan w:val="9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644" w:type="dxa"/>
            <w:gridSpan w:val="9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24" w:type="dxa"/>
            <w:gridSpan w:val="8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２歳児</w:t>
            </w:r>
          </w:p>
        </w:tc>
        <w:tc>
          <w:tcPr>
            <w:tcW w:w="1544" w:type="dxa"/>
            <w:gridSpan w:val="6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１歳児</w:t>
            </w:r>
          </w:p>
        </w:tc>
        <w:tc>
          <w:tcPr>
            <w:tcW w:w="1594" w:type="dxa"/>
            <w:gridSpan w:val="4"/>
            <w:vMerge/>
            <w:shd w:val="pct20" w:color="auto" w:fill="auto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</w:tr>
      <w:tr w:rsidR="00FA5B71" w:rsidRPr="00403C07" w:rsidTr="00403C07">
        <w:trPr>
          <w:trHeight w:val="600"/>
        </w:trPr>
        <w:tc>
          <w:tcPr>
            <w:tcW w:w="2125" w:type="dxa"/>
            <w:gridSpan w:val="6"/>
            <w:vMerge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</w:p>
        </w:tc>
        <w:tc>
          <w:tcPr>
            <w:tcW w:w="1779" w:type="dxa"/>
            <w:gridSpan w:val="9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240" w:lineRule="exact"/>
              <w:ind w:left="-6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　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  <w:r w:rsidRPr="00403C07">
              <w:rPr>
                <w:rFonts w:hAnsi="ＭＳ 明朝" w:hint="eastAsia"/>
                <w:w w:val="60"/>
                <w:kern w:val="2"/>
                <w:sz w:val="20"/>
              </w:rPr>
              <w:t xml:space="preserve">　</w:t>
            </w:r>
          </w:p>
        </w:tc>
        <w:tc>
          <w:tcPr>
            <w:tcW w:w="1644" w:type="dxa"/>
            <w:gridSpan w:val="9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240" w:lineRule="exact"/>
              <w:ind w:left="-6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  <w:r w:rsidRPr="00403C07">
              <w:rPr>
                <w:rFonts w:hAnsi="ＭＳ 明朝" w:hint="eastAsia"/>
                <w:w w:val="60"/>
                <w:kern w:val="2"/>
                <w:sz w:val="20"/>
              </w:rPr>
              <w:t xml:space="preserve">　</w:t>
            </w:r>
          </w:p>
        </w:tc>
        <w:tc>
          <w:tcPr>
            <w:tcW w:w="1524" w:type="dxa"/>
            <w:gridSpan w:val="8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240" w:lineRule="exact"/>
              <w:ind w:left="-8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人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</w:p>
        </w:tc>
        <w:tc>
          <w:tcPr>
            <w:tcW w:w="1544" w:type="dxa"/>
            <w:gridSpan w:val="6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240" w:lineRule="exact"/>
              <w:ind w:left="-6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  <w:r w:rsidRPr="00403C07">
              <w:rPr>
                <w:rFonts w:hAnsi="ＭＳ 明朝" w:hint="eastAsia"/>
                <w:w w:val="60"/>
                <w:kern w:val="2"/>
                <w:sz w:val="20"/>
              </w:rPr>
              <w:t xml:space="preserve">　</w:t>
            </w:r>
          </w:p>
        </w:tc>
        <w:tc>
          <w:tcPr>
            <w:tcW w:w="1594" w:type="dxa"/>
            <w:gridSpan w:val="4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 w:hint="eastAsia"/>
                <w:w w:val="130"/>
                <w:kern w:val="2"/>
                <w:sz w:val="20"/>
              </w:rPr>
              <w:t xml:space="preserve">　</w:t>
            </w:r>
          </w:p>
          <w:p w:rsidR="00FA5B71" w:rsidRPr="00403C07" w:rsidRDefault="00FA5B71" w:rsidP="00461A8E">
            <w:pPr>
              <w:wordWrap w:val="0"/>
              <w:adjustRightInd w:val="0"/>
              <w:spacing w:before="60" w:line="240" w:lineRule="exact"/>
              <w:ind w:left="-6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  <w:r w:rsidRPr="00403C07">
              <w:rPr>
                <w:rFonts w:hAnsi="ＭＳ 明朝" w:hint="eastAsia"/>
                <w:w w:val="70"/>
                <w:kern w:val="2"/>
                <w:sz w:val="20"/>
              </w:rPr>
              <w:t xml:space="preserve">　</w:t>
            </w:r>
          </w:p>
        </w:tc>
      </w:tr>
      <w:tr w:rsidR="00FA5B71" w:rsidRPr="00403C07" w:rsidTr="00403C07">
        <w:trPr>
          <w:trHeight w:val="304"/>
        </w:trPr>
        <w:tc>
          <w:tcPr>
            <w:tcW w:w="2125" w:type="dxa"/>
            <w:gridSpan w:val="6"/>
            <w:tcBorders>
              <w:top w:val="nil"/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認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可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定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員</w:t>
            </w:r>
          </w:p>
        </w:tc>
        <w:tc>
          <w:tcPr>
            <w:tcW w:w="2953" w:type="dxa"/>
            <w:gridSpan w:val="15"/>
            <w:tcBorders>
              <w:top w:val="nil"/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３号認定</w:t>
            </w:r>
          </w:p>
        </w:tc>
        <w:tc>
          <w:tcPr>
            <w:tcW w:w="5132" w:type="dxa"/>
            <w:gridSpan w:val="21"/>
            <w:tcBorders>
              <w:top w:val="nil"/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left="3450" w:hangingChars="1417" w:hanging="3450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　　　　　　　　　　　　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2"/>
        </w:trPr>
        <w:tc>
          <w:tcPr>
            <w:tcW w:w="1651" w:type="dxa"/>
            <w:gridSpan w:val="4"/>
            <w:vMerge w:val="restart"/>
            <w:vAlign w:val="center"/>
          </w:tcPr>
          <w:p w:rsidR="00FA5B71" w:rsidRPr="00403C07" w:rsidRDefault="00FA5B71" w:rsidP="00AF33EE">
            <w:pPr>
              <w:adjustRightInd w:val="0"/>
              <w:spacing w:after="10"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lastRenderedPageBreak/>
              <w:t>給食の実施状況</w:t>
            </w:r>
          </w:p>
        </w:tc>
        <w:tc>
          <w:tcPr>
            <w:tcW w:w="474" w:type="dxa"/>
            <w:gridSpan w:val="2"/>
            <w:vMerge w:val="restart"/>
            <w:vAlign w:val="center"/>
          </w:tcPr>
          <w:p w:rsidR="00FA5B71" w:rsidRPr="00403C07" w:rsidRDefault="00FA5B71" w:rsidP="00461A8E">
            <w:pPr>
              <w:adjustRightInd w:val="0"/>
              <w:spacing w:after="10"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３号</w:t>
            </w:r>
          </w:p>
          <w:p w:rsidR="00FA5B71" w:rsidRPr="00403C07" w:rsidRDefault="00FA5B71" w:rsidP="00461A8E">
            <w:pPr>
              <w:adjustRightInd w:val="0"/>
              <w:spacing w:after="10"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認定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提供方法</w:t>
            </w:r>
          </w:p>
        </w:tc>
      </w:tr>
      <w:tr w:rsidR="00FA5B71" w:rsidRPr="00403C07" w:rsidTr="00403C07">
        <w:trPr>
          <w:trHeight w:val="352"/>
        </w:trPr>
        <w:tc>
          <w:tcPr>
            <w:tcW w:w="1651" w:type="dxa"/>
            <w:gridSpan w:val="4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474" w:type="dxa"/>
            <w:gridSpan w:val="2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adjustRightInd w:val="0"/>
              <w:spacing w:after="30" w:line="180" w:lineRule="exact"/>
              <w:textAlignment w:val="center"/>
              <w:rPr>
                <w:rFonts w:hAnsi="ＭＳ 明朝"/>
                <w:spacing w:val="2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□自園調理</w:t>
            </w:r>
            <w:r w:rsidRPr="00403C07">
              <w:rPr>
                <w:rFonts w:hAnsi="ＭＳ 明朝" w:hint="eastAsia"/>
                <w:w w:val="115"/>
                <w:kern w:val="2"/>
                <w:sz w:val="20"/>
              </w:rPr>
              <w:t xml:space="preserve">　　　　</w:t>
            </w:r>
            <w:r w:rsidRPr="00403C07">
              <w:rPr>
                <w:rFonts w:hAnsi="ＭＳ 明朝"/>
                <w:w w:val="115"/>
                <w:kern w:val="2"/>
                <w:sz w:val="20"/>
              </w:rPr>
              <w:t xml:space="preserve"> </w:t>
            </w:r>
            <w:r w:rsidRPr="00403C07">
              <w:rPr>
                <w:rFonts w:hAnsi="ＭＳ 明朝" w:hint="eastAsia"/>
                <w:kern w:val="2"/>
                <w:sz w:val="20"/>
              </w:rPr>
              <w:t>□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連携施設又は給食搬入施設</w:t>
            </w:r>
          </w:p>
          <w:p w:rsidR="00FA5B71" w:rsidRPr="00403C07" w:rsidRDefault="00FA5B71" w:rsidP="00461A8E">
            <w:pPr>
              <w:adjustRightInd w:val="0"/>
              <w:spacing w:after="30" w:line="180" w:lineRule="exac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□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それ以外から搬入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□</w:t>
            </w:r>
            <w:r w:rsidRPr="00403C07">
              <w:rPr>
                <w:rFonts w:hAnsi="ＭＳ 明朝" w:hint="eastAsia"/>
                <w:spacing w:val="2"/>
                <w:kern w:val="2"/>
                <w:sz w:val="20"/>
              </w:rPr>
              <w:t>弁当持参</w:t>
            </w:r>
          </w:p>
        </w:tc>
      </w:tr>
      <w:tr w:rsidR="00FA5B71" w:rsidRPr="00403C07" w:rsidTr="00403C07">
        <w:trPr>
          <w:trHeight w:val="352"/>
        </w:trPr>
        <w:tc>
          <w:tcPr>
            <w:tcW w:w="2125" w:type="dxa"/>
            <w:gridSpan w:val="6"/>
            <w:vMerge w:val="restart"/>
            <w:vAlign w:val="center"/>
          </w:tcPr>
          <w:p w:rsidR="00FA5B71" w:rsidRPr="00403C07" w:rsidRDefault="00FA5B71" w:rsidP="00AF33EE">
            <w:pPr>
              <w:adjustRightInd w:val="0"/>
              <w:spacing w:line="230" w:lineRule="exact"/>
              <w:ind w:left="1" w:right="220" w:hanging="1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その他の事業の実施状況</w:t>
            </w:r>
          </w:p>
        </w:tc>
        <w:tc>
          <w:tcPr>
            <w:tcW w:w="4220" w:type="dxa"/>
            <w:gridSpan w:val="2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延長保育</w:t>
            </w:r>
          </w:p>
        </w:tc>
        <w:tc>
          <w:tcPr>
            <w:tcW w:w="3865" w:type="dxa"/>
            <w:gridSpan w:val="1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一時預かり</w:t>
            </w:r>
          </w:p>
        </w:tc>
      </w:tr>
      <w:tr w:rsidR="00FA5B71" w:rsidRPr="00403C07" w:rsidTr="00403C07">
        <w:trPr>
          <w:trHeight w:val="1070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4220" w:type="dxa"/>
            <w:gridSpan w:val="23"/>
          </w:tcPr>
          <w:p w:rsidR="00FA5B71" w:rsidRPr="00403C07" w:rsidRDefault="00FA5B71" w:rsidP="00461A8E">
            <w:pPr>
              <w:adjustRightInd w:val="0"/>
              <w:spacing w:before="50" w:line="23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</w:t>
            </w:r>
            <w:r w:rsidRPr="00403C07">
              <w:rPr>
                <w:rFonts w:hAnsi="ＭＳ 明朝" w:hint="eastAsia"/>
                <w:w w:val="6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有　・</w:t>
            </w:r>
            <w:r w:rsidRPr="00403C07">
              <w:rPr>
                <w:rFonts w:hAnsi="ＭＳ 明朝" w:hint="eastAsia"/>
                <w:w w:val="105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無</w:t>
            </w:r>
          </w:p>
          <w:p w:rsidR="00FA5B71" w:rsidRPr="00403C07" w:rsidRDefault="00FA5B71" w:rsidP="00461A8E">
            <w:pPr>
              <w:adjustRightInd w:val="0"/>
              <w:spacing w:before="120" w:line="230" w:lineRule="exact"/>
              <w:ind w:left="3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"/>
                <w:kern w:val="2"/>
                <w:sz w:val="20"/>
              </w:rPr>
              <w:t>開所時間開始前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時　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分から</w:t>
            </w:r>
          </w:p>
          <w:p w:rsidR="00FA5B71" w:rsidRPr="00403C07" w:rsidRDefault="00FA5B71" w:rsidP="00461A8E">
            <w:pPr>
              <w:adjustRightInd w:val="0"/>
              <w:spacing w:before="140" w:line="230" w:lineRule="exact"/>
              <w:ind w:left="30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"/>
                <w:kern w:val="2"/>
                <w:sz w:val="20"/>
              </w:rPr>
              <w:t>開所時間終了後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時　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分まで</w:t>
            </w:r>
          </w:p>
        </w:tc>
        <w:tc>
          <w:tcPr>
            <w:tcW w:w="3865" w:type="dxa"/>
            <w:gridSpan w:val="13"/>
          </w:tcPr>
          <w:p w:rsidR="00FA5B71" w:rsidRPr="00403C07" w:rsidRDefault="00FA5B71" w:rsidP="00461A8E">
            <w:pPr>
              <w:adjustRightInd w:val="0"/>
              <w:spacing w:line="23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</w:p>
          <w:p w:rsidR="00FA5B71" w:rsidRPr="00403C07" w:rsidRDefault="00FA5B71" w:rsidP="00461A8E">
            <w:pPr>
              <w:adjustRightInd w:val="0"/>
              <w:spacing w:line="23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</w:t>
            </w:r>
            <w:r w:rsidRPr="00403C07">
              <w:rPr>
                <w:rFonts w:hAnsi="ＭＳ 明朝" w:hint="eastAsia"/>
                <w:w w:val="65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有　・</w:t>
            </w:r>
            <w:r w:rsidRPr="00403C07">
              <w:rPr>
                <w:rFonts w:hAnsi="ＭＳ 明朝" w:hint="eastAsia"/>
                <w:w w:val="105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無</w:t>
            </w:r>
          </w:p>
          <w:p w:rsidR="00FA5B71" w:rsidRPr="00403C07" w:rsidRDefault="00FA5B71" w:rsidP="00461A8E">
            <w:pPr>
              <w:adjustRightInd w:val="0"/>
              <w:spacing w:before="30" w:line="23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w w:val="105"/>
                <w:kern w:val="2"/>
                <w:sz w:val="20"/>
              </w:rPr>
              <w:t xml:space="preserve">　</w:t>
            </w: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時</w:t>
            </w:r>
            <w:r w:rsidRPr="00403C07">
              <w:rPr>
                <w:rFonts w:hAnsi="ＭＳ 明朝" w:hint="eastAsia"/>
                <w:w w:val="105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分～　時　分）</w:t>
            </w:r>
          </w:p>
        </w:tc>
      </w:tr>
      <w:tr w:rsidR="00FA5B71" w:rsidRPr="00403C07" w:rsidTr="00403C07">
        <w:trPr>
          <w:trHeight w:val="352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そ　の　他</w:t>
            </w:r>
          </w:p>
        </w:tc>
      </w:tr>
      <w:tr w:rsidR="00FA5B71" w:rsidRPr="00403C07" w:rsidTr="00403C07">
        <w:trPr>
          <w:trHeight w:val="352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adjustRightInd w:val="0"/>
              <w:spacing w:after="50"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（　　　</w:t>
            </w:r>
            <w:r w:rsidRPr="00403C07">
              <w:rPr>
                <w:rFonts w:hAnsi="ＭＳ 明朝" w:hint="eastAsia"/>
                <w:w w:val="4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　　　　　　　　　　）</w:t>
            </w:r>
          </w:p>
        </w:tc>
      </w:tr>
      <w:tr w:rsidR="00FA5B71" w:rsidRPr="00403C07" w:rsidTr="00403C07">
        <w:trPr>
          <w:trHeight w:val="473"/>
        </w:trPr>
        <w:tc>
          <w:tcPr>
            <w:tcW w:w="2125" w:type="dxa"/>
            <w:gridSpan w:val="6"/>
            <w:vMerge w:val="restart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利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用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料</w:t>
            </w:r>
          </w:p>
        </w:tc>
        <w:tc>
          <w:tcPr>
            <w:tcW w:w="3219" w:type="dxa"/>
            <w:gridSpan w:val="1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実費徴収の有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>内容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  <w:r w:rsidRPr="00403C07">
              <w:rPr>
                <w:rFonts w:hAnsi="ＭＳ 明朝" w:hint="eastAsia"/>
                <w:w w:val="5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無</w:t>
            </w:r>
          </w:p>
        </w:tc>
        <w:tc>
          <w:tcPr>
            <w:tcW w:w="4866" w:type="dxa"/>
            <w:gridSpan w:val="1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有</w:t>
            </w: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）　・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無</w:t>
            </w:r>
          </w:p>
        </w:tc>
      </w:tr>
      <w:tr w:rsidR="00FA5B71" w:rsidRPr="00403C07" w:rsidTr="00403C07">
        <w:trPr>
          <w:trHeight w:val="708"/>
        </w:trPr>
        <w:tc>
          <w:tcPr>
            <w:tcW w:w="2125" w:type="dxa"/>
            <w:gridSpan w:val="6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3219" w:type="dxa"/>
            <w:gridSpan w:val="1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上乗せ徴収の有</w:t>
            </w:r>
            <w:r w:rsidRPr="00403C07">
              <w:rPr>
                <w:rFonts w:hAnsi="ＭＳ 明朝"/>
                <w:kern w:val="2"/>
                <w:sz w:val="18"/>
                <w:szCs w:val="18"/>
              </w:rPr>
              <w:t>(</w:t>
            </w: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内容･理由･金額</w:t>
            </w:r>
            <w:r w:rsidRPr="00403C07">
              <w:rPr>
                <w:rFonts w:hAnsi="ＭＳ 明朝"/>
                <w:kern w:val="2"/>
                <w:sz w:val="18"/>
                <w:szCs w:val="18"/>
              </w:rPr>
              <w:t>)</w:t>
            </w: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無</w:t>
            </w:r>
          </w:p>
        </w:tc>
        <w:tc>
          <w:tcPr>
            <w:tcW w:w="4866" w:type="dxa"/>
            <w:gridSpan w:val="1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有</w:t>
            </w: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）　・</w:t>
            </w:r>
            <w:r w:rsidRPr="00403C07">
              <w:rPr>
                <w:rFonts w:hAnsi="ＭＳ 明朝" w:hint="eastAsia"/>
                <w:w w:val="11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無</w:t>
            </w:r>
          </w:p>
        </w:tc>
      </w:tr>
      <w:tr w:rsidR="00FA5B71" w:rsidRPr="00403C07" w:rsidTr="00403C07">
        <w:trPr>
          <w:cantSplit/>
          <w:trHeight w:val="714"/>
        </w:trPr>
        <w:tc>
          <w:tcPr>
            <w:tcW w:w="87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both"/>
              <w:textAlignment w:val="center"/>
              <w:rPr>
                <w:rFonts w:hAnsi="ＭＳ 明朝"/>
                <w:spacing w:val="6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　　　　　　　　</w:t>
            </w:r>
            <w:r w:rsidRPr="00403C07">
              <w:rPr>
                <w:rFonts w:hAnsi="ＭＳ 明朝"/>
                <w:kern w:val="2"/>
                <w:sz w:val="20"/>
                <w:eastAsianLayout w:id="1989384964" w:vert="1" w:vertCompress="1"/>
              </w:rPr>
              <w:t>A</w:t>
            </w:r>
            <w:r w:rsidRPr="00403C07">
              <w:rPr>
                <w:rFonts w:hAnsi="ＭＳ 明朝" w:hint="eastAsia"/>
                <w:spacing w:val="6"/>
                <w:kern w:val="2"/>
                <w:sz w:val="20"/>
              </w:rPr>
              <w:t>型</w:t>
            </w:r>
            <w:r w:rsidRPr="00403C07">
              <w:rPr>
                <w:rFonts w:hAnsi="ＭＳ 明朝" w:hint="eastAsia"/>
                <w:spacing w:val="6"/>
                <w:w w:val="3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6"/>
                <w:kern w:val="2"/>
                <w:sz w:val="20"/>
              </w:rPr>
              <w:t>･</w:t>
            </w:r>
            <w:r w:rsidRPr="00403C07">
              <w:rPr>
                <w:rFonts w:hAnsi="ＭＳ 明朝"/>
                <w:spacing w:val="6"/>
                <w:kern w:val="2"/>
                <w:sz w:val="20"/>
                <w:eastAsianLayout w:id="1989384965" w:vert="1" w:vertCompress="1"/>
              </w:rPr>
              <w:t>B</w:t>
            </w:r>
            <w:r w:rsidRPr="00403C07">
              <w:rPr>
                <w:rFonts w:hAnsi="ＭＳ 明朝" w:hint="eastAsia"/>
                <w:spacing w:val="6"/>
                <w:kern w:val="2"/>
                <w:sz w:val="20"/>
              </w:rPr>
              <w:t>型</w:t>
            </w:r>
          </w:p>
        </w:tc>
        <w:tc>
          <w:tcPr>
            <w:tcW w:w="277" w:type="dxa"/>
            <w:vMerge w:val="restart"/>
            <w:textDirection w:val="tbRlV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left="113" w:right="113"/>
              <w:jc w:val="center"/>
              <w:textAlignment w:val="center"/>
              <w:rPr>
                <w:rFonts w:hAnsi="ＭＳ 明朝"/>
                <w:spacing w:val="10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0"/>
                <w:kern w:val="2"/>
                <w:sz w:val="20"/>
              </w:rPr>
              <w:t>職員の状況</w:t>
            </w:r>
          </w:p>
        </w:tc>
        <w:tc>
          <w:tcPr>
            <w:tcW w:w="974" w:type="dxa"/>
            <w:gridSpan w:val="3"/>
            <w:vMerge w:val="restart"/>
          </w:tcPr>
          <w:p w:rsidR="00FA5B71" w:rsidRPr="00403C07" w:rsidRDefault="00FA5B71" w:rsidP="00461A8E">
            <w:pPr>
              <w:adjustRightInd w:val="0"/>
              <w:spacing w:before="280" w:line="230" w:lineRule="exact"/>
              <w:ind w:right="4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職　種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保育従事者</w:t>
            </w:r>
          </w:p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（保育士資格有り）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保育従事者</w:t>
            </w:r>
          </w:p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（保育士資格無し）</w:t>
            </w:r>
          </w:p>
        </w:tc>
        <w:tc>
          <w:tcPr>
            <w:tcW w:w="2556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医師</w:t>
            </w: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>嘱託医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321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35" w:type="dxa"/>
            <w:gridSpan w:val="2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:rsidR="00FA5B71" w:rsidRPr="00403C07" w:rsidRDefault="00FA5B71" w:rsidP="006A7388">
            <w:pPr>
              <w:adjustRightInd w:val="0"/>
              <w:spacing w:line="150" w:lineRule="exact"/>
              <w:textAlignment w:val="center"/>
              <w:rPr>
                <w:rFonts w:hAnsi="ＭＳ 明朝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kern w:val="2"/>
                <w:sz w:val="16"/>
                <w:szCs w:val="16"/>
              </w:rPr>
              <w:t>配置職員数</w:t>
            </w:r>
          </w:p>
        </w:tc>
        <w:tc>
          <w:tcPr>
            <w:tcW w:w="468" w:type="dxa"/>
            <w:vAlign w:val="center"/>
          </w:tcPr>
          <w:p w:rsidR="00FA5B71" w:rsidRPr="00403C07" w:rsidRDefault="00FA5B71" w:rsidP="00E24377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常勤</w:t>
            </w: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321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5" w:type="dxa"/>
            <w:gridSpan w:val="2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506" w:type="dxa"/>
            <w:gridSpan w:val="2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4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非常勤</w:t>
            </w: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321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5" w:type="dxa"/>
            <w:gridSpan w:val="2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6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常勤換算後の人数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56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2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基準上の必要人数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56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2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平均経験年数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556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Merge w:val="restart"/>
          </w:tcPr>
          <w:p w:rsidR="00FA5B71" w:rsidRPr="00403C07" w:rsidRDefault="00FA5B71" w:rsidP="00461A8E">
            <w:pPr>
              <w:adjustRightInd w:val="0"/>
              <w:spacing w:before="100" w:line="230" w:lineRule="exact"/>
              <w:ind w:right="4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職　種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調理員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その他の職員</w:t>
            </w:r>
          </w:p>
        </w:tc>
        <w:tc>
          <w:tcPr>
            <w:tcW w:w="2556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直接雇用・派遣の別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588" w:type="dxa"/>
            <w:gridSpan w:val="6"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170" w:lineRule="exact"/>
              <w:jc w:val="center"/>
              <w:textAlignment w:val="center"/>
              <w:rPr>
                <w:rFonts w:hAnsi="ＭＳ 明朝"/>
                <w:spacing w:val="4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4"/>
                <w:kern w:val="2"/>
                <w:sz w:val="16"/>
                <w:szCs w:val="16"/>
              </w:rPr>
              <w:t>直接雇用（有期）</w:t>
            </w:r>
          </w:p>
        </w:tc>
        <w:tc>
          <w:tcPr>
            <w:tcW w:w="9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:rsidR="00FA5B71" w:rsidRPr="00403C07" w:rsidRDefault="00FA5B71" w:rsidP="00461A8E">
            <w:pPr>
              <w:adjustRightInd w:val="0"/>
              <w:spacing w:line="17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配置</w:t>
            </w:r>
          </w:p>
          <w:p w:rsidR="00FA5B71" w:rsidRPr="00403C07" w:rsidRDefault="00FA5B71" w:rsidP="00461A8E">
            <w:pPr>
              <w:adjustRightInd w:val="0"/>
              <w:spacing w:line="17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職員数</w:t>
            </w:r>
          </w:p>
        </w:tc>
        <w:tc>
          <w:tcPr>
            <w:tcW w:w="468" w:type="dxa"/>
            <w:vAlign w:val="center"/>
          </w:tcPr>
          <w:p w:rsidR="00FA5B71" w:rsidRPr="00403C07" w:rsidRDefault="00FA5B71" w:rsidP="00E24377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常勤</w:t>
            </w: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うち保育従事者</w:t>
            </w:r>
          </w:p>
        </w:tc>
        <w:tc>
          <w:tcPr>
            <w:tcW w:w="9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506" w:type="dxa"/>
            <w:gridSpan w:val="2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15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4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非常勤</w:t>
            </w: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588" w:type="dxa"/>
            <w:gridSpan w:val="6"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170" w:lineRule="exact"/>
              <w:jc w:val="center"/>
              <w:textAlignment w:val="center"/>
              <w:rPr>
                <w:rFonts w:hAnsi="ＭＳ 明朝"/>
                <w:spacing w:val="4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4"/>
                <w:kern w:val="2"/>
                <w:sz w:val="18"/>
                <w:szCs w:val="18"/>
              </w:rPr>
              <w:t>直接雇用（無期）</w:t>
            </w:r>
          </w:p>
        </w:tc>
        <w:tc>
          <w:tcPr>
            <w:tcW w:w="9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2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常勤換算後の人数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うち保育従事者</w:t>
            </w:r>
          </w:p>
        </w:tc>
        <w:tc>
          <w:tcPr>
            <w:tcW w:w="9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2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基準上の必要人数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588" w:type="dxa"/>
            <w:gridSpan w:val="6"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left="60"/>
              <w:textAlignment w:val="center"/>
              <w:rPr>
                <w:rFonts w:hAnsi="ＭＳ 明朝"/>
                <w:spacing w:val="4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4"/>
                <w:kern w:val="2"/>
                <w:sz w:val="20"/>
              </w:rPr>
              <w:t>派遣労働者</w:t>
            </w:r>
          </w:p>
        </w:tc>
        <w:tc>
          <w:tcPr>
            <w:tcW w:w="9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2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平均経験年数</w:t>
            </w:r>
          </w:p>
        </w:tc>
        <w:tc>
          <w:tcPr>
            <w:tcW w:w="2953" w:type="dxa"/>
            <w:gridSpan w:val="1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576" w:type="dxa"/>
            <w:gridSpan w:val="14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うち保育従事者</w:t>
            </w:r>
          </w:p>
        </w:tc>
        <w:tc>
          <w:tcPr>
            <w:tcW w:w="968" w:type="dxa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cantSplit/>
          <w:trHeight w:val="348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left="113" w:right="113"/>
              <w:jc w:val="center"/>
              <w:textAlignment w:val="center"/>
              <w:rPr>
                <w:rFonts w:hAnsi="ＭＳ 明朝"/>
                <w:spacing w:val="11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1"/>
                <w:kern w:val="2"/>
                <w:sz w:val="20"/>
              </w:rPr>
              <w:t>施設設備</w:t>
            </w: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　備</w:t>
            </w: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敷地全体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園舎</w:t>
            </w: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乳児室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ほふく室</w:t>
            </w:r>
          </w:p>
        </w:tc>
        <w:tc>
          <w:tcPr>
            <w:tcW w:w="1321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保育室</w:t>
            </w:r>
          </w:p>
        </w:tc>
        <w:tc>
          <w:tcPr>
            <w:tcW w:w="1235" w:type="dxa"/>
            <w:gridSpan w:val="2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遊戯室</w:t>
            </w:r>
          </w:p>
        </w:tc>
      </w:tr>
      <w:tr w:rsidR="00FA5B71" w:rsidRPr="00403C07" w:rsidTr="00403C07">
        <w:trPr>
          <w:cantSplit/>
          <w:trHeight w:val="348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居室数／面積</w:t>
            </w:r>
          </w:p>
        </w:tc>
        <w:tc>
          <w:tcPr>
            <w:tcW w:w="1582" w:type="dxa"/>
            <w:gridSpan w:val="8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3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1371" w:type="dxa"/>
            <w:gridSpan w:val="7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3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1283" w:type="dxa"/>
            <w:gridSpan w:val="9"/>
            <w:vAlign w:val="center"/>
          </w:tcPr>
          <w:p w:rsidR="002A4A5F" w:rsidRDefault="00FA5B71" w:rsidP="00403C07">
            <w:pPr>
              <w:adjustRightInd w:val="0"/>
              <w:spacing w:line="230" w:lineRule="exact"/>
              <w:ind w:right="-148"/>
              <w:textAlignment w:val="center"/>
              <w:rPr>
                <w:rFonts w:hAnsi="ＭＳ 明朝"/>
                <w:w w:val="150"/>
                <w:kern w:val="2"/>
                <w:sz w:val="20"/>
              </w:rPr>
            </w:pP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室／</w:t>
            </w:r>
            <w:r w:rsidR="002A4A5F">
              <w:rPr>
                <w:rFonts w:hAnsi="ＭＳ 明朝" w:hint="eastAsia"/>
                <w:w w:val="150"/>
                <w:kern w:val="2"/>
                <w:sz w:val="20"/>
              </w:rPr>
              <w:t xml:space="preserve">　　　</w:t>
            </w:r>
          </w:p>
          <w:p w:rsidR="00FA5B71" w:rsidRPr="00403C07" w:rsidRDefault="002A4A5F" w:rsidP="00403C07">
            <w:pPr>
              <w:adjustRightInd w:val="0"/>
              <w:spacing w:line="230" w:lineRule="exact"/>
              <w:ind w:right="-148"/>
              <w:textAlignment w:val="center"/>
              <w:rPr>
                <w:rFonts w:hAnsi="ＭＳ 明朝"/>
                <w:kern w:val="2"/>
                <w:sz w:val="20"/>
              </w:rPr>
            </w:pPr>
            <w:r>
              <w:rPr>
                <w:rFonts w:hAnsi="ＭＳ 明朝" w:hint="eastAsia"/>
                <w:w w:val="150"/>
                <w:kern w:val="2"/>
                <w:sz w:val="20"/>
              </w:rPr>
              <w:t xml:space="preserve">　　　</w:t>
            </w:r>
            <w:r w:rsidR="00FA5B71"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1293" w:type="dxa"/>
            <w:gridSpan w:val="5"/>
            <w:vAlign w:val="center"/>
          </w:tcPr>
          <w:p w:rsidR="002A4A5F" w:rsidRDefault="00FA5B71" w:rsidP="00403C07">
            <w:pPr>
              <w:adjustRightInd w:val="0"/>
              <w:spacing w:line="230" w:lineRule="exact"/>
              <w:textAlignment w:val="center"/>
              <w:rPr>
                <w:rFonts w:hAnsi="ＭＳ 明朝"/>
                <w:w w:val="150"/>
                <w:kern w:val="2"/>
                <w:sz w:val="20"/>
              </w:rPr>
            </w:pP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室／</w:t>
            </w:r>
            <w:r w:rsidR="002A4A5F">
              <w:rPr>
                <w:rFonts w:hAnsi="ＭＳ 明朝" w:hint="eastAsia"/>
                <w:w w:val="150"/>
                <w:kern w:val="2"/>
                <w:sz w:val="20"/>
              </w:rPr>
              <w:t xml:space="preserve">　　</w:t>
            </w:r>
          </w:p>
          <w:p w:rsidR="00FA5B71" w:rsidRPr="00403C07" w:rsidRDefault="002A4A5F" w:rsidP="00403C07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>
              <w:rPr>
                <w:rFonts w:hAnsi="ＭＳ 明朝" w:hint="eastAsia"/>
                <w:w w:val="150"/>
                <w:kern w:val="2"/>
                <w:sz w:val="20"/>
              </w:rPr>
              <w:t xml:space="preserve">　　　</w:t>
            </w:r>
            <w:r w:rsidR="00FA5B71"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1321" w:type="dxa"/>
            <w:gridSpan w:val="5"/>
            <w:vAlign w:val="center"/>
          </w:tcPr>
          <w:p w:rsidR="002A4A5F" w:rsidRDefault="00FA5B71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w w:val="150"/>
                <w:kern w:val="2"/>
                <w:sz w:val="20"/>
              </w:rPr>
            </w:pP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室／</w:t>
            </w:r>
            <w:r w:rsidRPr="00403C07">
              <w:rPr>
                <w:rFonts w:hAnsi="ＭＳ 明朝" w:hint="eastAsia"/>
                <w:w w:val="150"/>
                <w:kern w:val="2"/>
                <w:sz w:val="20"/>
              </w:rPr>
              <w:t xml:space="preserve">　　</w:t>
            </w:r>
          </w:p>
          <w:p w:rsidR="00FA5B71" w:rsidRPr="00403C07" w:rsidRDefault="002A4A5F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>
              <w:rPr>
                <w:rFonts w:hAnsi="ＭＳ 明朝" w:hint="eastAsia"/>
                <w:w w:val="150"/>
                <w:kern w:val="2"/>
                <w:sz w:val="20"/>
              </w:rPr>
              <w:t xml:space="preserve">　　　</w:t>
            </w:r>
            <w:r w:rsidR="00FA5B71"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1235" w:type="dxa"/>
            <w:gridSpan w:val="2"/>
            <w:vAlign w:val="center"/>
          </w:tcPr>
          <w:p w:rsidR="002A4A5F" w:rsidRDefault="00FA5B71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w w:val="150"/>
                <w:kern w:val="2"/>
                <w:sz w:val="20"/>
              </w:rPr>
            </w:pP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室／</w:t>
            </w:r>
            <w:r w:rsidRPr="00403C07">
              <w:rPr>
                <w:rFonts w:hAnsi="ＭＳ 明朝" w:hint="eastAsia"/>
                <w:w w:val="150"/>
                <w:kern w:val="2"/>
                <w:sz w:val="20"/>
              </w:rPr>
              <w:t xml:space="preserve">　　</w:t>
            </w:r>
          </w:p>
          <w:p w:rsidR="00FA5B71" w:rsidRPr="00403C07" w:rsidRDefault="002A4A5F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>
              <w:rPr>
                <w:rFonts w:hAnsi="ＭＳ 明朝" w:hint="eastAsia"/>
                <w:w w:val="150"/>
                <w:kern w:val="2"/>
                <w:sz w:val="20"/>
              </w:rPr>
              <w:t xml:space="preserve">　　</w:t>
            </w:r>
            <w:r>
              <w:rPr>
                <w:rFonts w:hAnsi="ＭＳ 明朝"/>
                <w:w w:val="150"/>
                <w:kern w:val="2"/>
                <w:sz w:val="20"/>
              </w:rPr>
              <w:t xml:space="preserve"> </w:t>
            </w:r>
            <w:r w:rsidR="00FA5B71"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</w:tr>
      <w:tr w:rsidR="00FA5B71" w:rsidRPr="00403C07" w:rsidTr="00403C07">
        <w:trPr>
          <w:cantSplit/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１人当たりの面積</w:t>
            </w:r>
          </w:p>
        </w:tc>
        <w:tc>
          <w:tcPr>
            <w:tcW w:w="1582" w:type="dxa"/>
            <w:gridSpan w:val="8"/>
            <w:tcBorders>
              <w:tr2bl w:val="single" w:sz="4" w:space="0" w:color="auto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371" w:type="dxa"/>
            <w:gridSpan w:val="7"/>
            <w:tcBorders>
              <w:tr2bl w:val="single" w:sz="4" w:space="0" w:color="auto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283" w:type="dxa"/>
            <w:gridSpan w:val="9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  <w:r w:rsidRPr="00403C07">
              <w:rPr>
                <w:rFonts w:hAnsi="ＭＳ 明朝"/>
                <w:kern w:val="2"/>
                <w:sz w:val="20"/>
              </w:rPr>
              <w:t>/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93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  <w:r w:rsidRPr="00403C07">
              <w:rPr>
                <w:rFonts w:hAnsi="ＭＳ 明朝"/>
                <w:kern w:val="2"/>
                <w:sz w:val="20"/>
              </w:rPr>
              <w:t>/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321" w:type="dxa"/>
            <w:gridSpan w:val="5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  <w:r w:rsidRPr="00403C07">
              <w:rPr>
                <w:rFonts w:hAnsi="ＭＳ 明朝"/>
                <w:kern w:val="2"/>
                <w:sz w:val="20"/>
              </w:rPr>
              <w:t>/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5" w:type="dxa"/>
            <w:gridSpan w:val="2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  <w:r w:rsidRPr="00403C07">
              <w:rPr>
                <w:rFonts w:hAnsi="ＭＳ 明朝"/>
                <w:kern w:val="2"/>
                <w:sz w:val="20"/>
              </w:rPr>
              <w:t>/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　備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屋　外　遊　戯　場</w:t>
            </w:r>
          </w:p>
        </w:tc>
      </w:tr>
      <w:tr w:rsidR="00FA5B71" w:rsidRPr="00403C07" w:rsidTr="00403C07">
        <w:trPr>
          <w:trHeight w:val="36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設置場所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left="140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□敷地内</w:t>
            </w:r>
            <w:r w:rsidRPr="00403C07">
              <w:rPr>
                <w:rFonts w:hAnsi="ＭＳ 明朝" w:hint="eastAsia"/>
                <w:w w:val="110"/>
                <w:kern w:val="2"/>
                <w:sz w:val="18"/>
                <w:szCs w:val="18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□隣接地　□代替</w:t>
            </w:r>
            <w:r w:rsidRPr="00403C07">
              <w:rPr>
                <w:rFonts w:hAnsi="ＭＳ 明朝" w:hint="eastAsia"/>
                <w:spacing w:val="10"/>
                <w:kern w:val="2"/>
                <w:sz w:val="18"/>
                <w:szCs w:val="18"/>
              </w:rPr>
              <w:t>地</w:t>
            </w: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（□公園</w:t>
            </w:r>
            <w:r w:rsidRPr="00403C07">
              <w:rPr>
                <w:rFonts w:hAnsi="ＭＳ 明朝" w:hint="eastAsia"/>
                <w:w w:val="110"/>
                <w:kern w:val="2"/>
                <w:sz w:val="18"/>
                <w:szCs w:val="18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□広場　□寺社境内</w:t>
            </w:r>
            <w:r w:rsidRPr="00403C07">
              <w:rPr>
                <w:rFonts w:hAnsi="ＭＳ 明朝" w:hint="eastAsia"/>
                <w:w w:val="110"/>
                <w:kern w:val="2"/>
                <w:sz w:val="18"/>
                <w:szCs w:val="18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□その他）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面　積</w:t>
            </w:r>
          </w:p>
        </w:tc>
        <w:tc>
          <w:tcPr>
            <w:tcW w:w="2685" w:type="dxa"/>
            <w:gridSpan w:val="1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全体の面積</w:t>
            </w:r>
          </w:p>
        </w:tc>
        <w:tc>
          <w:tcPr>
            <w:tcW w:w="1551" w:type="dxa"/>
            <w:gridSpan w:val="11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3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2352" w:type="dxa"/>
            <w:gridSpan w:val="9"/>
            <w:vAlign w:val="center"/>
          </w:tcPr>
          <w:p w:rsidR="00FA5B71" w:rsidRPr="00403C07" w:rsidRDefault="003C2489" w:rsidP="00461A8E">
            <w:pPr>
              <w:adjustRightInd w:val="0"/>
              <w:spacing w:line="230" w:lineRule="exact"/>
              <w:ind w:left="40"/>
              <w:textAlignment w:val="center"/>
              <w:rPr>
                <w:rFonts w:hAnsi="ＭＳ 明朝"/>
                <w:spacing w:val="3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3"/>
                <w:kern w:val="2"/>
                <w:sz w:val="20"/>
              </w:rPr>
              <w:t>満</w:t>
            </w:r>
            <w:r w:rsidR="00FA5B71" w:rsidRPr="00403C07">
              <w:rPr>
                <w:rFonts w:hAnsi="ＭＳ 明朝" w:hint="eastAsia"/>
                <w:spacing w:val="3"/>
                <w:kern w:val="2"/>
                <w:sz w:val="20"/>
              </w:rPr>
              <w:t>２歳以上児１人当たり面積</w:t>
            </w:r>
          </w:p>
        </w:tc>
        <w:tc>
          <w:tcPr>
            <w:tcW w:w="1497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before="20" w:line="23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  <w:r w:rsidRPr="00403C07">
              <w:rPr>
                <w:rFonts w:hAnsi="ＭＳ 明朝"/>
                <w:kern w:val="2"/>
                <w:sz w:val="20"/>
              </w:rPr>
              <w:t>/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ind w:right="20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　備</w:t>
            </w:r>
          </w:p>
        </w:tc>
        <w:tc>
          <w:tcPr>
            <w:tcW w:w="8085" w:type="dxa"/>
            <w:gridSpan w:val="36"/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調　理　室　・　調　理　設　備</w:t>
            </w:r>
          </w:p>
        </w:tc>
      </w:tr>
      <w:tr w:rsidR="00FA5B71" w:rsidRPr="00403C07" w:rsidTr="00403C07">
        <w:trPr>
          <w:trHeight w:val="350"/>
        </w:trPr>
        <w:tc>
          <w:tcPr>
            <w:tcW w:w="874" w:type="dxa"/>
            <w:gridSpan w:val="2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74" w:type="dxa"/>
            <w:gridSpan w:val="3"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設置状況</w:t>
            </w:r>
          </w:p>
        </w:tc>
        <w:tc>
          <w:tcPr>
            <w:tcW w:w="8085" w:type="dxa"/>
            <w:gridSpan w:val="36"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　</w:t>
            </w:r>
            <w:r w:rsidRPr="00403C07">
              <w:rPr>
                <w:rFonts w:hAnsi="ＭＳ 明朝" w:hint="eastAsia"/>
                <w:w w:val="13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□調理室　　</w:t>
            </w:r>
            <w:r w:rsidRPr="00403C07">
              <w:rPr>
                <w:rFonts w:hAnsi="ＭＳ 明朝" w:hint="eastAsia"/>
                <w:w w:val="105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□調理設備</w:t>
            </w:r>
          </w:p>
          <w:p w:rsidR="00AF33EE" w:rsidRPr="00403C07" w:rsidRDefault="00AF33EE" w:rsidP="00461A8E">
            <w:pPr>
              <w:adjustRightInd w:val="0"/>
              <w:spacing w:line="230" w:lineRule="exact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</w:tr>
    </w:tbl>
    <w:p w:rsidR="007D737F" w:rsidRPr="00403C07" w:rsidRDefault="007D737F"/>
    <w:tbl>
      <w:tblPr>
        <w:tblW w:w="10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77"/>
        <w:gridCol w:w="431"/>
        <w:gridCol w:w="279"/>
        <w:gridCol w:w="857"/>
        <w:gridCol w:w="1237"/>
        <w:gridCol w:w="290"/>
        <w:gridCol w:w="707"/>
        <w:gridCol w:w="239"/>
        <w:gridCol w:w="1256"/>
        <w:gridCol w:w="1246"/>
        <w:gridCol w:w="987"/>
        <w:gridCol w:w="249"/>
        <w:gridCol w:w="1236"/>
      </w:tblGrid>
      <w:tr w:rsidR="00FA5B71" w:rsidRPr="00403C07" w:rsidTr="00403C07">
        <w:trPr>
          <w:cantSplit/>
          <w:trHeight w:val="580"/>
        </w:trPr>
        <w:tc>
          <w:tcPr>
            <w:tcW w:w="874" w:type="dxa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/>
                <w:kern w:val="2"/>
                <w:sz w:val="20"/>
              </w:rPr>
              <w:lastRenderedPageBreak/>
              <w:t>C</w:t>
            </w:r>
            <w:r w:rsidRPr="00403C07">
              <w:rPr>
                <w:rFonts w:hAnsi="ＭＳ 明朝" w:hint="eastAsia"/>
                <w:kern w:val="2"/>
                <w:sz w:val="20"/>
              </w:rPr>
              <w:t>型</w:t>
            </w:r>
          </w:p>
        </w:tc>
        <w:tc>
          <w:tcPr>
            <w:tcW w:w="277" w:type="dxa"/>
            <w:vMerge w:val="restart"/>
            <w:tcBorders>
              <w:bottom w:val="nil"/>
            </w:tcBorders>
            <w:textDirection w:val="tbRlV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pacing w:val="10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0"/>
                <w:kern w:val="2"/>
                <w:sz w:val="20"/>
              </w:rPr>
              <w:t>職員の状況</w:t>
            </w:r>
          </w:p>
        </w:tc>
        <w:tc>
          <w:tcPr>
            <w:tcW w:w="1567" w:type="dxa"/>
            <w:gridSpan w:val="3"/>
            <w:vMerge w:val="restart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</w:p>
          <w:p w:rsidR="00FA5B71" w:rsidRPr="00403C07" w:rsidRDefault="00FA5B71" w:rsidP="00461A8E">
            <w:pPr>
              <w:adjustRightInd w:val="0"/>
              <w:spacing w:line="240" w:lineRule="exact"/>
              <w:ind w:right="20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職　種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家庭的保育者</w:t>
            </w:r>
          </w:p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（保育士資格有り）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家庭的保育者</w:t>
            </w:r>
          </w:p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（保育士資格無し）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家庭的保育補助者</w:t>
            </w:r>
          </w:p>
        </w:tc>
      </w:tr>
      <w:tr w:rsidR="00FA5B71" w:rsidRPr="00403C07" w:rsidTr="00403C07">
        <w:trPr>
          <w:trHeight w:val="128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36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25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4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236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3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</w:tr>
      <w:tr w:rsidR="00FA5B71" w:rsidRPr="00403C07" w:rsidTr="00403C07">
        <w:trPr>
          <w:trHeight w:val="38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left="20" w:right="20"/>
              <w:jc w:val="center"/>
              <w:textAlignment w:val="center"/>
              <w:rPr>
                <w:rFonts w:hAnsi="ＭＳ 明朝"/>
                <w:spacing w:val="1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1"/>
                <w:kern w:val="2"/>
                <w:sz w:val="16"/>
                <w:szCs w:val="16"/>
              </w:rPr>
              <w:t>配置</w:t>
            </w:r>
          </w:p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left="20" w:right="20"/>
              <w:jc w:val="center"/>
              <w:textAlignment w:val="center"/>
              <w:rPr>
                <w:rFonts w:hAnsi="ＭＳ 明朝"/>
                <w:spacing w:val="1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"/>
                <w:kern w:val="2"/>
                <w:sz w:val="16"/>
                <w:szCs w:val="16"/>
              </w:rPr>
              <w:t>職員数</w:t>
            </w:r>
          </w:p>
        </w:tc>
        <w:tc>
          <w:tcPr>
            <w:tcW w:w="85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常　勤</w:t>
            </w:r>
          </w:p>
        </w:tc>
        <w:tc>
          <w:tcPr>
            <w:tcW w:w="123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5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4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85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非常勤</w:t>
            </w:r>
          </w:p>
        </w:tc>
        <w:tc>
          <w:tcPr>
            <w:tcW w:w="123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5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4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-2"/>
                <w:kern w:val="2"/>
                <w:sz w:val="14"/>
                <w:szCs w:val="14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4"/>
                <w:szCs w:val="14"/>
              </w:rPr>
              <w:t>常勤換算</w:t>
            </w:r>
            <w:r w:rsidRPr="00403C07">
              <w:rPr>
                <w:rFonts w:hAnsi="ＭＳ 明朝" w:hint="eastAsia"/>
                <w:spacing w:val="-6"/>
                <w:kern w:val="2"/>
                <w:sz w:val="14"/>
                <w:szCs w:val="14"/>
              </w:rPr>
              <w:t>後の</w:t>
            </w:r>
            <w:r w:rsidRPr="00403C07">
              <w:rPr>
                <w:rFonts w:hAnsi="ＭＳ 明朝" w:hint="eastAsia"/>
                <w:spacing w:val="-2"/>
                <w:kern w:val="2"/>
                <w:sz w:val="14"/>
                <w:szCs w:val="14"/>
              </w:rPr>
              <w:t>人数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8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-2"/>
                <w:kern w:val="2"/>
                <w:sz w:val="14"/>
                <w:szCs w:val="14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4"/>
                <w:szCs w:val="14"/>
              </w:rPr>
              <w:t>基準</w:t>
            </w:r>
            <w:r w:rsidRPr="00403C07">
              <w:rPr>
                <w:rFonts w:hAnsi="ＭＳ 明朝" w:hint="eastAsia"/>
                <w:spacing w:val="-6"/>
                <w:kern w:val="2"/>
                <w:sz w:val="14"/>
                <w:szCs w:val="14"/>
              </w:rPr>
              <w:t>上の</w:t>
            </w:r>
            <w:r w:rsidRPr="00403C07">
              <w:rPr>
                <w:rFonts w:hAnsi="ＭＳ 明朝" w:hint="eastAsia"/>
                <w:spacing w:val="-2"/>
                <w:kern w:val="2"/>
                <w:sz w:val="14"/>
                <w:szCs w:val="14"/>
              </w:rPr>
              <w:t>必要人数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2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平均経験年数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</w:tr>
      <w:tr w:rsidR="00FA5B71" w:rsidRPr="00403C07" w:rsidTr="00403C07">
        <w:trPr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Merge w:val="restart"/>
          </w:tcPr>
          <w:p w:rsidR="00FA5B71" w:rsidRPr="00403C07" w:rsidRDefault="00FA5B71" w:rsidP="00461A8E">
            <w:pPr>
              <w:wordWrap w:val="0"/>
              <w:adjustRightInd w:val="0"/>
              <w:spacing w:line="160" w:lineRule="exact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</w:p>
          <w:p w:rsidR="00FA5B71" w:rsidRPr="00403C07" w:rsidRDefault="00FA5B71" w:rsidP="00461A8E">
            <w:pPr>
              <w:adjustRightInd w:val="0"/>
              <w:spacing w:line="240" w:lineRule="exact"/>
              <w:ind w:right="318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職　種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医師</w:t>
            </w:r>
            <w:r w:rsidRPr="00403C07">
              <w:rPr>
                <w:rFonts w:hAnsi="ＭＳ 明朝"/>
                <w:kern w:val="2"/>
                <w:sz w:val="20"/>
              </w:rPr>
              <w:t>(</w:t>
            </w:r>
            <w:r w:rsidRPr="00403C07">
              <w:rPr>
                <w:rFonts w:hAnsi="ＭＳ 明朝" w:hint="eastAsia"/>
                <w:kern w:val="2"/>
                <w:sz w:val="20"/>
              </w:rPr>
              <w:t>嘱託医</w:t>
            </w:r>
            <w:r w:rsidRPr="00403C07">
              <w:rPr>
                <w:rFonts w:hAnsi="ＭＳ 明朝"/>
                <w:kern w:val="2"/>
                <w:sz w:val="20"/>
              </w:rPr>
              <w:t>)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調理員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その他の職員</w:t>
            </w:r>
          </w:p>
        </w:tc>
      </w:tr>
      <w:tr w:rsidR="00FA5B71" w:rsidRPr="00403C07" w:rsidTr="00403C07">
        <w:trPr>
          <w:trHeight w:val="119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36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25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4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  <w:tc>
          <w:tcPr>
            <w:tcW w:w="1236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専　従</w:t>
            </w:r>
          </w:p>
        </w:tc>
        <w:tc>
          <w:tcPr>
            <w:tcW w:w="123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兼　務</w:t>
            </w:r>
          </w:p>
        </w:tc>
      </w:tr>
      <w:tr w:rsidR="00FA5B71" w:rsidRPr="00403C07" w:rsidTr="00403C07">
        <w:trPr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left="20" w:right="20"/>
              <w:jc w:val="center"/>
              <w:textAlignment w:val="center"/>
              <w:rPr>
                <w:rFonts w:hAnsi="ＭＳ 明朝"/>
                <w:spacing w:val="1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1"/>
                <w:kern w:val="2"/>
                <w:sz w:val="16"/>
                <w:szCs w:val="16"/>
              </w:rPr>
              <w:t>配置</w:t>
            </w:r>
          </w:p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left="20" w:right="20"/>
              <w:jc w:val="center"/>
              <w:textAlignment w:val="center"/>
              <w:rPr>
                <w:rFonts w:hAnsi="ＭＳ 明朝"/>
                <w:spacing w:val="1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"/>
                <w:kern w:val="2"/>
                <w:sz w:val="16"/>
                <w:szCs w:val="16"/>
              </w:rPr>
              <w:t>職員数</w:t>
            </w:r>
          </w:p>
        </w:tc>
        <w:tc>
          <w:tcPr>
            <w:tcW w:w="85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常　勤</w:t>
            </w:r>
          </w:p>
        </w:tc>
        <w:tc>
          <w:tcPr>
            <w:tcW w:w="123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5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4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85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非常勤</w:t>
            </w:r>
          </w:p>
        </w:tc>
        <w:tc>
          <w:tcPr>
            <w:tcW w:w="1237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5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4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1236" w:type="dxa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8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03C07">
            <w:pPr>
              <w:adjustRightInd w:val="0"/>
              <w:spacing w:line="180" w:lineRule="exact"/>
              <w:textAlignment w:val="center"/>
              <w:rPr>
                <w:rFonts w:hAnsi="ＭＳ 明朝"/>
                <w:spacing w:val="-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8"/>
                <w:szCs w:val="18"/>
              </w:rPr>
              <w:t>常勤換算</w:t>
            </w:r>
            <w:r w:rsidRPr="00403C07">
              <w:rPr>
                <w:rFonts w:hAnsi="ＭＳ 明朝" w:hint="eastAsia"/>
                <w:spacing w:val="-6"/>
                <w:kern w:val="2"/>
                <w:sz w:val="18"/>
                <w:szCs w:val="18"/>
              </w:rPr>
              <w:t>後の</w:t>
            </w:r>
            <w:r w:rsidRPr="00403C07">
              <w:rPr>
                <w:rFonts w:hAnsi="ＭＳ 明朝" w:hint="eastAsia"/>
                <w:spacing w:val="-2"/>
                <w:kern w:val="2"/>
                <w:sz w:val="18"/>
                <w:szCs w:val="18"/>
              </w:rPr>
              <w:t>人数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03C07">
            <w:pPr>
              <w:adjustRightInd w:val="0"/>
              <w:spacing w:line="180" w:lineRule="exact"/>
              <w:textAlignment w:val="center"/>
              <w:rPr>
                <w:rFonts w:hAnsi="ＭＳ 明朝"/>
                <w:spacing w:val="-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基準</w:t>
            </w:r>
            <w:r w:rsidRPr="00403C07">
              <w:rPr>
                <w:rFonts w:hAnsi="ＭＳ 明朝" w:hint="eastAsia"/>
                <w:spacing w:val="-6"/>
                <w:kern w:val="2"/>
                <w:sz w:val="20"/>
              </w:rPr>
              <w:t>上の</w:t>
            </w: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必要人数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trHeight w:val="38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2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平均経験年数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年</w:t>
            </w:r>
          </w:p>
        </w:tc>
      </w:tr>
      <w:tr w:rsidR="00B2636D" w:rsidRPr="00403C07" w:rsidTr="00403C07">
        <w:trPr>
          <w:trHeight w:val="360"/>
        </w:trPr>
        <w:tc>
          <w:tcPr>
            <w:tcW w:w="874" w:type="dxa"/>
            <w:vMerge w:val="restart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9014" w:type="dxa"/>
            <w:gridSpan w:val="12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直接雇用・派遣の別</w:t>
            </w:r>
          </w:p>
        </w:tc>
      </w:tr>
      <w:tr w:rsidR="00B2636D" w:rsidRPr="00403C07" w:rsidTr="00403C07">
        <w:trPr>
          <w:trHeight w:val="330"/>
        </w:trPr>
        <w:tc>
          <w:tcPr>
            <w:tcW w:w="874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3094" w:type="dxa"/>
            <w:gridSpan w:val="5"/>
            <w:tcBorders>
              <w:bottom w:val="nil"/>
            </w:tcBorders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00" w:lineRule="exact"/>
              <w:ind w:left="20"/>
              <w:jc w:val="both"/>
              <w:textAlignment w:val="center"/>
              <w:rPr>
                <w:rFonts w:hAnsi="ＭＳ 明朝"/>
                <w:spacing w:val="-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8"/>
                <w:szCs w:val="18"/>
              </w:rPr>
              <w:t>直接雇用（有期</w:t>
            </w: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）</w:t>
            </w:r>
          </w:p>
        </w:tc>
        <w:tc>
          <w:tcPr>
            <w:tcW w:w="5920" w:type="dxa"/>
            <w:gridSpan w:val="7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4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B2636D" w:rsidRPr="00403C07" w:rsidTr="00403C07">
        <w:trPr>
          <w:trHeight w:val="479"/>
        </w:trPr>
        <w:tc>
          <w:tcPr>
            <w:tcW w:w="874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431" w:type="dxa"/>
            <w:tcBorders>
              <w:top w:val="nil"/>
            </w:tcBorders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B2636D" w:rsidRPr="00403C07" w:rsidRDefault="00B2636D" w:rsidP="00403C07">
            <w:pPr>
              <w:adjustRightInd w:val="0"/>
              <w:spacing w:line="120" w:lineRule="exact"/>
              <w:ind w:left="20"/>
              <w:jc w:val="both"/>
              <w:textAlignment w:val="center"/>
              <w:rPr>
                <w:rFonts w:hAnsi="ＭＳ 明朝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4"/>
                <w:szCs w:val="14"/>
              </w:rPr>
              <w:t>うち家庭的保育者又は家庭的保育補助者</w:t>
            </w:r>
          </w:p>
        </w:tc>
        <w:tc>
          <w:tcPr>
            <w:tcW w:w="5920" w:type="dxa"/>
            <w:gridSpan w:val="7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4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B2636D" w:rsidRPr="00403C07" w:rsidTr="00403C07">
        <w:trPr>
          <w:trHeight w:val="330"/>
        </w:trPr>
        <w:tc>
          <w:tcPr>
            <w:tcW w:w="874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3094" w:type="dxa"/>
            <w:gridSpan w:val="5"/>
            <w:tcBorders>
              <w:bottom w:val="nil"/>
            </w:tcBorders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00" w:lineRule="exact"/>
              <w:ind w:left="20"/>
              <w:jc w:val="both"/>
              <w:textAlignment w:val="center"/>
              <w:rPr>
                <w:rFonts w:hAnsi="ＭＳ 明朝"/>
                <w:spacing w:val="-2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8"/>
                <w:szCs w:val="18"/>
              </w:rPr>
              <w:t>直接雇用（無期）</w:t>
            </w:r>
          </w:p>
        </w:tc>
        <w:tc>
          <w:tcPr>
            <w:tcW w:w="5920" w:type="dxa"/>
            <w:gridSpan w:val="7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4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B2636D" w:rsidRPr="00403C07" w:rsidTr="00403C07">
        <w:trPr>
          <w:trHeight w:val="492"/>
        </w:trPr>
        <w:tc>
          <w:tcPr>
            <w:tcW w:w="874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431" w:type="dxa"/>
            <w:tcBorders>
              <w:top w:val="nil"/>
            </w:tcBorders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20" w:lineRule="exact"/>
              <w:ind w:left="20"/>
              <w:jc w:val="both"/>
              <w:textAlignment w:val="center"/>
              <w:rPr>
                <w:rFonts w:hAnsi="ＭＳ 明朝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4"/>
                <w:szCs w:val="14"/>
              </w:rPr>
              <w:t>うち家庭的保育者又は家庭的保育補助者</w:t>
            </w:r>
          </w:p>
        </w:tc>
        <w:tc>
          <w:tcPr>
            <w:tcW w:w="5920" w:type="dxa"/>
            <w:gridSpan w:val="7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4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B2636D" w:rsidRPr="00403C07" w:rsidTr="00403C07">
        <w:trPr>
          <w:trHeight w:val="371"/>
        </w:trPr>
        <w:tc>
          <w:tcPr>
            <w:tcW w:w="874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3094" w:type="dxa"/>
            <w:gridSpan w:val="5"/>
            <w:tcBorders>
              <w:bottom w:val="nil"/>
            </w:tcBorders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00" w:lineRule="exact"/>
              <w:ind w:left="20"/>
              <w:jc w:val="both"/>
              <w:textAlignment w:val="center"/>
              <w:rPr>
                <w:rFonts w:hAnsi="ＭＳ 明朝"/>
                <w:spacing w:val="-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派遣労働者</w:t>
            </w:r>
          </w:p>
        </w:tc>
        <w:tc>
          <w:tcPr>
            <w:tcW w:w="5920" w:type="dxa"/>
            <w:gridSpan w:val="7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4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B2636D" w:rsidRPr="00403C07" w:rsidTr="00403C07">
        <w:trPr>
          <w:trHeight w:val="464"/>
        </w:trPr>
        <w:tc>
          <w:tcPr>
            <w:tcW w:w="874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431" w:type="dxa"/>
            <w:tcBorders>
              <w:top w:val="nil"/>
            </w:tcBorders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663" w:type="dxa"/>
            <w:gridSpan w:val="4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120" w:lineRule="exact"/>
              <w:ind w:left="20"/>
              <w:jc w:val="both"/>
              <w:textAlignment w:val="center"/>
              <w:rPr>
                <w:rFonts w:hAnsi="ＭＳ 明朝"/>
                <w:kern w:val="2"/>
                <w:sz w:val="16"/>
                <w:szCs w:val="16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14"/>
                <w:szCs w:val="14"/>
              </w:rPr>
              <w:t>うち家庭的保育者又は家庭的保育補助者</w:t>
            </w:r>
          </w:p>
        </w:tc>
        <w:tc>
          <w:tcPr>
            <w:tcW w:w="5920" w:type="dxa"/>
            <w:gridSpan w:val="7"/>
            <w:vAlign w:val="center"/>
          </w:tcPr>
          <w:p w:rsidR="00B2636D" w:rsidRPr="00403C07" w:rsidRDefault="00B2636D" w:rsidP="00461A8E">
            <w:pPr>
              <w:wordWrap w:val="0"/>
              <w:adjustRightInd w:val="0"/>
              <w:spacing w:line="24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cantSplit/>
          <w:trHeight w:val="38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 w:val="restart"/>
            <w:textDirection w:val="tbRlV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pacing w:val="10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10"/>
                <w:kern w:val="2"/>
                <w:sz w:val="20"/>
              </w:rPr>
              <w:t>施設設備</w:t>
            </w: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40" w:lineRule="exact"/>
              <w:ind w:right="40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　備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敷地全体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園舎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ind w:left="-80" w:right="-80"/>
              <w:jc w:val="center"/>
              <w:textAlignment w:val="center"/>
              <w:rPr>
                <w:rFonts w:hAnsi="ＭＳ 明朝"/>
                <w:kern w:val="2"/>
                <w:sz w:val="18"/>
                <w:szCs w:val="18"/>
              </w:rPr>
            </w:pPr>
            <w:r w:rsidRPr="00403C07">
              <w:rPr>
                <w:rFonts w:hAnsi="ＭＳ 明朝" w:hint="eastAsia"/>
                <w:kern w:val="2"/>
                <w:sz w:val="18"/>
                <w:szCs w:val="18"/>
              </w:rPr>
              <w:t>乳幼児の保育を行う部屋</w:t>
            </w:r>
          </w:p>
        </w:tc>
      </w:tr>
      <w:tr w:rsidR="00FA5B71" w:rsidRPr="00403C07" w:rsidTr="00403C07">
        <w:trPr>
          <w:cantSplit/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居室数／面積</w:t>
            </w:r>
          </w:p>
        </w:tc>
        <w:tc>
          <w:tcPr>
            <w:tcW w:w="2473" w:type="dxa"/>
            <w:gridSpan w:val="4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1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1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1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室／　　　　　　　㎡</w:t>
            </w:r>
          </w:p>
        </w:tc>
      </w:tr>
      <w:tr w:rsidR="00FA5B71" w:rsidRPr="00403C07" w:rsidTr="00403C07">
        <w:trPr>
          <w:cantSplit/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spacing w:val="-1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-1"/>
                <w:kern w:val="2"/>
                <w:sz w:val="20"/>
              </w:rPr>
              <w:t>１人当たりの面積</w:t>
            </w:r>
          </w:p>
        </w:tc>
        <w:tc>
          <w:tcPr>
            <w:tcW w:w="2473" w:type="dxa"/>
            <w:gridSpan w:val="4"/>
            <w:tcBorders>
              <w:tr2bl w:val="single" w:sz="4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502" w:type="dxa"/>
            <w:gridSpan w:val="2"/>
            <w:tcBorders>
              <w:tr2bl w:val="single" w:sz="4" w:space="0" w:color="auto"/>
            </w:tcBorders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1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  <w:r w:rsidRPr="00403C07">
              <w:rPr>
                <w:rFonts w:hAnsi="ＭＳ 明朝"/>
                <w:kern w:val="2"/>
                <w:sz w:val="20"/>
              </w:rPr>
              <w:t>/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cantSplit/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40" w:lineRule="exact"/>
              <w:ind w:right="40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　備</w:t>
            </w:r>
          </w:p>
        </w:tc>
        <w:tc>
          <w:tcPr>
            <w:tcW w:w="7447" w:type="dxa"/>
            <w:gridSpan w:val="9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　　　</w:t>
            </w:r>
            <w:r w:rsidRPr="00403C07">
              <w:rPr>
                <w:rFonts w:hAnsi="ＭＳ 明朝" w:hint="eastAsia"/>
                <w:w w:val="12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屋　外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遊　戯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場</w:t>
            </w:r>
          </w:p>
        </w:tc>
      </w:tr>
      <w:tr w:rsidR="00FA5B71" w:rsidRPr="00403C07" w:rsidTr="00403C07">
        <w:trPr>
          <w:cantSplit/>
          <w:trHeight w:val="38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設置場所</w:t>
            </w:r>
          </w:p>
        </w:tc>
        <w:tc>
          <w:tcPr>
            <w:tcW w:w="7447" w:type="dxa"/>
            <w:gridSpan w:val="9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20" w:lineRule="exact"/>
              <w:ind w:left="100"/>
              <w:jc w:val="both"/>
              <w:textAlignment w:val="center"/>
              <w:rPr>
                <w:rFonts w:hAnsi="ＭＳ 明朝"/>
                <w:spacing w:val="-2"/>
                <w:kern w:val="2"/>
                <w:sz w:val="20"/>
              </w:rPr>
            </w:pP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□敷地内</w:t>
            </w:r>
            <w:r w:rsidRPr="00403C07">
              <w:rPr>
                <w:rFonts w:hAnsi="ＭＳ 明朝" w:hint="eastAsia"/>
                <w:spacing w:val="-2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□隣接地</w:t>
            </w:r>
            <w:r w:rsidRPr="00403C07">
              <w:rPr>
                <w:rFonts w:hAnsi="ＭＳ 明朝" w:hint="eastAsia"/>
                <w:spacing w:val="-2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□代替地（□公園</w:t>
            </w:r>
            <w:r w:rsidRPr="00403C07">
              <w:rPr>
                <w:rFonts w:hAnsi="ＭＳ 明朝" w:hint="eastAsia"/>
                <w:spacing w:val="-2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□広場　□寺社境内</w:t>
            </w:r>
            <w:r w:rsidRPr="00403C07">
              <w:rPr>
                <w:rFonts w:hAnsi="ＭＳ 明朝" w:hint="eastAsia"/>
                <w:spacing w:val="-2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spacing w:val="-2"/>
                <w:kern w:val="2"/>
                <w:sz w:val="20"/>
              </w:rPr>
              <w:t>□その他）</w:t>
            </w:r>
          </w:p>
        </w:tc>
      </w:tr>
      <w:tr w:rsidR="00FA5B71" w:rsidRPr="00403C07" w:rsidTr="00403C07">
        <w:trPr>
          <w:cantSplit/>
          <w:trHeight w:val="38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面　　積</w:t>
            </w:r>
          </w:p>
        </w:tc>
        <w:tc>
          <w:tcPr>
            <w:tcW w:w="2234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全体の面積</w:t>
            </w:r>
          </w:p>
        </w:tc>
        <w:tc>
          <w:tcPr>
            <w:tcW w:w="1495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2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</w:p>
        </w:tc>
        <w:tc>
          <w:tcPr>
            <w:tcW w:w="2233" w:type="dxa"/>
            <w:gridSpan w:val="2"/>
            <w:vAlign w:val="center"/>
          </w:tcPr>
          <w:p w:rsidR="00FA5B71" w:rsidRPr="00403C07" w:rsidRDefault="003C2489" w:rsidP="00461A8E">
            <w:pPr>
              <w:wordWrap w:val="0"/>
              <w:adjustRightInd w:val="0"/>
              <w:spacing w:line="180" w:lineRule="exact"/>
              <w:ind w:left="20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満</w:t>
            </w:r>
            <w:r w:rsidR="00FA5B71" w:rsidRPr="00403C07">
              <w:rPr>
                <w:rFonts w:hAnsi="ＭＳ 明朝" w:hint="eastAsia"/>
                <w:kern w:val="2"/>
                <w:sz w:val="20"/>
              </w:rPr>
              <w:t>２歳以上児１人当たり面積</w:t>
            </w:r>
          </w:p>
        </w:tc>
        <w:tc>
          <w:tcPr>
            <w:tcW w:w="1485" w:type="dxa"/>
            <w:gridSpan w:val="2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ind w:right="10"/>
              <w:jc w:val="right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㎡</w:t>
            </w:r>
            <w:r w:rsidRPr="00403C07">
              <w:rPr>
                <w:rFonts w:hAnsi="ＭＳ 明朝"/>
                <w:kern w:val="2"/>
                <w:sz w:val="20"/>
              </w:rPr>
              <w:t>/</w:t>
            </w:r>
            <w:r w:rsidRPr="00403C07">
              <w:rPr>
                <w:rFonts w:hAnsi="ＭＳ 明朝" w:hint="eastAsia"/>
                <w:kern w:val="2"/>
                <w:sz w:val="20"/>
              </w:rPr>
              <w:t>人</w:t>
            </w:r>
          </w:p>
        </w:tc>
      </w:tr>
      <w:tr w:rsidR="00FA5B71" w:rsidRPr="00403C07" w:rsidTr="00403C07">
        <w:trPr>
          <w:cantSplit/>
          <w:trHeight w:val="289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adjustRightInd w:val="0"/>
              <w:spacing w:line="240" w:lineRule="exact"/>
              <w:ind w:right="40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　備</w:t>
            </w:r>
          </w:p>
        </w:tc>
        <w:tc>
          <w:tcPr>
            <w:tcW w:w="7447" w:type="dxa"/>
            <w:gridSpan w:val="9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</w:t>
            </w:r>
            <w:r w:rsidRPr="00403C07">
              <w:rPr>
                <w:rFonts w:hAnsi="ＭＳ 明朝" w:hint="eastAsia"/>
                <w:w w:val="13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調　理　室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・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調　理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設</w:t>
            </w:r>
            <w:r w:rsidRPr="00403C07">
              <w:rPr>
                <w:rFonts w:hAnsi="ＭＳ 明朝" w:hint="eastAsia"/>
                <w:w w:val="9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備</w:t>
            </w:r>
          </w:p>
        </w:tc>
      </w:tr>
      <w:tr w:rsidR="00FA5B71" w:rsidRPr="00403C07" w:rsidTr="00403C07">
        <w:trPr>
          <w:cantSplit/>
          <w:trHeight w:val="400"/>
        </w:trPr>
        <w:tc>
          <w:tcPr>
            <w:tcW w:w="874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277" w:type="dxa"/>
            <w:vMerge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18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>設置状況</w:t>
            </w:r>
          </w:p>
        </w:tc>
        <w:tc>
          <w:tcPr>
            <w:tcW w:w="7447" w:type="dxa"/>
            <w:gridSpan w:val="9"/>
            <w:vAlign w:val="center"/>
          </w:tcPr>
          <w:p w:rsidR="00FA5B71" w:rsidRPr="00403C07" w:rsidRDefault="00FA5B71" w:rsidP="00461A8E">
            <w:pPr>
              <w:wordWrap w:val="0"/>
              <w:adjustRightInd w:val="0"/>
              <w:spacing w:line="240" w:lineRule="exact"/>
              <w:jc w:val="both"/>
              <w:textAlignment w:val="center"/>
              <w:rPr>
                <w:rFonts w:hAnsi="ＭＳ 明朝"/>
                <w:kern w:val="2"/>
                <w:sz w:val="20"/>
              </w:rPr>
            </w:pPr>
            <w:r w:rsidRPr="00403C07">
              <w:rPr>
                <w:rFonts w:hAnsi="ＭＳ 明朝" w:hint="eastAsia"/>
                <w:kern w:val="2"/>
                <w:sz w:val="20"/>
              </w:rPr>
              <w:t xml:space="preserve">　　　　　　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 xml:space="preserve">□調理室　　</w:t>
            </w:r>
            <w:r w:rsidRPr="00403C07">
              <w:rPr>
                <w:rFonts w:hAnsi="ＭＳ 明朝" w:hint="eastAsia"/>
                <w:w w:val="80"/>
                <w:kern w:val="2"/>
                <w:sz w:val="20"/>
              </w:rPr>
              <w:t xml:space="preserve">　</w:t>
            </w:r>
            <w:r w:rsidRPr="00403C07">
              <w:rPr>
                <w:rFonts w:hAnsi="ＭＳ 明朝" w:hint="eastAsia"/>
                <w:kern w:val="2"/>
                <w:sz w:val="20"/>
              </w:rPr>
              <w:t>□調理設備</w:t>
            </w:r>
          </w:p>
        </w:tc>
      </w:tr>
      <w:tr w:rsidR="009E3985" w:rsidRPr="009E3985" w:rsidTr="00403C07">
        <w:trPr>
          <w:trHeight w:val="1549"/>
        </w:trPr>
        <w:tc>
          <w:tcPr>
            <w:tcW w:w="2718" w:type="dxa"/>
            <w:gridSpan w:val="5"/>
            <w:tcBorders>
              <w:top w:val="nil"/>
              <w:bottom w:val="nil"/>
            </w:tcBorders>
            <w:vAlign w:val="center"/>
          </w:tcPr>
          <w:p w:rsidR="00FA5B71" w:rsidRPr="009E3985" w:rsidRDefault="00FA5B71" w:rsidP="00461A8E">
            <w:pPr>
              <w:wordWrap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添付書類</w:t>
            </w:r>
          </w:p>
          <w:p w:rsidR="002A4A5F" w:rsidRPr="009E3985" w:rsidRDefault="002A4A5F" w:rsidP="00403C07">
            <w:pPr>
              <w:wordWrap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7447" w:type="dxa"/>
            <w:gridSpan w:val="9"/>
            <w:tcBorders>
              <w:top w:val="nil"/>
              <w:bottom w:val="nil"/>
            </w:tcBorders>
          </w:tcPr>
          <w:p w:rsidR="002920E7" w:rsidRPr="009E3985" w:rsidRDefault="002920E7" w:rsidP="002920E7">
            <w:pPr>
              <w:adjustRightInd w:val="0"/>
              <w:spacing w:before="100" w:line="220" w:lineRule="exact"/>
              <w:jc w:val="both"/>
              <w:textAlignment w:val="center"/>
              <w:rPr>
                <w:rFonts w:hAnsi="ＭＳ 明朝"/>
                <w:spacing w:val="1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spacing w:val="1"/>
                <w:kern w:val="2"/>
                <w:sz w:val="21"/>
                <w:szCs w:val="21"/>
              </w:rPr>
              <w:t>申請者の定款，寄付行為及び登記事項証明書の写し（申請者が法人の場合）</w:t>
            </w:r>
          </w:p>
          <w:p w:rsidR="002920E7" w:rsidRPr="009E3985" w:rsidRDefault="00796C8B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地域型保育事業の認可証等の写し</w:t>
            </w:r>
          </w:p>
          <w:p w:rsidR="002920E7" w:rsidRPr="009E3985" w:rsidRDefault="00796C8B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事業所の平面図</w:t>
            </w:r>
            <w:r w:rsidR="002920E7" w:rsidRPr="009E3985">
              <w:rPr>
                <w:rFonts w:hAnsi="ＭＳ 明朝" w:hint="eastAsia"/>
                <w:kern w:val="2"/>
                <w:sz w:val="21"/>
                <w:szCs w:val="21"/>
              </w:rPr>
              <w:t>（各室の用途を明記）並びに設備の概要</w:t>
            </w:r>
          </w:p>
          <w:p w:rsidR="002920E7" w:rsidRPr="009E3985" w:rsidRDefault="002920E7" w:rsidP="002920E7">
            <w:pPr>
              <w:adjustRightInd w:val="0"/>
              <w:spacing w:before="2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施設の運営</w:t>
            </w:r>
            <w:r w:rsidR="00796C8B" w:rsidRPr="009E3985">
              <w:rPr>
                <w:rFonts w:hAnsi="ＭＳ 明朝" w:hint="eastAsia"/>
                <w:kern w:val="2"/>
                <w:sz w:val="21"/>
                <w:szCs w:val="21"/>
              </w:rPr>
              <w:t>規程</w:t>
            </w:r>
          </w:p>
          <w:p w:rsidR="002920E7" w:rsidRPr="009E3985" w:rsidRDefault="002920E7" w:rsidP="002920E7">
            <w:pPr>
              <w:adjustRightInd w:val="0"/>
              <w:spacing w:before="16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相談，苦情等の対応のための取組の状況</w:t>
            </w:r>
          </w:p>
          <w:p w:rsidR="002920E7" w:rsidRPr="009E3985" w:rsidRDefault="002920E7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勤務体制及び勤務形態</w:t>
            </w:r>
          </w:p>
          <w:p w:rsidR="002920E7" w:rsidRPr="009E3985" w:rsidRDefault="002920E7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収支予算書等</w:t>
            </w:r>
          </w:p>
          <w:p w:rsidR="002920E7" w:rsidRPr="009E3985" w:rsidRDefault="002920E7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定員以上の応募がある場合の選考基準</w:t>
            </w:r>
          </w:p>
          <w:p w:rsidR="002920E7" w:rsidRPr="009E3985" w:rsidRDefault="001262FC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地域</w:t>
            </w:r>
            <w:r w:rsidR="002920E7" w:rsidRPr="009E3985">
              <w:rPr>
                <w:rFonts w:hAnsi="ＭＳ 明朝" w:hint="eastAsia"/>
                <w:kern w:val="2"/>
                <w:sz w:val="21"/>
                <w:szCs w:val="21"/>
              </w:rPr>
              <w:t>型給付費及び特例</w:t>
            </w: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地域</w:t>
            </w:r>
            <w:r w:rsidR="002920E7" w:rsidRPr="009E3985">
              <w:rPr>
                <w:rFonts w:hAnsi="ＭＳ 明朝" w:hint="eastAsia"/>
                <w:kern w:val="2"/>
                <w:sz w:val="21"/>
                <w:szCs w:val="21"/>
              </w:rPr>
              <w:t>型給付費の請求に関する事項</w:t>
            </w:r>
          </w:p>
          <w:p w:rsidR="002920E7" w:rsidRPr="009E3985" w:rsidRDefault="002920E7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子ども・子育て支援法第</w:t>
            </w:r>
            <w:r w:rsidR="00E9690D" w:rsidRPr="009E3985">
              <w:rPr>
                <w:rFonts w:hAnsi="ＭＳ 明朝"/>
                <w:kern w:val="2"/>
                <w:sz w:val="21"/>
                <w:szCs w:val="21"/>
              </w:rPr>
              <w:t>52</w:t>
            </w: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条第</w:t>
            </w:r>
            <w:r w:rsidR="00E9690D" w:rsidRPr="009E3985">
              <w:rPr>
                <w:rFonts w:hAnsi="ＭＳ 明朝" w:hint="eastAsia"/>
                <w:kern w:val="2"/>
                <w:sz w:val="21"/>
                <w:szCs w:val="21"/>
              </w:rPr>
              <w:t>２項</w:t>
            </w: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に規定する誓約書</w:t>
            </w:r>
          </w:p>
          <w:p w:rsidR="002920E7" w:rsidRPr="009E3985" w:rsidRDefault="002920E7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役員の氏名，生年月日及び住所</w:t>
            </w:r>
          </w:p>
          <w:p w:rsidR="001262FC" w:rsidRPr="009E3985" w:rsidRDefault="001262FC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連携協力を行う特定教育・保育施設又は居宅訪問型保育連携施設の名称</w:t>
            </w:r>
          </w:p>
          <w:p w:rsidR="002920E7" w:rsidRPr="009E3985" w:rsidRDefault="002920E7" w:rsidP="002920E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その他市長が必要と認める書類</w:t>
            </w:r>
          </w:p>
          <w:p w:rsidR="005551E1" w:rsidRPr="009E3985" w:rsidRDefault="005551E1" w:rsidP="00403C07">
            <w:pPr>
              <w:wordWrap w:val="0"/>
              <w:adjustRightInd w:val="0"/>
              <w:spacing w:line="200" w:lineRule="exact"/>
              <w:jc w:val="both"/>
              <w:textAlignment w:val="center"/>
              <w:rPr>
                <w:rFonts w:hAnsi="ＭＳ 明朝"/>
                <w:spacing w:val="-2"/>
                <w:kern w:val="2"/>
                <w:sz w:val="21"/>
                <w:szCs w:val="21"/>
              </w:rPr>
            </w:pPr>
          </w:p>
        </w:tc>
      </w:tr>
    </w:tbl>
    <w:p w:rsidR="00F61ED4" w:rsidRPr="009E3985" w:rsidRDefault="00405E7E" w:rsidP="00403C07">
      <w:pPr>
        <w:spacing w:before="20" w:line="230" w:lineRule="exact"/>
        <w:rPr>
          <w:rFonts w:hAnsi="ＭＳ 明朝"/>
          <w:szCs w:val="24"/>
        </w:rPr>
      </w:pPr>
      <w:r w:rsidRPr="009E39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B40CB" wp14:editId="35D18164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469380" cy="6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9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75pt;margin-top:.3pt;width:509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saIQ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"/>
            </w:pict>
          </mc:Fallback>
        </mc:AlternateContent>
      </w:r>
      <w:r w:rsidR="0097568F" w:rsidRPr="009E3985">
        <w:rPr>
          <w:rFonts w:hAnsi="ＭＳ 明朝"/>
          <w:spacing w:val="-4"/>
          <w:sz w:val="20"/>
          <w:szCs w:val="24"/>
        </w:rPr>
        <w:br w:type="page"/>
      </w:r>
      <w:r w:rsidR="00F61ED4" w:rsidRPr="009E3985">
        <w:rPr>
          <w:rFonts w:hAnsi="ＭＳ 明朝" w:hint="eastAsia"/>
          <w:spacing w:val="-4"/>
          <w:sz w:val="20"/>
          <w:szCs w:val="24"/>
        </w:rPr>
        <w:t>付表</w:t>
      </w:r>
      <w:r w:rsidR="00E9690D" w:rsidRPr="009E3985">
        <w:rPr>
          <w:rFonts w:hAnsi="ＭＳ 明朝" w:hint="eastAsia"/>
          <w:spacing w:val="-4"/>
          <w:sz w:val="20"/>
          <w:szCs w:val="24"/>
        </w:rPr>
        <w:t>８</w:t>
      </w:r>
      <w:r w:rsidR="00F61ED4" w:rsidRPr="009E3985">
        <w:rPr>
          <w:rFonts w:hAnsi="ＭＳ 明朝" w:hint="eastAsia"/>
          <w:w w:val="90"/>
          <w:sz w:val="20"/>
          <w:szCs w:val="24"/>
        </w:rPr>
        <w:t xml:space="preserve">　</w:t>
      </w:r>
      <w:r w:rsidR="00F61ED4" w:rsidRPr="009E3985">
        <w:rPr>
          <w:rFonts w:hAnsi="ＭＳ 明朝" w:hint="eastAsia"/>
          <w:sz w:val="20"/>
          <w:szCs w:val="24"/>
        </w:rPr>
        <w:t>家庭的保育事業を行う事業所の確認に係る記載事項</w:t>
      </w:r>
    </w:p>
    <w:tbl>
      <w:tblPr>
        <w:tblW w:w="101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53"/>
        <w:gridCol w:w="285"/>
        <w:gridCol w:w="281"/>
        <w:gridCol w:w="185"/>
        <w:gridCol w:w="125"/>
        <w:gridCol w:w="696"/>
        <w:gridCol w:w="503"/>
        <w:gridCol w:w="188"/>
        <w:gridCol w:w="13"/>
        <w:gridCol w:w="133"/>
        <w:gridCol w:w="232"/>
        <w:gridCol w:w="39"/>
        <w:gridCol w:w="181"/>
        <w:gridCol w:w="29"/>
        <w:gridCol w:w="250"/>
        <w:gridCol w:w="222"/>
        <w:gridCol w:w="27"/>
        <w:gridCol w:w="170"/>
        <w:gridCol w:w="80"/>
        <w:gridCol w:w="17"/>
        <w:gridCol w:w="228"/>
        <w:gridCol w:w="179"/>
        <w:gridCol w:w="67"/>
        <w:gridCol w:w="245"/>
        <w:gridCol w:w="113"/>
        <w:gridCol w:w="133"/>
        <w:gridCol w:w="245"/>
        <w:gridCol w:w="27"/>
        <w:gridCol w:w="222"/>
        <w:gridCol w:w="249"/>
        <w:gridCol w:w="33"/>
        <w:gridCol w:w="212"/>
        <w:gridCol w:w="156"/>
        <w:gridCol w:w="364"/>
        <w:gridCol w:w="157"/>
        <w:gridCol w:w="325"/>
        <w:gridCol w:w="459"/>
        <w:gridCol w:w="192"/>
        <w:gridCol w:w="105"/>
        <w:gridCol w:w="486"/>
        <w:gridCol w:w="232"/>
        <w:gridCol w:w="519"/>
        <w:gridCol w:w="1267"/>
        <w:gridCol w:w="6"/>
        <w:gridCol w:w="8"/>
        <w:gridCol w:w="22"/>
      </w:tblGrid>
      <w:tr w:rsidR="009E3985" w:rsidRPr="009E3985" w:rsidTr="00625771">
        <w:trPr>
          <w:gridAfter w:val="1"/>
          <w:wAfter w:w="22" w:type="dxa"/>
          <w:trHeight w:val="360"/>
        </w:trPr>
        <w:tc>
          <w:tcPr>
            <w:tcW w:w="2544" w:type="dxa"/>
            <w:gridSpan w:val="9"/>
            <w:vMerge w:val="restart"/>
          </w:tcPr>
          <w:p w:rsidR="00F61ED4" w:rsidRPr="009E3985" w:rsidRDefault="00F61ED4" w:rsidP="006C2257">
            <w:pPr>
              <w:spacing w:before="70" w:line="230" w:lineRule="exact"/>
              <w:ind w:left="220" w:right="220"/>
              <w:jc w:val="distribute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フリガナ</w:t>
            </w:r>
          </w:p>
          <w:p w:rsidR="00F61ED4" w:rsidRPr="009E3985" w:rsidRDefault="00F61ED4" w:rsidP="006C2257">
            <w:pPr>
              <w:spacing w:before="140" w:line="230" w:lineRule="exact"/>
              <w:ind w:left="220" w:right="220"/>
              <w:jc w:val="distribute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名称</w:t>
            </w:r>
          </w:p>
        </w:tc>
        <w:tc>
          <w:tcPr>
            <w:tcW w:w="7622" w:type="dxa"/>
            <w:gridSpan w:val="37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625771">
        <w:trPr>
          <w:gridAfter w:val="1"/>
          <w:wAfter w:w="22" w:type="dxa"/>
          <w:trHeight w:val="360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7622" w:type="dxa"/>
            <w:gridSpan w:val="37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625771">
        <w:trPr>
          <w:gridAfter w:val="1"/>
          <w:wAfter w:w="22" w:type="dxa"/>
          <w:trHeight w:val="360"/>
        </w:trPr>
        <w:tc>
          <w:tcPr>
            <w:tcW w:w="2544" w:type="dxa"/>
            <w:gridSpan w:val="9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実施場所・</w:t>
            </w:r>
          </w:p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所在地・連絡先</w:t>
            </w:r>
          </w:p>
        </w:tc>
        <w:tc>
          <w:tcPr>
            <w:tcW w:w="7622" w:type="dxa"/>
            <w:gridSpan w:val="37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left="10"/>
              <w:rPr>
                <w:rFonts w:hAnsi="ＭＳ 明朝"/>
                <w:w w:val="105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□自宅　　　　　　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</w:p>
          <w:p w:rsidR="00F61ED4" w:rsidRPr="009E3985" w:rsidRDefault="00F61ED4" w:rsidP="00F61ED4">
            <w:pPr>
              <w:spacing w:line="220" w:lineRule="exact"/>
              <w:ind w:firstLineChars="100" w:firstLine="243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□自宅以外（　　　　　　　　　　　</w:t>
            </w:r>
            <w:r w:rsidRPr="009E3985">
              <w:rPr>
                <w:rFonts w:hAnsi="ＭＳ 明朝" w:hint="eastAsia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8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）</w:t>
            </w:r>
          </w:p>
        </w:tc>
      </w:tr>
      <w:tr w:rsidR="009E3985" w:rsidRPr="009E3985" w:rsidTr="00625771">
        <w:trPr>
          <w:gridAfter w:val="1"/>
          <w:wAfter w:w="22" w:type="dxa"/>
          <w:trHeight w:val="745"/>
        </w:trPr>
        <w:tc>
          <w:tcPr>
            <w:tcW w:w="2544" w:type="dxa"/>
            <w:gridSpan w:val="9"/>
            <w:vMerge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7622" w:type="dxa"/>
            <w:gridSpan w:val="37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before="140" w:line="230" w:lineRule="exact"/>
              <w:ind w:left="20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pacing w:val="-2"/>
                <w:sz w:val="20"/>
                <w:lang w:eastAsia="zh-CN"/>
              </w:rPr>
              <w:t xml:space="preserve">　　　―　　　</w:t>
            </w:r>
            <w:r w:rsidR="00F61ED4" w:rsidRPr="009E3985">
              <w:rPr>
                <w:rFonts w:hAnsi="ＭＳ 明朝" w:hint="eastAsia"/>
                <w:spacing w:val="-2"/>
                <w:w w:val="60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20" w:line="230" w:lineRule="exact"/>
              <w:ind w:left="20"/>
              <w:rPr>
                <w:rFonts w:hAnsi="ＭＳ 明朝"/>
                <w:spacing w:val="2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spacing w:val="2"/>
                <w:w w:val="9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 xml:space="preserve">都道　　　　　　</w:t>
            </w:r>
            <w:r w:rsidRPr="009E3985">
              <w:rPr>
                <w:rFonts w:hAnsi="ＭＳ 明朝" w:hint="eastAsia"/>
                <w:spacing w:val="2"/>
                <w:w w:val="15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w w:val="14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>郡市</w:t>
            </w:r>
          </w:p>
          <w:p w:rsidR="00F61ED4" w:rsidRPr="009E3985" w:rsidRDefault="00F61ED4" w:rsidP="006C2257">
            <w:pPr>
              <w:spacing w:before="20" w:line="230" w:lineRule="exact"/>
              <w:ind w:left="20"/>
              <w:rPr>
                <w:rFonts w:hAnsi="ＭＳ 明朝"/>
                <w:spacing w:val="2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spacing w:val="2"/>
                <w:w w:val="9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 xml:space="preserve">府県　　　　　　</w:t>
            </w:r>
            <w:r w:rsidRPr="009E3985">
              <w:rPr>
                <w:rFonts w:hAnsi="ＭＳ 明朝" w:hint="eastAsia"/>
                <w:spacing w:val="2"/>
                <w:w w:val="15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w w:val="14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>区</w:t>
            </w:r>
            <w:r w:rsidRPr="009E3985">
              <w:rPr>
                <w:rFonts w:hAnsi="ＭＳ 明朝" w:hint="eastAsia"/>
                <w:spacing w:val="2"/>
                <w:sz w:val="20"/>
              </w:rPr>
              <w:t>町村</w:t>
            </w:r>
          </w:p>
        </w:tc>
      </w:tr>
      <w:tr w:rsidR="009E3985" w:rsidRPr="009E3985" w:rsidTr="00625771">
        <w:trPr>
          <w:gridAfter w:val="1"/>
          <w:wAfter w:w="22" w:type="dxa"/>
          <w:trHeight w:val="350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  <w:lang w:eastAsia="zh-CN"/>
              </w:rPr>
            </w:pPr>
          </w:p>
        </w:tc>
        <w:tc>
          <w:tcPr>
            <w:tcW w:w="7622" w:type="dxa"/>
            <w:gridSpan w:val="37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30" w:lineRule="exact"/>
              <w:ind w:left="3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（ビルの名称等）</w:t>
            </w:r>
          </w:p>
        </w:tc>
      </w:tr>
      <w:tr w:rsidR="009E3985" w:rsidRPr="009E3985" w:rsidTr="00625771">
        <w:trPr>
          <w:gridAfter w:val="1"/>
          <w:wAfter w:w="22" w:type="dxa"/>
          <w:trHeight w:val="360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126" w:type="dxa"/>
            <w:gridSpan w:val="9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3681" w:type="dxa"/>
            <w:gridSpan w:val="20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pacing w:val="2"/>
                <w:sz w:val="20"/>
              </w:rPr>
              <w:t>FAX</w:t>
            </w:r>
          </w:p>
        </w:tc>
        <w:tc>
          <w:tcPr>
            <w:tcW w:w="2032" w:type="dxa"/>
            <w:gridSpan w:val="5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625771">
        <w:trPr>
          <w:gridAfter w:val="1"/>
          <w:wAfter w:w="22" w:type="dxa"/>
          <w:trHeight w:val="485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126" w:type="dxa"/>
            <w:gridSpan w:val="9"/>
            <w:vAlign w:val="center"/>
          </w:tcPr>
          <w:p w:rsidR="00F61ED4" w:rsidRPr="009E3985" w:rsidRDefault="00F61ED4" w:rsidP="006C2257">
            <w:pPr>
              <w:spacing w:line="1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</w:rPr>
              <w:t>E-mail</w:t>
            </w:r>
          </w:p>
          <w:p w:rsidR="00F61ED4" w:rsidRPr="009E3985" w:rsidRDefault="00F61ED4" w:rsidP="006C2257">
            <w:pPr>
              <w:spacing w:line="1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アドレス</w:t>
            </w:r>
          </w:p>
        </w:tc>
        <w:tc>
          <w:tcPr>
            <w:tcW w:w="6496" w:type="dxa"/>
            <w:gridSpan w:val="28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625771">
        <w:trPr>
          <w:gridAfter w:val="1"/>
          <w:wAfter w:w="22" w:type="dxa"/>
          <w:cantSplit/>
          <w:trHeight w:val="350"/>
        </w:trPr>
        <w:tc>
          <w:tcPr>
            <w:tcW w:w="1032" w:type="dxa"/>
            <w:gridSpan w:val="5"/>
            <w:vMerge w:val="restart"/>
            <w:textDirection w:val="tbRlV"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jc w:val="center"/>
              <w:rPr>
                <w:rFonts w:hAnsi="ＭＳ 明朝"/>
                <w:spacing w:val="5"/>
                <w:sz w:val="20"/>
              </w:rPr>
            </w:pPr>
            <w:r w:rsidRPr="009E3985">
              <w:rPr>
                <w:rFonts w:hAnsi="ＭＳ 明朝" w:hint="eastAsia"/>
                <w:spacing w:val="5"/>
                <w:sz w:val="20"/>
              </w:rPr>
              <w:t>連携先の名称・所在地</w:t>
            </w:r>
          </w:p>
        </w:tc>
        <w:tc>
          <w:tcPr>
            <w:tcW w:w="1512" w:type="dxa"/>
            <w:gridSpan w:val="4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7622" w:type="dxa"/>
            <w:gridSpan w:val="37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625771">
        <w:trPr>
          <w:gridAfter w:val="1"/>
          <w:wAfter w:w="22" w:type="dxa"/>
          <w:trHeight w:val="625"/>
        </w:trPr>
        <w:tc>
          <w:tcPr>
            <w:tcW w:w="1032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12" w:type="dxa"/>
            <w:gridSpan w:val="4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施設の類型</w:t>
            </w:r>
          </w:p>
        </w:tc>
        <w:tc>
          <w:tcPr>
            <w:tcW w:w="7622" w:type="dxa"/>
            <w:gridSpan w:val="37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ind w:lef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□認定こども園（□幼保連携型・□幼稚園型・□保育所型・□地方裁量型）</w:t>
            </w:r>
          </w:p>
        </w:tc>
      </w:tr>
      <w:tr w:rsidR="009E3985" w:rsidRPr="009E3985" w:rsidTr="00625771">
        <w:trPr>
          <w:gridAfter w:val="1"/>
          <w:wAfter w:w="22" w:type="dxa"/>
          <w:trHeight w:val="344"/>
        </w:trPr>
        <w:tc>
          <w:tcPr>
            <w:tcW w:w="1032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12" w:type="dxa"/>
            <w:gridSpan w:val="4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7622" w:type="dxa"/>
            <w:gridSpan w:val="37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ind w:lef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□幼稚園</w:t>
            </w:r>
            <w:r w:rsidRPr="009E3985">
              <w:rPr>
                <w:rFonts w:hAnsi="ＭＳ 明朝" w:hint="eastAsia"/>
                <w:spacing w:val="2"/>
                <w:w w:val="4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</w:t>
            </w:r>
            <w:r w:rsidRPr="009E3985">
              <w:rPr>
                <w:rFonts w:hAnsi="ＭＳ 明朝" w:hint="eastAsia"/>
                <w:spacing w:val="2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□保育所</w:t>
            </w:r>
            <w:r w:rsidRPr="009E3985">
              <w:rPr>
                <w:rFonts w:hAnsi="ＭＳ 明朝" w:hint="eastAsia"/>
                <w:spacing w:val="2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</w:t>
            </w:r>
            <w:r w:rsidRPr="009E3985">
              <w:rPr>
                <w:rFonts w:hAnsi="ＭＳ 明朝" w:hint="eastAsia"/>
                <w:spacing w:val="2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□その他（　　　</w:t>
            </w:r>
            <w:r w:rsidRPr="009E3985">
              <w:rPr>
                <w:rFonts w:hAnsi="ＭＳ 明朝" w:hint="eastAsia"/>
                <w:spacing w:val="2"/>
                <w:w w:val="1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）</w:t>
            </w:r>
          </w:p>
        </w:tc>
      </w:tr>
      <w:tr w:rsidR="009E3985" w:rsidRPr="009E3985" w:rsidTr="00625771">
        <w:trPr>
          <w:gridAfter w:val="1"/>
          <w:wAfter w:w="22" w:type="dxa"/>
          <w:trHeight w:val="788"/>
        </w:trPr>
        <w:tc>
          <w:tcPr>
            <w:tcW w:w="1032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12" w:type="dxa"/>
            <w:gridSpan w:val="4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所在地</w:t>
            </w:r>
          </w:p>
        </w:tc>
        <w:tc>
          <w:tcPr>
            <w:tcW w:w="7622" w:type="dxa"/>
            <w:gridSpan w:val="37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before="140" w:line="230" w:lineRule="exact"/>
              <w:ind w:left="20"/>
              <w:rPr>
                <w:rFonts w:hAnsi="ＭＳ 明朝"/>
                <w:spacing w:val="-2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-3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pacing w:val="-2"/>
                <w:sz w:val="20"/>
                <w:lang w:eastAsia="zh-CN"/>
              </w:rPr>
              <w:t xml:space="preserve">　　　―　　　</w:t>
            </w:r>
            <w:r w:rsidR="00F61ED4" w:rsidRPr="009E3985">
              <w:rPr>
                <w:rFonts w:hAnsi="ＭＳ 明朝" w:hint="eastAsia"/>
                <w:spacing w:val="-2"/>
                <w:w w:val="60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20" w:line="230" w:lineRule="exact"/>
              <w:ind w:left="20"/>
              <w:rPr>
                <w:rFonts w:hAnsi="ＭＳ 明朝"/>
                <w:spacing w:val="2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spacing w:val="2"/>
                <w:w w:val="9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>都道　　　　郡市</w:t>
            </w:r>
          </w:p>
          <w:p w:rsidR="00F61ED4" w:rsidRPr="009E3985" w:rsidRDefault="00F61ED4" w:rsidP="006C2257">
            <w:pPr>
              <w:spacing w:before="20" w:line="230" w:lineRule="exact"/>
              <w:ind w:left="20"/>
              <w:rPr>
                <w:rFonts w:hAnsi="ＭＳ 明朝"/>
                <w:spacing w:val="2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spacing w:val="2"/>
                <w:w w:val="9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  <w:lang w:eastAsia="zh-CN"/>
              </w:rPr>
              <w:t>府県　　　　区</w:t>
            </w:r>
            <w:r w:rsidRPr="009E3985">
              <w:rPr>
                <w:rFonts w:hAnsi="ＭＳ 明朝" w:hint="eastAsia"/>
                <w:spacing w:val="2"/>
                <w:sz w:val="20"/>
              </w:rPr>
              <w:t>町村</w:t>
            </w:r>
          </w:p>
        </w:tc>
      </w:tr>
      <w:tr w:rsidR="009E3985" w:rsidRPr="009E3985" w:rsidTr="00625771">
        <w:trPr>
          <w:gridAfter w:val="1"/>
          <w:wAfter w:w="22" w:type="dxa"/>
          <w:trHeight w:val="340"/>
        </w:trPr>
        <w:tc>
          <w:tcPr>
            <w:tcW w:w="1032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jc w:val="center"/>
              <w:rPr>
                <w:rFonts w:hAnsi="ＭＳ 明朝"/>
                <w:spacing w:val="2"/>
                <w:sz w:val="20"/>
                <w:lang w:eastAsia="zh-CN"/>
              </w:rPr>
            </w:pPr>
          </w:p>
        </w:tc>
        <w:tc>
          <w:tcPr>
            <w:tcW w:w="1512" w:type="dxa"/>
            <w:gridSpan w:val="4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  <w:lang w:eastAsia="zh-CN"/>
              </w:rPr>
            </w:pPr>
          </w:p>
        </w:tc>
        <w:tc>
          <w:tcPr>
            <w:tcW w:w="7622" w:type="dxa"/>
            <w:gridSpan w:val="37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30" w:lineRule="exact"/>
              <w:ind w:left="3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（ビルの名称等）</w:t>
            </w:r>
          </w:p>
        </w:tc>
      </w:tr>
      <w:tr w:rsidR="009E3985" w:rsidRPr="009E3985" w:rsidTr="00625771">
        <w:trPr>
          <w:gridAfter w:val="1"/>
          <w:wAfter w:w="22" w:type="dxa"/>
          <w:trHeight w:val="1649"/>
        </w:trPr>
        <w:tc>
          <w:tcPr>
            <w:tcW w:w="1032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jc w:val="center"/>
              <w:rPr>
                <w:rFonts w:hAnsi="ＭＳ 明朝"/>
                <w:spacing w:val="2"/>
                <w:sz w:val="20"/>
                <w:lang w:eastAsia="zh-CN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連携内容</w:t>
            </w:r>
          </w:p>
        </w:tc>
        <w:tc>
          <w:tcPr>
            <w:tcW w:w="7622" w:type="dxa"/>
            <w:gridSpan w:val="37"/>
          </w:tcPr>
          <w:p w:rsidR="002C0E2A" w:rsidRPr="009E3985" w:rsidRDefault="002C0E2A" w:rsidP="006C2257">
            <w:pPr>
              <w:spacing w:before="30" w:line="180" w:lineRule="exact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before="30" w:line="180" w:lineRule="exact"/>
              <w:rPr>
                <w:rFonts w:hAnsi="ＭＳ 明朝"/>
                <w:spacing w:val="2"/>
                <w:w w:val="120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 xml:space="preserve">□食事の提供に関する支援　　　　　　　</w:t>
            </w:r>
            <w:r w:rsidRPr="009E3985">
              <w:rPr>
                <w:rFonts w:hAnsi="ＭＳ 明朝" w:hint="eastAsia"/>
                <w:spacing w:val="2"/>
                <w:w w:val="12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30" w:line="180" w:lineRule="exac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□嘱託医による健康診断等に関する支援</w:t>
            </w:r>
          </w:p>
          <w:p w:rsidR="00F61ED4" w:rsidRPr="009E3985" w:rsidRDefault="00F61ED4" w:rsidP="006C2257">
            <w:pPr>
              <w:spacing w:before="30" w:line="180" w:lineRule="exac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 xml:space="preserve">□屋外遊戯場の利用に関する支援　</w:t>
            </w:r>
          </w:p>
          <w:p w:rsidR="00F61ED4" w:rsidRPr="009E3985" w:rsidRDefault="00F61ED4" w:rsidP="006C2257">
            <w:pPr>
              <w:spacing w:before="70" w:line="180" w:lineRule="exac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□合同保育に関する支援</w:t>
            </w:r>
            <w:r w:rsidRPr="009E3985">
              <w:rPr>
                <w:rFonts w:hAnsi="ＭＳ 明朝"/>
                <w:spacing w:val="2"/>
                <w:sz w:val="20"/>
              </w:rPr>
              <w:t xml:space="preserve">  </w:t>
            </w: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□後方支援　　</w:t>
            </w:r>
          </w:p>
          <w:p w:rsidR="00F61ED4" w:rsidRPr="009E3985" w:rsidRDefault="00F61ED4" w:rsidP="006C2257">
            <w:pPr>
              <w:spacing w:before="70" w:line="180" w:lineRule="exac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□行事への参加に関する支援</w:t>
            </w:r>
          </w:p>
          <w:p w:rsidR="00F61ED4" w:rsidRPr="009E3985" w:rsidRDefault="00F61ED4" w:rsidP="006C2257">
            <w:pPr>
              <w:spacing w:before="90" w:line="180" w:lineRule="exact"/>
              <w:rPr>
                <w:rFonts w:hAnsi="ＭＳ 明朝"/>
                <w:spacing w:val="-1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□卒園後の受け皿としての支援</w:t>
            </w:r>
          </w:p>
        </w:tc>
      </w:tr>
      <w:tr w:rsidR="009E3985" w:rsidRPr="009E3985" w:rsidTr="00625771">
        <w:trPr>
          <w:gridAfter w:val="1"/>
          <w:wAfter w:w="22" w:type="dxa"/>
          <w:trHeight w:val="645"/>
        </w:trPr>
        <w:tc>
          <w:tcPr>
            <w:tcW w:w="1032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事業所番号</w:t>
            </w:r>
          </w:p>
        </w:tc>
        <w:tc>
          <w:tcPr>
            <w:tcW w:w="378" w:type="dxa"/>
            <w:gridSpan w:val="3"/>
            <w:tcBorders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9" w:type="dxa"/>
            <w:gridSpan w:val="3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5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9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5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6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6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9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4276" w:type="dxa"/>
            <w:gridSpan w:val="13"/>
            <w:vAlign w:val="center"/>
          </w:tcPr>
          <w:p w:rsidR="00F61ED4" w:rsidRPr="009E3985" w:rsidRDefault="00F61ED4" w:rsidP="00403C07">
            <w:pPr>
              <w:spacing w:line="150" w:lineRule="exact"/>
              <w:rPr>
                <w:rFonts w:hAnsi="ＭＳ 明朝"/>
                <w:spacing w:val="-1"/>
                <w:sz w:val="16"/>
                <w:szCs w:val="16"/>
              </w:rPr>
            </w:pPr>
            <w:r w:rsidRPr="009E3985">
              <w:rPr>
                <w:rFonts w:hAnsi="ＭＳ 明朝" w:hint="eastAsia"/>
                <w:spacing w:val="-1"/>
                <w:sz w:val="16"/>
                <w:szCs w:val="16"/>
              </w:rPr>
              <w:t>※</w:t>
            </w:r>
            <w:r w:rsidRPr="009E3985">
              <w:rPr>
                <w:rFonts w:hAnsi="ＭＳ 明朝" w:hint="eastAsia"/>
                <w:snapToGrid w:val="0"/>
                <w:sz w:val="16"/>
                <w:szCs w:val="16"/>
              </w:rPr>
              <w:t>連携先が特定教育・保育施設等の場合は，事業所番号を記入</w:t>
            </w:r>
          </w:p>
        </w:tc>
      </w:tr>
      <w:tr w:rsidR="009E3985" w:rsidRPr="009E3985" w:rsidTr="00625771">
        <w:trPr>
          <w:gridAfter w:val="1"/>
          <w:wAfter w:w="22" w:type="dxa"/>
          <w:cantSplit/>
          <w:trHeight w:val="176"/>
        </w:trPr>
        <w:tc>
          <w:tcPr>
            <w:tcW w:w="2544" w:type="dxa"/>
            <w:gridSpan w:val="9"/>
            <w:vMerge w:val="restart"/>
            <w:vAlign w:val="center"/>
          </w:tcPr>
          <w:p w:rsidR="00F61ED4" w:rsidRPr="009E3985" w:rsidRDefault="00F61ED4" w:rsidP="00403C0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18"/>
                <w:szCs w:val="18"/>
              </w:rPr>
              <w:t>管理者に関する情報</w:t>
            </w:r>
          </w:p>
        </w:tc>
        <w:tc>
          <w:tcPr>
            <w:tcW w:w="1376" w:type="dxa"/>
            <w:gridSpan w:val="11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フリガナ</w:t>
            </w:r>
          </w:p>
          <w:p w:rsidR="00F61ED4" w:rsidRPr="009E3985" w:rsidRDefault="00F61ED4" w:rsidP="006C2257">
            <w:pPr>
              <w:spacing w:before="80" w:line="23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2972" w:type="dxa"/>
            <w:gridSpan w:val="17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242" w:type="dxa"/>
            <w:gridSpan w:val="4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2032" w:type="dxa"/>
            <w:gridSpan w:val="5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月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日</w:t>
            </w:r>
          </w:p>
          <w:p w:rsidR="00F61ED4" w:rsidRPr="009E3985" w:rsidRDefault="00F61ED4" w:rsidP="006C2257">
            <w:pPr>
              <w:spacing w:line="23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　　　歳）</w:t>
            </w:r>
          </w:p>
        </w:tc>
      </w:tr>
      <w:tr w:rsidR="009E3985" w:rsidRPr="009E3985" w:rsidTr="00625771">
        <w:trPr>
          <w:gridAfter w:val="1"/>
          <w:wAfter w:w="22" w:type="dxa"/>
          <w:trHeight w:val="366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before="40" w:line="240" w:lineRule="exact"/>
              <w:ind w:left="4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376" w:type="dxa"/>
            <w:gridSpan w:val="11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972" w:type="dxa"/>
            <w:gridSpan w:val="17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242" w:type="dxa"/>
            <w:gridSpan w:val="4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2032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625771">
        <w:trPr>
          <w:gridAfter w:val="1"/>
          <w:wAfter w:w="22" w:type="dxa"/>
          <w:trHeight w:val="1110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before="40" w:line="240" w:lineRule="exact"/>
              <w:ind w:left="4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376" w:type="dxa"/>
            <w:gridSpan w:val="11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ind w:left="120"/>
              <w:jc w:val="center"/>
              <w:rPr>
                <w:rFonts w:hAnsi="ＭＳ 明朝"/>
                <w:spacing w:val="40"/>
                <w:sz w:val="20"/>
              </w:rPr>
            </w:pPr>
            <w:r w:rsidRPr="009E3985">
              <w:rPr>
                <w:rFonts w:hAnsi="ＭＳ 明朝" w:hint="eastAsia"/>
                <w:spacing w:val="40"/>
                <w:sz w:val="20"/>
              </w:rPr>
              <w:t>住所・</w:t>
            </w:r>
          </w:p>
          <w:p w:rsidR="00F61ED4" w:rsidRPr="009E3985" w:rsidRDefault="00F61ED4" w:rsidP="006C2257">
            <w:pPr>
              <w:spacing w:line="230" w:lineRule="exact"/>
              <w:ind w:left="12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pacing w:val="40"/>
                <w:sz w:val="20"/>
              </w:rPr>
              <w:t>連絡先</w:t>
            </w:r>
          </w:p>
        </w:tc>
        <w:tc>
          <w:tcPr>
            <w:tcW w:w="6246" w:type="dxa"/>
            <w:gridSpan w:val="26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before="180" w:line="23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　　　―　　　</w:t>
            </w:r>
            <w:r w:rsidR="00F61ED4" w:rsidRPr="009E3985">
              <w:rPr>
                <w:rFonts w:hAnsi="ＭＳ 明朝" w:hint="eastAsia"/>
                <w:w w:val="60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20" w:line="230" w:lineRule="exact"/>
              <w:ind w:left="20"/>
              <w:rPr>
                <w:rFonts w:hAnsi="ＭＳ 明朝"/>
                <w:spacing w:val="4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spacing w:val="4"/>
                <w:w w:val="9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>都道　　　　郡市</w:t>
            </w:r>
          </w:p>
          <w:p w:rsidR="00F61ED4" w:rsidRPr="009E3985" w:rsidRDefault="00F61ED4" w:rsidP="006C2257">
            <w:pPr>
              <w:spacing w:before="20" w:line="230" w:lineRule="exact"/>
              <w:ind w:lef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spacing w:val="4"/>
                <w:w w:val="9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 xml:space="preserve">府県　　　　</w:t>
            </w:r>
            <w:r w:rsidRPr="009E3985">
              <w:rPr>
                <w:rFonts w:hAnsi="ＭＳ 明朝" w:hint="eastAsia"/>
                <w:spacing w:val="4"/>
                <w:sz w:val="20"/>
              </w:rPr>
              <w:t>区町村</w:t>
            </w:r>
          </w:p>
        </w:tc>
      </w:tr>
      <w:tr w:rsidR="009E3985" w:rsidRPr="009E3985" w:rsidTr="00625771">
        <w:trPr>
          <w:gridAfter w:val="1"/>
          <w:wAfter w:w="22" w:type="dxa"/>
          <w:trHeight w:val="360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before="40" w:line="240" w:lineRule="exact"/>
              <w:ind w:left="40"/>
              <w:rPr>
                <w:rFonts w:hAnsi="ＭＳ 明朝"/>
                <w:spacing w:val="2"/>
                <w:sz w:val="20"/>
                <w:lang w:eastAsia="zh-CN"/>
              </w:rPr>
            </w:pPr>
          </w:p>
        </w:tc>
        <w:tc>
          <w:tcPr>
            <w:tcW w:w="1376" w:type="dxa"/>
            <w:gridSpan w:val="11"/>
            <w:vMerge/>
          </w:tcPr>
          <w:p w:rsidR="00F61ED4" w:rsidRPr="009E3985" w:rsidRDefault="00F61ED4" w:rsidP="006C2257">
            <w:pPr>
              <w:spacing w:before="80" w:line="240" w:lineRule="exact"/>
              <w:ind w:left="40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6246" w:type="dxa"/>
            <w:gridSpan w:val="26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after="20" w:line="23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</w:rPr>
              <w:t>（ビルの名称等）</w:t>
            </w:r>
          </w:p>
        </w:tc>
      </w:tr>
      <w:tr w:rsidR="009E3985" w:rsidRPr="009E3985" w:rsidTr="00625771">
        <w:trPr>
          <w:gridAfter w:val="1"/>
          <w:wAfter w:w="22" w:type="dxa"/>
          <w:trHeight w:val="360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376" w:type="dxa"/>
            <w:gridSpan w:val="11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982" w:type="dxa"/>
            <w:gridSpan w:val="7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449" w:type="dxa"/>
            <w:gridSpan w:val="11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</w:rPr>
              <w:t>FAX</w:t>
            </w:r>
          </w:p>
        </w:tc>
        <w:tc>
          <w:tcPr>
            <w:tcW w:w="2032" w:type="dxa"/>
            <w:gridSpan w:val="5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625771">
        <w:trPr>
          <w:gridAfter w:val="1"/>
          <w:wAfter w:w="22" w:type="dxa"/>
          <w:trHeight w:val="360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376" w:type="dxa"/>
            <w:gridSpan w:val="11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資　　格</w:t>
            </w:r>
          </w:p>
        </w:tc>
        <w:tc>
          <w:tcPr>
            <w:tcW w:w="6246" w:type="dxa"/>
            <w:gridSpan w:val="26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6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有（□保育士　□看護師　□幼稚園教諭）　・　無</w:t>
            </w:r>
          </w:p>
        </w:tc>
      </w:tr>
      <w:tr w:rsidR="009E3985" w:rsidRPr="009E3985" w:rsidTr="00625771">
        <w:trPr>
          <w:gridAfter w:val="1"/>
          <w:wAfter w:w="22" w:type="dxa"/>
          <w:trHeight w:val="531"/>
        </w:trPr>
        <w:tc>
          <w:tcPr>
            <w:tcW w:w="2544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376" w:type="dxa"/>
            <w:gridSpan w:val="11"/>
            <w:vAlign w:val="center"/>
          </w:tcPr>
          <w:p w:rsidR="00F61ED4" w:rsidRPr="009E3985" w:rsidRDefault="00F61ED4" w:rsidP="006C2257">
            <w:pPr>
              <w:spacing w:line="1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直接雇用・派遣</w:t>
            </w:r>
          </w:p>
        </w:tc>
        <w:tc>
          <w:tcPr>
            <w:tcW w:w="6246" w:type="dxa"/>
            <w:gridSpan w:val="26"/>
            <w:vAlign w:val="center"/>
          </w:tcPr>
          <w:p w:rsidR="00F61ED4" w:rsidRPr="009E3985" w:rsidRDefault="00F61ED4" w:rsidP="00F61ED4">
            <w:pPr>
              <w:spacing w:line="220" w:lineRule="exact"/>
              <w:ind w:firstLineChars="100" w:firstLine="243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直</w:t>
            </w:r>
            <w:r w:rsidRPr="009E3985">
              <w:rPr>
                <w:rFonts w:hAnsi="ＭＳ 明朝" w:hint="eastAsia"/>
                <w:spacing w:val="3"/>
                <w:sz w:val="20"/>
              </w:rPr>
              <w:t xml:space="preserve">接雇用（□有期　</w:t>
            </w:r>
            <w:r w:rsidRPr="009E3985">
              <w:rPr>
                <w:rFonts w:hAnsi="ＭＳ 明朝" w:hint="eastAsia"/>
                <w:spacing w:val="-1"/>
                <w:sz w:val="20"/>
              </w:rPr>
              <w:t>□無期</w:t>
            </w:r>
            <w:r w:rsidRPr="009E3985">
              <w:rPr>
                <w:rFonts w:hAnsi="ＭＳ 明朝"/>
                <w:spacing w:val="-1"/>
                <w:sz w:val="20"/>
              </w:rPr>
              <w:t>)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・□派遣・□個人</w:t>
            </w:r>
          </w:p>
        </w:tc>
      </w:tr>
      <w:tr w:rsidR="009E3985" w:rsidRPr="009E3985" w:rsidTr="007C0A97">
        <w:trPr>
          <w:gridAfter w:val="1"/>
          <w:wAfter w:w="22" w:type="dxa"/>
          <w:trHeight w:val="695"/>
        </w:trPr>
        <w:tc>
          <w:tcPr>
            <w:tcW w:w="28" w:type="dxa"/>
            <w:vMerge w:val="restart"/>
            <w:tcBorders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F61ED4" w:rsidRPr="009E3985" w:rsidRDefault="00F61ED4" w:rsidP="006C2257">
            <w:pPr>
              <w:spacing w:line="220" w:lineRule="exact"/>
              <w:jc w:val="right"/>
              <w:rPr>
                <w:rFonts w:hAnsi="ＭＳ 明朝"/>
                <w:spacing w:val="6"/>
                <w:sz w:val="20"/>
              </w:rPr>
            </w:pPr>
            <w:r w:rsidRPr="009E3985">
              <w:rPr>
                <w:rFonts w:hAnsi="ＭＳ 明朝" w:hint="eastAsia"/>
                <w:spacing w:val="6"/>
                <w:sz w:val="20"/>
              </w:rPr>
              <w:t>職員の</w:t>
            </w:r>
          </w:p>
        </w:tc>
        <w:tc>
          <w:tcPr>
            <w:tcW w:w="2124" w:type="dxa"/>
            <w:gridSpan w:val="8"/>
            <w:vMerge w:val="restart"/>
          </w:tcPr>
          <w:p w:rsidR="00F61ED4" w:rsidRPr="009E3985" w:rsidRDefault="00F61ED4" w:rsidP="00403C07">
            <w:pPr>
              <w:spacing w:before="280" w:line="220" w:lineRule="exact"/>
              <w:ind w:right="3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職</w:t>
            </w:r>
            <w:r w:rsidRPr="009E3985">
              <w:rPr>
                <w:rFonts w:hAnsi="ＭＳ 明朝" w:hint="eastAsia"/>
                <w:w w:val="8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種</w:t>
            </w:r>
          </w:p>
        </w:tc>
        <w:tc>
          <w:tcPr>
            <w:tcW w:w="2484" w:type="dxa"/>
            <w:gridSpan w:val="18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家庭的保育者</w:t>
            </w:r>
          </w:p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（保育士資格有り）</w:t>
            </w:r>
          </w:p>
        </w:tc>
        <w:tc>
          <w:tcPr>
            <w:tcW w:w="2474" w:type="dxa"/>
            <w:gridSpan w:val="11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家庭的保育者</w:t>
            </w:r>
          </w:p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（保育士資格無し）</w:t>
            </w:r>
          </w:p>
        </w:tc>
        <w:tc>
          <w:tcPr>
            <w:tcW w:w="2518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家庭的保育補助者</w:t>
            </w:r>
          </w:p>
        </w:tc>
      </w:tr>
      <w:tr w:rsidR="009E3985" w:rsidRPr="009E3985" w:rsidTr="007C0A97">
        <w:trPr>
          <w:gridAfter w:val="1"/>
          <w:wAfter w:w="22" w:type="dxa"/>
          <w:trHeight w:val="340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gridSpan w:val="8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7" w:type="dxa"/>
            <w:gridSpan w:val="10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237" w:type="dxa"/>
            <w:gridSpan w:val="8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236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238" w:type="dxa"/>
            <w:gridSpan w:val="5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237" w:type="dxa"/>
            <w:gridSpan w:val="3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281" w:type="dxa"/>
            <w:gridSpan w:val="3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</w:tr>
      <w:tr w:rsidR="009E3985" w:rsidRPr="009E3985" w:rsidTr="007C0A97">
        <w:trPr>
          <w:gridAfter w:val="1"/>
          <w:wAfter w:w="22" w:type="dxa"/>
          <w:trHeight w:val="340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87" w:type="dxa"/>
            <w:gridSpan w:val="4"/>
            <w:vMerge w:val="restart"/>
            <w:vAlign w:val="center"/>
          </w:tcPr>
          <w:p w:rsidR="00F61ED4" w:rsidRPr="009E3985" w:rsidRDefault="00F61ED4" w:rsidP="00403C07">
            <w:pPr>
              <w:spacing w:line="1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配置職員数</w:t>
            </w:r>
          </w:p>
        </w:tc>
        <w:tc>
          <w:tcPr>
            <w:tcW w:w="837" w:type="dxa"/>
            <w:gridSpan w:val="4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常　勤</w:t>
            </w:r>
          </w:p>
        </w:tc>
        <w:tc>
          <w:tcPr>
            <w:tcW w:w="1247" w:type="dxa"/>
            <w:gridSpan w:val="10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7" w:type="dxa"/>
            <w:gridSpan w:val="8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6" w:type="dxa"/>
            <w:gridSpan w:val="6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8" w:type="dxa"/>
            <w:gridSpan w:val="5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7" w:type="dxa"/>
            <w:gridSpan w:val="3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1" w:type="dxa"/>
            <w:gridSpan w:val="3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7C0A97">
        <w:trPr>
          <w:gridAfter w:val="1"/>
          <w:wAfter w:w="22" w:type="dxa"/>
          <w:trHeight w:val="340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87" w:type="dxa"/>
            <w:gridSpan w:val="4"/>
            <w:vMerge/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E570C9" w:rsidRPr="009E3985" w:rsidRDefault="00E570C9" w:rsidP="00E570C9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非常勤</w:t>
            </w:r>
          </w:p>
        </w:tc>
        <w:tc>
          <w:tcPr>
            <w:tcW w:w="1247" w:type="dxa"/>
            <w:gridSpan w:val="10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7" w:type="dxa"/>
            <w:gridSpan w:val="8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</w:pPr>
          </w:p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int="eastAsia"/>
                <w:sz w:val="20"/>
              </w:rPr>
              <w:t>人</w:t>
            </w:r>
          </w:p>
        </w:tc>
        <w:tc>
          <w:tcPr>
            <w:tcW w:w="1236" w:type="dxa"/>
            <w:gridSpan w:val="6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8" w:type="dxa"/>
            <w:gridSpan w:val="5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7" w:type="dxa"/>
            <w:gridSpan w:val="3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1" w:type="dxa"/>
            <w:gridSpan w:val="3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7C0A97">
        <w:trPr>
          <w:gridAfter w:val="1"/>
          <w:wAfter w:w="22" w:type="dxa"/>
          <w:trHeight w:val="336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E570C9" w:rsidRPr="009E3985" w:rsidRDefault="00E570C9" w:rsidP="00E570C9">
            <w:pPr>
              <w:spacing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常勤換算後の人数</w:t>
            </w:r>
          </w:p>
        </w:tc>
        <w:tc>
          <w:tcPr>
            <w:tcW w:w="2484" w:type="dxa"/>
            <w:gridSpan w:val="18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474" w:type="dxa"/>
            <w:gridSpan w:val="11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7" w:type="dxa"/>
            <w:gridSpan w:val="3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sz w:val="20"/>
              </w:rPr>
            </w:pPr>
          </w:p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int="eastAsia"/>
                <w:sz w:val="20"/>
              </w:rPr>
              <w:t>人</w:t>
            </w:r>
          </w:p>
        </w:tc>
        <w:tc>
          <w:tcPr>
            <w:tcW w:w="1281" w:type="dxa"/>
            <w:gridSpan w:val="3"/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7C0A97">
        <w:trPr>
          <w:gridAfter w:val="1"/>
          <w:wAfter w:w="22" w:type="dxa"/>
          <w:trHeight w:val="336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gridSpan w:val="8"/>
            <w:tcBorders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基準上の必要人数</w:t>
            </w:r>
          </w:p>
        </w:tc>
        <w:tc>
          <w:tcPr>
            <w:tcW w:w="2484" w:type="dxa"/>
            <w:gridSpan w:val="18"/>
            <w:tcBorders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474" w:type="dxa"/>
            <w:gridSpan w:val="11"/>
            <w:tcBorders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37" w:type="dxa"/>
            <w:gridSpan w:val="3"/>
            <w:tcBorders>
              <w:bottom w:val="nil"/>
            </w:tcBorders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sz w:val="20"/>
              </w:rPr>
            </w:pPr>
          </w:p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int="eastAsia"/>
                <w:sz w:val="20"/>
              </w:rPr>
              <w:t>人</w:t>
            </w: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7C0A97">
        <w:trPr>
          <w:gridAfter w:val="1"/>
          <w:wAfter w:w="22" w:type="dxa"/>
          <w:trHeight w:val="336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gridSpan w:val="8"/>
            <w:tcBorders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21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平均経験年数</w:t>
            </w:r>
          </w:p>
        </w:tc>
        <w:tc>
          <w:tcPr>
            <w:tcW w:w="2484" w:type="dxa"/>
            <w:gridSpan w:val="18"/>
            <w:tcBorders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2474" w:type="dxa"/>
            <w:gridSpan w:val="11"/>
            <w:tcBorders>
              <w:bottom w:val="nil"/>
            </w:tcBorders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</w:p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1237" w:type="dxa"/>
            <w:gridSpan w:val="3"/>
            <w:tcBorders>
              <w:bottom w:val="nil"/>
            </w:tcBorders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</w:p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:rsidR="00E570C9" w:rsidRPr="009E3985" w:rsidRDefault="00E570C9" w:rsidP="00E570C9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</w:tr>
      <w:tr w:rsidR="009E3985" w:rsidRPr="009E3985" w:rsidTr="00625771">
        <w:trPr>
          <w:cantSplit/>
          <w:trHeight w:val="340"/>
        </w:trPr>
        <w:tc>
          <w:tcPr>
            <w:tcW w:w="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F61ED4" w:rsidRPr="009E3985" w:rsidRDefault="00F61ED4" w:rsidP="006C2257">
            <w:pPr>
              <w:spacing w:line="220" w:lineRule="exact"/>
              <w:ind w:left="4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状況</w:t>
            </w:r>
          </w:p>
        </w:tc>
        <w:tc>
          <w:tcPr>
            <w:tcW w:w="591" w:type="dxa"/>
            <w:gridSpan w:val="3"/>
            <w:vMerge w:val="restart"/>
          </w:tcPr>
          <w:p w:rsidR="00F61ED4" w:rsidRPr="009E3985" w:rsidRDefault="00F61ED4" w:rsidP="006C2257">
            <w:pPr>
              <w:spacing w:before="80"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職　種</w:t>
            </w:r>
          </w:p>
        </w:tc>
        <w:tc>
          <w:tcPr>
            <w:tcW w:w="2683" w:type="dxa"/>
            <w:gridSpan w:val="13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家庭的保育支援者</w:t>
            </w:r>
          </w:p>
        </w:tc>
        <w:tc>
          <w:tcPr>
            <w:tcW w:w="6318" w:type="dxa"/>
            <w:gridSpan w:val="26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直接雇用・派遣の別</w:t>
            </w:r>
          </w:p>
        </w:tc>
        <w:tc>
          <w:tcPr>
            <w:tcW w:w="30" w:type="dxa"/>
            <w:gridSpan w:val="2"/>
            <w:tcBorders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trHeight w:val="330"/>
        </w:trPr>
        <w:tc>
          <w:tcPr>
            <w:tcW w:w="28" w:type="dxa"/>
            <w:vMerge/>
            <w:tcBorders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91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283" w:type="dxa"/>
            <w:gridSpan w:val="9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2206" w:type="dxa"/>
            <w:gridSpan w:val="15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left="40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直接雇用</w:t>
            </w:r>
          </w:p>
          <w:p w:rsidR="00F61ED4" w:rsidRPr="009E3985" w:rsidRDefault="00F61ED4" w:rsidP="006C2257">
            <w:pPr>
              <w:spacing w:line="220" w:lineRule="exact"/>
              <w:ind w:left="40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（有期）</w:t>
            </w:r>
          </w:p>
        </w:tc>
        <w:tc>
          <w:tcPr>
            <w:tcW w:w="4112" w:type="dxa"/>
            <w:gridSpan w:val="11"/>
            <w:vMerge w:val="restart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30" w:type="dxa"/>
            <w:gridSpan w:val="2"/>
            <w:vMerge w:val="restart"/>
            <w:tcBorders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trHeight w:val="566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配　置</w:t>
            </w:r>
          </w:p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職員数</w:t>
            </w:r>
          </w:p>
        </w:tc>
        <w:tc>
          <w:tcPr>
            <w:tcW w:w="310" w:type="dxa"/>
            <w:gridSpan w:val="2"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常　勤</w:t>
            </w:r>
          </w:p>
        </w:tc>
        <w:tc>
          <w:tcPr>
            <w:tcW w:w="1400" w:type="dxa"/>
            <w:gridSpan w:val="4"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3" w:type="dxa"/>
            <w:gridSpan w:val="9"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206" w:type="dxa"/>
            <w:gridSpan w:val="15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left="40"/>
              <w:rPr>
                <w:rFonts w:hAnsi="ＭＳ 明朝"/>
                <w:spacing w:val="-4"/>
                <w:sz w:val="20"/>
              </w:rPr>
            </w:pPr>
          </w:p>
        </w:tc>
        <w:tc>
          <w:tcPr>
            <w:tcW w:w="4112" w:type="dxa"/>
            <w:gridSpan w:val="11"/>
            <w:vMerge/>
            <w:tcBorders>
              <w:top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trHeight w:val="857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281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非常勤</w:t>
            </w:r>
          </w:p>
        </w:tc>
        <w:tc>
          <w:tcPr>
            <w:tcW w:w="1400" w:type="dxa"/>
            <w:gridSpan w:val="4"/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3" w:type="dxa"/>
            <w:gridSpan w:val="9"/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206" w:type="dxa"/>
            <w:gridSpan w:val="15"/>
            <w:vMerge w:val="restart"/>
            <w:vAlign w:val="center"/>
          </w:tcPr>
          <w:p w:rsidR="00F61ED4" w:rsidRPr="009E3985" w:rsidRDefault="00F61ED4" w:rsidP="006C2257">
            <w:pPr>
              <w:spacing w:line="220" w:lineRule="exact"/>
              <w:ind w:left="40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直接雇用</w:t>
            </w:r>
          </w:p>
          <w:p w:rsidR="00F61ED4" w:rsidRPr="009E3985" w:rsidRDefault="00F61ED4" w:rsidP="006C2257">
            <w:pPr>
              <w:spacing w:line="220" w:lineRule="exact"/>
              <w:ind w:left="40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（無期）</w:t>
            </w:r>
          </w:p>
        </w:tc>
        <w:tc>
          <w:tcPr>
            <w:tcW w:w="4112" w:type="dxa"/>
            <w:gridSpan w:val="11"/>
            <w:vMerge w:val="restart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trHeight w:val="1110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常勤換算後の人数</w:t>
            </w:r>
          </w:p>
        </w:tc>
        <w:tc>
          <w:tcPr>
            <w:tcW w:w="2683" w:type="dxa"/>
            <w:gridSpan w:val="13"/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206" w:type="dxa"/>
            <w:gridSpan w:val="15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4112" w:type="dxa"/>
            <w:gridSpan w:val="11"/>
            <w:vMerge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trHeight w:val="998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基準上の必要人数</w:t>
            </w:r>
          </w:p>
        </w:tc>
        <w:tc>
          <w:tcPr>
            <w:tcW w:w="2683" w:type="dxa"/>
            <w:gridSpan w:val="13"/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206" w:type="dxa"/>
            <w:gridSpan w:val="15"/>
            <w:vMerge w:val="restart"/>
            <w:vAlign w:val="center"/>
          </w:tcPr>
          <w:p w:rsidR="00F61ED4" w:rsidRPr="009E3985" w:rsidRDefault="00F61ED4" w:rsidP="006C2257">
            <w:pPr>
              <w:spacing w:line="220" w:lineRule="exact"/>
              <w:ind w:left="40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派遣労働者</w:t>
            </w:r>
          </w:p>
        </w:tc>
        <w:tc>
          <w:tcPr>
            <w:tcW w:w="4112" w:type="dxa"/>
            <w:gridSpan w:val="11"/>
            <w:vMerge w:val="restart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trHeight w:val="829"/>
        </w:trPr>
        <w:tc>
          <w:tcPr>
            <w:tcW w:w="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平均経験年数</w:t>
            </w:r>
          </w:p>
        </w:tc>
        <w:tc>
          <w:tcPr>
            <w:tcW w:w="2683" w:type="dxa"/>
            <w:gridSpan w:val="13"/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2206" w:type="dxa"/>
            <w:gridSpan w:val="15"/>
            <w:vMerge/>
            <w:shd w:val="pct20" w:color="auto" w:fill="auto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4112" w:type="dxa"/>
            <w:gridSpan w:val="11"/>
            <w:vMerge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gridAfter w:val="2"/>
          <w:wAfter w:w="30" w:type="dxa"/>
          <w:trHeight w:val="841"/>
        </w:trPr>
        <w:tc>
          <w:tcPr>
            <w:tcW w:w="1157" w:type="dxa"/>
            <w:gridSpan w:val="6"/>
            <w:vAlign w:val="center"/>
          </w:tcPr>
          <w:p w:rsidR="00F61ED4" w:rsidRPr="009E3985" w:rsidRDefault="00F61ED4" w:rsidP="00E210D3">
            <w:pPr>
              <w:spacing w:line="280" w:lineRule="exact"/>
              <w:ind w:leftChars="59" w:left="184" w:right="23" w:hangingChars="6" w:hanging="17"/>
              <w:rPr>
                <w:rFonts w:hAnsi="ＭＳ 明朝"/>
                <w:szCs w:val="24"/>
              </w:rPr>
            </w:pPr>
            <w:r w:rsidRPr="009E3985">
              <w:rPr>
                <w:rFonts w:hAnsi="ＭＳ 明朝" w:hint="eastAsia"/>
                <w:szCs w:val="24"/>
              </w:rPr>
              <w:t>認可年月日</w:t>
            </w:r>
          </w:p>
        </w:tc>
        <w:tc>
          <w:tcPr>
            <w:tcW w:w="9001" w:type="dxa"/>
            <w:gridSpan w:val="39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年　　　月　　　日</w:t>
            </w:r>
          </w:p>
        </w:tc>
      </w:tr>
      <w:tr w:rsidR="009E3985" w:rsidRPr="009E3985" w:rsidTr="00625771">
        <w:trPr>
          <w:gridAfter w:val="2"/>
          <w:wAfter w:w="30" w:type="dxa"/>
          <w:trHeight w:val="569"/>
        </w:trPr>
        <w:tc>
          <w:tcPr>
            <w:tcW w:w="1157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開所曜日</w:t>
            </w:r>
          </w:p>
        </w:tc>
        <w:tc>
          <w:tcPr>
            <w:tcW w:w="9001" w:type="dxa"/>
            <w:gridSpan w:val="39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w w:val="13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日　・　月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　火　・</w:t>
            </w:r>
            <w:r w:rsidRPr="009E3985">
              <w:rPr>
                <w:rFonts w:hAnsi="ＭＳ 明朝" w:hint="eastAsia"/>
                <w:w w:val="9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水　・　木　・　金　・　土</w:t>
            </w:r>
          </w:p>
        </w:tc>
      </w:tr>
      <w:tr w:rsidR="009E3985" w:rsidRPr="009E3985" w:rsidTr="00625771">
        <w:trPr>
          <w:gridAfter w:val="2"/>
          <w:wAfter w:w="30" w:type="dxa"/>
          <w:trHeight w:val="296"/>
        </w:trPr>
        <w:tc>
          <w:tcPr>
            <w:tcW w:w="1157" w:type="dxa"/>
            <w:gridSpan w:val="6"/>
            <w:vMerge w:val="restart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開所時間</w:t>
            </w:r>
          </w:p>
        </w:tc>
        <w:tc>
          <w:tcPr>
            <w:tcW w:w="1199" w:type="dxa"/>
            <w:gridSpan w:val="2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平日</w:t>
            </w:r>
          </w:p>
        </w:tc>
        <w:tc>
          <w:tcPr>
            <w:tcW w:w="7802" w:type="dxa"/>
            <w:gridSpan w:val="37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時　　　分　　　～　　　　時　　　分</w:t>
            </w:r>
          </w:p>
        </w:tc>
      </w:tr>
      <w:tr w:rsidR="009E3985" w:rsidRPr="009E3985" w:rsidTr="00625771">
        <w:trPr>
          <w:gridAfter w:val="2"/>
          <w:wAfter w:w="30" w:type="dxa"/>
          <w:trHeight w:val="296"/>
        </w:trPr>
        <w:tc>
          <w:tcPr>
            <w:tcW w:w="1157" w:type="dxa"/>
            <w:gridSpan w:val="6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199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土曜日</w:t>
            </w:r>
          </w:p>
        </w:tc>
        <w:tc>
          <w:tcPr>
            <w:tcW w:w="7802" w:type="dxa"/>
            <w:gridSpan w:val="37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時　　　分　　　～　　　　時　　　分</w:t>
            </w:r>
          </w:p>
        </w:tc>
      </w:tr>
      <w:tr w:rsidR="009E3985" w:rsidRPr="009E3985" w:rsidTr="00625771">
        <w:trPr>
          <w:gridAfter w:val="2"/>
          <w:wAfter w:w="30" w:type="dxa"/>
          <w:trHeight w:val="296"/>
        </w:trPr>
        <w:tc>
          <w:tcPr>
            <w:tcW w:w="1157" w:type="dxa"/>
            <w:gridSpan w:val="6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199" w:type="dxa"/>
            <w:gridSpan w:val="2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日曜日</w:t>
            </w:r>
          </w:p>
        </w:tc>
        <w:tc>
          <w:tcPr>
            <w:tcW w:w="7802" w:type="dxa"/>
            <w:gridSpan w:val="37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時　　　分　　　～　　　　時　　　分</w:t>
            </w:r>
          </w:p>
        </w:tc>
      </w:tr>
      <w:tr w:rsidR="009E3985" w:rsidRPr="009E3985" w:rsidTr="00625771">
        <w:trPr>
          <w:gridAfter w:val="2"/>
          <w:wAfter w:w="30" w:type="dxa"/>
          <w:trHeight w:val="323"/>
        </w:trPr>
        <w:tc>
          <w:tcPr>
            <w:tcW w:w="1157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ind w:right="22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休園日</w:t>
            </w:r>
          </w:p>
        </w:tc>
        <w:tc>
          <w:tcPr>
            <w:tcW w:w="9001" w:type="dxa"/>
            <w:gridSpan w:val="39"/>
          </w:tcPr>
          <w:p w:rsidR="00F61ED4" w:rsidRPr="009E3985" w:rsidRDefault="00F61ED4" w:rsidP="006C2257">
            <w:pPr>
              <w:spacing w:line="200" w:lineRule="exact"/>
              <w:ind w:left="20"/>
              <w:rPr>
                <w:rFonts w:hAnsi="ＭＳ 明朝"/>
                <w:spacing w:val="1"/>
                <w:sz w:val="20"/>
              </w:rPr>
            </w:pPr>
          </w:p>
        </w:tc>
      </w:tr>
      <w:tr w:rsidR="009E3985" w:rsidRPr="009E3985" w:rsidTr="00625771">
        <w:trPr>
          <w:gridAfter w:val="2"/>
          <w:wAfter w:w="30" w:type="dxa"/>
          <w:trHeight w:val="360"/>
        </w:trPr>
        <w:tc>
          <w:tcPr>
            <w:tcW w:w="1157" w:type="dxa"/>
            <w:gridSpan w:val="6"/>
            <w:vMerge w:val="restart"/>
          </w:tcPr>
          <w:p w:rsidR="00F61ED4" w:rsidRPr="009E3985" w:rsidRDefault="00F61ED4" w:rsidP="006C2257">
            <w:pPr>
              <w:spacing w:before="12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利用定員</w:t>
            </w:r>
          </w:p>
          <w:p w:rsidR="00F61ED4" w:rsidRPr="009E3985" w:rsidRDefault="00F61ED4" w:rsidP="006C2257">
            <w:pPr>
              <w:spacing w:line="220" w:lineRule="exact"/>
              <w:ind w:left="30"/>
              <w:rPr>
                <w:rFonts w:hAnsi="ＭＳ 明朝"/>
                <w:spacing w:val="-6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※</w:t>
            </w:r>
            <w:r w:rsidRPr="009E3985">
              <w:rPr>
                <w:rFonts w:hAnsi="ＭＳ 明朝"/>
                <w:spacing w:val="-3"/>
                <w:sz w:val="20"/>
              </w:rPr>
              <w:t>()</w:t>
            </w:r>
            <w:r w:rsidRPr="009E3985">
              <w:rPr>
                <w:rFonts w:hAnsi="ＭＳ 明朝" w:hint="eastAsia"/>
                <w:spacing w:val="-3"/>
                <w:sz w:val="20"/>
              </w:rPr>
              <w:t>内は保育短時間</w:t>
            </w:r>
            <w:r w:rsidRPr="009E3985">
              <w:rPr>
                <w:rFonts w:hAnsi="ＭＳ 明朝" w:hint="eastAsia"/>
                <w:spacing w:val="-2"/>
                <w:sz w:val="20"/>
              </w:rPr>
              <w:t>認定に係る利用定員数</w:t>
            </w:r>
          </w:p>
        </w:tc>
        <w:tc>
          <w:tcPr>
            <w:tcW w:w="9001" w:type="dxa"/>
            <w:gridSpan w:val="39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gridAfter w:val="2"/>
          <w:wAfter w:w="30" w:type="dxa"/>
          <w:trHeight w:val="360"/>
        </w:trPr>
        <w:tc>
          <w:tcPr>
            <w:tcW w:w="1157" w:type="dxa"/>
            <w:gridSpan w:val="6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804" w:type="dxa"/>
            <w:gridSpan w:val="7"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３号認定</w:t>
            </w:r>
          </w:p>
        </w:tc>
        <w:tc>
          <w:tcPr>
            <w:tcW w:w="1808" w:type="dxa"/>
            <w:gridSpan w:val="13"/>
            <w:vMerge w:val="restart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after="20" w:line="220" w:lineRule="exact"/>
              <w:jc w:val="center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１・２歳児</w:t>
            </w:r>
          </w:p>
        </w:tc>
        <w:tc>
          <w:tcPr>
            <w:tcW w:w="3597" w:type="dxa"/>
            <w:gridSpan w:val="16"/>
            <w:tcBorders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792" w:type="dxa"/>
            <w:gridSpan w:val="3"/>
            <w:vMerge w:val="restart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０歳児</w:t>
            </w:r>
          </w:p>
        </w:tc>
      </w:tr>
      <w:tr w:rsidR="009E3985" w:rsidRPr="009E3985" w:rsidTr="00625771">
        <w:trPr>
          <w:gridAfter w:val="2"/>
          <w:wAfter w:w="30" w:type="dxa"/>
          <w:trHeight w:val="360"/>
        </w:trPr>
        <w:tc>
          <w:tcPr>
            <w:tcW w:w="1157" w:type="dxa"/>
            <w:gridSpan w:val="6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804" w:type="dxa"/>
            <w:gridSpan w:val="7"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808" w:type="dxa"/>
            <w:gridSpan w:val="13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798" w:type="dxa"/>
            <w:gridSpan w:val="10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２歳児</w:t>
            </w:r>
          </w:p>
        </w:tc>
        <w:tc>
          <w:tcPr>
            <w:tcW w:w="1799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１歳児</w:t>
            </w:r>
          </w:p>
        </w:tc>
        <w:tc>
          <w:tcPr>
            <w:tcW w:w="1792" w:type="dxa"/>
            <w:gridSpan w:val="3"/>
            <w:vMerge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</w:tr>
      <w:tr w:rsidR="009E3985" w:rsidRPr="009E3985" w:rsidTr="00625771">
        <w:trPr>
          <w:gridAfter w:val="2"/>
          <w:wAfter w:w="30" w:type="dxa"/>
          <w:trHeight w:val="730"/>
        </w:trPr>
        <w:tc>
          <w:tcPr>
            <w:tcW w:w="1157" w:type="dxa"/>
            <w:gridSpan w:val="6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1804" w:type="dxa"/>
            <w:gridSpan w:val="7"/>
          </w:tcPr>
          <w:p w:rsidR="00F61ED4" w:rsidRPr="009E3985" w:rsidRDefault="00F61ED4" w:rsidP="006C2257">
            <w:pPr>
              <w:spacing w:before="7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w w:val="16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</w:p>
          <w:p w:rsidR="00F61ED4" w:rsidRPr="009E3985" w:rsidRDefault="00F61ED4" w:rsidP="006C2257">
            <w:pPr>
              <w:spacing w:before="140" w:line="220" w:lineRule="exact"/>
              <w:ind w:left="10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/>
                <w:spacing w:val="2"/>
                <w:sz w:val="20"/>
              </w:rPr>
              <w:t>)</w:t>
            </w:r>
          </w:p>
        </w:tc>
        <w:tc>
          <w:tcPr>
            <w:tcW w:w="1808" w:type="dxa"/>
            <w:gridSpan w:val="13"/>
          </w:tcPr>
          <w:p w:rsidR="00F61ED4" w:rsidRPr="009E3985" w:rsidRDefault="00F61ED4" w:rsidP="006C2257">
            <w:pPr>
              <w:spacing w:before="7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w w:val="16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</w:p>
          <w:p w:rsidR="00F61ED4" w:rsidRPr="009E3985" w:rsidRDefault="00F61ED4" w:rsidP="006C2257">
            <w:pPr>
              <w:spacing w:before="140" w:line="220" w:lineRule="exact"/>
              <w:ind w:left="10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/>
                <w:spacing w:val="2"/>
                <w:sz w:val="20"/>
              </w:rPr>
              <w:t>)</w:t>
            </w:r>
          </w:p>
        </w:tc>
        <w:tc>
          <w:tcPr>
            <w:tcW w:w="1798" w:type="dxa"/>
            <w:gridSpan w:val="10"/>
          </w:tcPr>
          <w:p w:rsidR="00F61ED4" w:rsidRPr="009E3985" w:rsidRDefault="00F61ED4" w:rsidP="006C2257">
            <w:pPr>
              <w:spacing w:before="7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w w:val="16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</w:p>
          <w:p w:rsidR="00F61ED4" w:rsidRPr="009E3985" w:rsidRDefault="00F61ED4" w:rsidP="006C2257">
            <w:pPr>
              <w:spacing w:before="140" w:line="220" w:lineRule="exact"/>
              <w:ind w:left="10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/>
                <w:spacing w:val="2"/>
                <w:sz w:val="20"/>
              </w:rPr>
              <w:t>)</w:t>
            </w:r>
          </w:p>
        </w:tc>
        <w:tc>
          <w:tcPr>
            <w:tcW w:w="1799" w:type="dxa"/>
            <w:gridSpan w:val="6"/>
          </w:tcPr>
          <w:p w:rsidR="00F61ED4" w:rsidRPr="009E3985" w:rsidRDefault="00F61ED4" w:rsidP="006C2257">
            <w:pPr>
              <w:spacing w:before="7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w w:val="16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</w:p>
          <w:p w:rsidR="00F61ED4" w:rsidRPr="009E3985" w:rsidRDefault="00F61ED4" w:rsidP="006C2257">
            <w:pPr>
              <w:spacing w:before="140" w:line="220" w:lineRule="exact"/>
              <w:ind w:left="10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/>
                <w:spacing w:val="2"/>
                <w:sz w:val="20"/>
              </w:rPr>
              <w:t>)</w:t>
            </w:r>
          </w:p>
        </w:tc>
        <w:tc>
          <w:tcPr>
            <w:tcW w:w="1792" w:type="dxa"/>
            <w:gridSpan w:val="3"/>
          </w:tcPr>
          <w:p w:rsidR="00F61ED4" w:rsidRPr="009E3985" w:rsidRDefault="00F61ED4" w:rsidP="006C2257">
            <w:pPr>
              <w:spacing w:before="7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w w:val="16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</w:p>
          <w:p w:rsidR="00F61ED4" w:rsidRPr="009E3985" w:rsidRDefault="00F61ED4" w:rsidP="006C2257">
            <w:pPr>
              <w:spacing w:before="140" w:line="220" w:lineRule="exact"/>
              <w:ind w:left="10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/>
                <w:spacing w:val="2"/>
                <w:sz w:val="20"/>
              </w:rPr>
              <w:t>)</w:t>
            </w:r>
          </w:p>
        </w:tc>
      </w:tr>
      <w:tr w:rsidR="009E3985" w:rsidRPr="009E3985" w:rsidTr="00625771">
        <w:trPr>
          <w:gridAfter w:val="2"/>
          <w:wAfter w:w="30" w:type="dxa"/>
          <w:trHeight w:val="564"/>
        </w:trPr>
        <w:tc>
          <w:tcPr>
            <w:tcW w:w="1157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ind w:left="210" w:right="21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認可定員</w:t>
            </w:r>
          </w:p>
        </w:tc>
        <w:tc>
          <w:tcPr>
            <w:tcW w:w="2683" w:type="dxa"/>
            <w:gridSpan w:val="13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３号認定</w:t>
            </w:r>
          </w:p>
        </w:tc>
        <w:tc>
          <w:tcPr>
            <w:tcW w:w="6318" w:type="dxa"/>
            <w:gridSpan w:val="26"/>
            <w:vAlign w:val="center"/>
          </w:tcPr>
          <w:p w:rsidR="00F61ED4" w:rsidRPr="009E3985" w:rsidRDefault="00F61ED4" w:rsidP="006C2257">
            <w:pPr>
              <w:spacing w:line="220" w:lineRule="exact"/>
              <w:ind w:right="26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625771">
        <w:trPr>
          <w:gridAfter w:val="2"/>
          <w:wAfter w:w="30" w:type="dxa"/>
          <w:trHeight w:val="380"/>
        </w:trPr>
        <w:tc>
          <w:tcPr>
            <w:tcW w:w="847" w:type="dxa"/>
            <w:gridSpan w:val="4"/>
            <w:vMerge w:val="restart"/>
            <w:vAlign w:val="center"/>
          </w:tcPr>
          <w:p w:rsidR="00F61ED4" w:rsidRPr="009E3985" w:rsidRDefault="00F61ED4" w:rsidP="00403C07">
            <w:pPr>
              <w:spacing w:line="25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給食の実施状況</w:t>
            </w:r>
          </w:p>
        </w:tc>
        <w:tc>
          <w:tcPr>
            <w:tcW w:w="310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３号</w:t>
            </w:r>
          </w:p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認定</w:t>
            </w:r>
          </w:p>
        </w:tc>
        <w:tc>
          <w:tcPr>
            <w:tcW w:w="9001" w:type="dxa"/>
            <w:gridSpan w:val="39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提供方法</w:t>
            </w:r>
          </w:p>
        </w:tc>
      </w:tr>
      <w:tr w:rsidR="009E3985" w:rsidRPr="009E3985" w:rsidTr="00625771">
        <w:trPr>
          <w:gridAfter w:val="2"/>
          <w:wAfter w:w="30" w:type="dxa"/>
          <w:trHeight w:val="720"/>
        </w:trPr>
        <w:tc>
          <w:tcPr>
            <w:tcW w:w="847" w:type="dxa"/>
            <w:gridSpan w:val="4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310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001" w:type="dxa"/>
            <w:gridSpan w:val="39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pacing w:val="-3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□自園調理</w:t>
            </w:r>
            <w:r w:rsidRPr="009E3985">
              <w:rPr>
                <w:rFonts w:hAnsi="ＭＳ 明朝" w:hint="eastAsia"/>
                <w:spacing w:val="-3"/>
                <w:w w:val="9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□連携施設又は給食搬入施設</w:t>
            </w:r>
            <w:r w:rsidRPr="009E3985">
              <w:rPr>
                <w:rFonts w:hAnsi="ＭＳ 明朝" w:hint="eastAsia"/>
                <w:spacing w:val="-3"/>
                <w:w w:val="9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4"/>
                <w:sz w:val="20"/>
              </w:rPr>
              <w:t>□それ以外から搬入</w:t>
            </w:r>
            <w:r w:rsidRPr="009E3985">
              <w:rPr>
                <w:rFonts w:hAnsi="ＭＳ 明朝" w:hint="eastAsia"/>
                <w:spacing w:val="-3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□弁当持参</w:t>
            </w:r>
          </w:p>
        </w:tc>
      </w:tr>
      <w:tr w:rsidR="009E3985" w:rsidRPr="009E3985" w:rsidTr="00625771">
        <w:trPr>
          <w:gridAfter w:val="2"/>
          <w:wAfter w:w="30" w:type="dxa"/>
          <w:trHeight w:val="730"/>
        </w:trPr>
        <w:tc>
          <w:tcPr>
            <w:tcW w:w="1157" w:type="dxa"/>
            <w:gridSpan w:val="6"/>
            <w:vAlign w:val="center"/>
          </w:tcPr>
          <w:p w:rsidR="00F61ED4" w:rsidRPr="009E3985" w:rsidRDefault="00F61ED4" w:rsidP="00403C07">
            <w:pPr>
              <w:spacing w:line="220" w:lineRule="exact"/>
              <w:ind w:right="26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延長保育実施の有無</w:t>
            </w:r>
          </w:p>
        </w:tc>
        <w:tc>
          <w:tcPr>
            <w:tcW w:w="1985" w:type="dxa"/>
            <w:gridSpan w:val="8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8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有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7016" w:type="dxa"/>
            <w:gridSpan w:val="31"/>
            <w:tcBorders>
              <w:left w:val="nil"/>
            </w:tcBorders>
            <w:vAlign w:val="center"/>
          </w:tcPr>
          <w:p w:rsidR="00F61ED4" w:rsidRPr="009E3985" w:rsidRDefault="00F61ED4" w:rsidP="006C2257">
            <w:pPr>
              <w:spacing w:line="35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w w:val="6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2"/>
                <w:sz w:val="20"/>
              </w:rPr>
              <w:t xml:space="preserve">開所時間開始前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時　　　　分から</w:t>
            </w:r>
          </w:p>
          <w:p w:rsidR="00F61ED4" w:rsidRPr="009E3985" w:rsidRDefault="00F61ED4" w:rsidP="006C2257">
            <w:pPr>
              <w:spacing w:after="20" w:line="35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w w:val="6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2"/>
                <w:sz w:val="20"/>
              </w:rPr>
              <w:t xml:space="preserve">開所時間終了後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時　　　　分まで</w:t>
            </w:r>
          </w:p>
        </w:tc>
      </w:tr>
      <w:tr w:rsidR="009E3985" w:rsidRPr="009E3985" w:rsidTr="00625771">
        <w:trPr>
          <w:gridAfter w:val="2"/>
          <w:wAfter w:w="30" w:type="dxa"/>
          <w:trHeight w:val="360"/>
        </w:trPr>
        <w:tc>
          <w:tcPr>
            <w:tcW w:w="281" w:type="dxa"/>
            <w:gridSpan w:val="2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施設設備</w:t>
            </w:r>
          </w:p>
        </w:tc>
        <w:tc>
          <w:tcPr>
            <w:tcW w:w="876" w:type="dxa"/>
            <w:gridSpan w:val="4"/>
            <w:vMerge w:val="restart"/>
            <w:vAlign w:val="center"/>
          </w:tcPr>
          <w:p w:rsidR="00F61ED4" w:rsidRPr="009E3985" w:rsidRDefault="00F61ED4" w:rsidP="00403C07">
            <w:pPr>
              <w:spacing w:line="220" w:lineRule="exact"/>
              <w:ind w:right="2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　備</w:t>
            </w:r>
          </w:p>
        </w:tc>
        <w:tc>
          <w:tcPr>
            <w:tcW w:w="2683" w:type="dxa"/>
            <w:gridSpan w:val="13"/>
            <w:vAlign w:val="center"/>
          </w:tcPr>
          <w:p w:rsidR="00F61ED4" w:rsidRPr="009E3985" w:rsidRDefault="00F61ED4" w:rsidP="006C2257">
            <w:pPr>
              <w:spacing w:line="220" w:lineRule="exact"/>
              <w:ind w:left="40" w:right="40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乳幼児の保育を行う部屋</w:t>
            </w:r>
          </w:p>
        </w:tc>
        <w:tc>
          <w:tcPr>
            <w:tcW w:w="3703" w:type="dxa"/>
            <w:gridSpan w:val="20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2615" w:type="dxa"/>
            <w:gridSpan w:val="6"/>
            <w:tcBorders>
              <w:left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㎡</w:t>
            </w:r>
            <w:r w:rsidRPr="009E3985">
              <w:rPr>
                <w:rFonts w:hAnsi="ＭＳ 明朝"/>
                <w:sz w:val="20"/>
              </w:rPr>
              <w:t>/</w:t>
            </w: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625771">
        <w:trPr>
          <w:gridAfter w:val="2"/>
          <w:wAfter w:w="30" w:type="dxa"/>
          <w:trHeight w:val="380"/>
        </w:trPr>
        <w:tc>
          <w:tcPr>
            <w:tcW w:w="281" w:type="dxa"/>
            <w:gridSpan w:val="2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76" w:type="dxa"/>
            <w:gridSpan w:val="4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</w:p>
        </w:tc>
        <w:tc>
          <w:tcPr>
            <w:tcW w:w="9001" w:type="dxa"/>
            <w:gridSpan w:val="39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　　　　　</w:t>
            </w:r>
            <w:r w:rsidRPr="009E3985">
              <w:rPr>
                <w:rFonts w:hAnsi="ＭＳ 明朝" w:hint="eastAsia"/>
                <w:w w:val="14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屋　外　遊　戯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場</w:t>
            </w:r>
          </w:p>
        </w:tc>
      </w:tr>
      <w:tr w:rsidR="009E3985" w:rsidRPr="009E3985" w:rsidTr="00625771">
        <w:trPr>
          <w:gridAfter w:val="2"/>
          <w:wAfter w:w="30" w:type="dxa"/>
          <w:trHeight w:val="625"/>
        </w:trPr>
        <w:tc>
          <w:tcPr>
            <w:tcW w:w="281" w:type="dxa"/>
            <w:gridSpan w:val="2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設置場所</w:t>
            </w:r>
          </w:p>
        </w:tc>
        <w:tc>
          <w:tcPr>
            <w:tcW w:w="9001" w:type="dxa"/>
            <w:gridSpan w:val="39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pacing w:val="-1"/>
                <w:sz w:val="20"/>
              </w:rPr>
            </w:pPr>
            <w:r w:rsidRPr="009E3985">
              <w:rPr>
                <w:rFonts w:hAnsi="ＭＳ 明朝" w:hint="eastAsia"/>
                <w:spacing w:val="-1"/>
                <w:sz w:val="20"/>
              </w:rPr>
              <w:t>□敷地内　□隣接地</w:t>
            </w:r>
            <w:r w:rsidRPr="009E3985">
              <w:rPr>
                <w:rFonts w:hAnsi="ＭＳ 明朝" w:hint="eastAsia"/>
                <w:spacing w:val="-1"/>
                <w:w w:val="111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1"/>
                <w:sz w:val="20"/>
              </w:rPr>
              <w:t>□代替地（□公園□広場□寺社境内□その他）</w:t>
            </w:r>
          </w:p>
        </w:tc>
      </w:tr>
      <w:tr w:rsidR="009E3985" w:rsidRPr="009E3985" w:rsidTr="00625771">
        <w:trPr>
          <w:gridAfter w:val="2"/>
          <w:wAfter w:w="30" w:type="dxa"/>
          <w:trHeight w:val="549"/>
        </w:trPr>
        <w:tc>
          <w:tcPr>
            <w:tcW w:w="281" w:type="dxa"/>
            <w:gridSpan w:val="2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76" w:type="dxa"/>
            <w:gridSpan w:val="4"/>
            <w:tcBorders>
              <w:bottom w:val="nil"/>
            </w:tcBorders>
            <w:vAlign w:val="center"/>
          </w:tcPr>
          <w:p w:rsidR="00F61ED4" w:rsidRPr="009E3985" w:rsidRDefault="00F61ED4" w:rsidP="00403C0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面積</w:t>
            </w:r>
          </w:p>
        </w:tc>
        <w:tc>
          <w:tcPr>
            <w:tcW w:w="2486" w:type="dxa"/>
            <w:gridSpan w:val="11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全体の面積</w:t>
            </w:r>
          </w:p>
        </w:tc>
        <w:tc>
          <w:tcPr>
            <w:tcW w:w="2035" w:type="dxa"/>
            <w:gridSpan w:val="15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2688" w:type="dxa"/>
            <w:gridSpan w:val="10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pacing w:val="-4"/>
                <w:sz w:val="20"/>
              </w:rPr>
            </w:pPr>
            <w:r w:rsidRPr="009E3985">
              <w:rPr>
                <w:rFonts w:hAnsi="ＭＳ 明朝" w:hint="eastAsia"/>
                <w:spacing w:val="-4"/>
                <w:sz w:val="20"/>
              </w:rPr>
              <w:t>満２歳以上児１人当たり面積</w:t>
            </w:r>
          </w:p>
        </w:tc>
        <w:tc>
          <w:tcPr>
            <w:tcW w:w="1792" w:type="dxa"/>
            <w:gridSpan w:val="3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㎡</w:t>
            </w:r>
            <w:r w:rsidRPr="009E3985">
              <w:rPr>
                <w:rFonts w:hAnsi="ＭＳ 明朝"/>
                <w:sz w:val="20"/>
              </w:rPr>
              <w:t>/</w:t>
            </w: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C769C6">
        <w:trPr>
          <w:gridAfter w:val="2"/>
          <w:wAfter w:w="30" w:type="dxa"/>
          <w:trHeight w:val="380"/>
        </w:trPr>
        <w:tc>
          <w:tcPr>
            <w:tcW w:w="28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61ED4" w:rsidRPr="009E3985" w:rsidRDefault="00F61ED4" w:rsidP="00403C07">
            <w:pPr>
              <w:spacing w:line="220" w:lineRule="exact"/>
              <w:ind w:right="2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　備</w:t>
            </w:r>
          </w:p>
        </w:tc>
        <w:tc>
          <w:tcPr>
            <w:tcW w:w="9001" w:type="dxa"/>
            <w:gridSpan w:val="39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　　</w:t>
            </w:r>
            <w:r w:rsidRPr="009E3985">
              <w:rPr>
                <w:rFonts w:hAnsi="ＭＳ 明朝" w:hint="eastAsia"/>
                <w:w w:val="14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調　理　室　・　調</w:t>
            </w:r>
            <w:r w:rsidRPr="009E3985">
              <w:rPr>
                <w:rFonts w:hAnsi="ＭＳ 明朝" w:hint="eastAsia"/>
                <w:w w:val="9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理　設　備</w:t>
            </w:r>
          </w:p>
        </w:tc>
      </w:tr>
      <w:tr w:rsidR="009E3985" w:rsidRPr="009E3985" w:rsidTr="00625771">
        <w:trPr>
          <w:gridAfter w:val="2"/>
          <w:wAfter w:w="30" w:type="dxa"/>
          <w:trHeight w:val="556"/>
        </w:trPr>
        <w:tc>
          <w:tcPr>
            <w:tcW w:w="28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設置状況</w:t>
            </w:r>
          </w:p>
        </w:tc>
        <w:tc>
          <w:tcPr>
            <w:tcW w:w="9001" w:type="dxa"/>
            <w:gridSpan w:val="39"/>
            <w:vAlign w:val="center"/>
          </w:tcPr>
          <w:p w:rsidR="00F61ED4" w:rsidRPr="009E3985" w:rsidRDefault="00F61ED4" w:rsidP="006C2257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　　　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□調理室　　　□調理設備</w:t>
            </w:r>
          </w:p>
        </w:tc>
      </w:tr>
      <w:tr w:rsidR="009E3985" w:rsidRPr="009E3985" w:rsidTr="00625771">
        <w:trPr>
          <w:gridAfter w:val="3"/>
          <w:wAfter w:w="36" w:type="dxa"/>
          <w:trHeight w:val="596"/>
        </w:trPr>
        <w:tc>
          <w:tcPr>
            <w:tcW w:w="281" w:type="dxa"/>
            <w:gridSpan w:val="2"/>
            <w:tcBorders>
              <w:top w:val="nil"/>
              <w:bottom w:val="nil"/>
            </w:tcBorders>
          </w:tcPr>
          <w:p w:rsidR="00625771" w:rsidRPr="009E3985" w:rsidRDefault="00625771" w:rsidP="00EF5600">
            <w:pPr>
              <w:spacing w:line="220" w:lineRule="exact"/>
              <w:ind w:right="24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76" w:type="dxa"/>
            <w:gridSpan w:val="4"/>
            <w:vMerge w:val="restart"/>
            <w:tcBorders>
              <w:bottom w:val="nil"/>
            </w:tcBorders>
            <w:vAlign w:val="center"/>
          </w:tcPr>
          <w:p w:rsidR="00625771" w:rsidRPr="009E3985" w:rsidRDefault="00625771" w:rsidP="00EF5600">
            <w:pPr>
              <w:spacing w:line="220" w:lineRule="exact"/>
              <w:ind w:right="24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利用料</w:t>
            </w:r>
          </w:p>
        </w:tc>
        <w:tc>
          <w:tcPr>
            <w:tcW w:w="3187" w:type="dxa"/>
            <w:gridSpan w:val="17"/>
            <w:vAlign w:val="center"/>
          </w:tcPr>
          <w:p w:rsidR="00625771" w:rsidRPr="009E3985" w:rsidRDefault="00625771" w:rsidP="00EF5600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実費徴収の</w:t>
            </w:r>
          </w:p>
          <w:p w:rsidR="00625771" w:rsidRPr="009E3985" w:rsidRDefault="00625771" w:rsidP="00EF5600">
            <w:pPr>
              <w:spacing w:line="240" w:lineRule="exact"/>
              <w:rPr>
                <w:rFonts w:hAnsi="ＭＳ 明朝"/>
                <w:spacing w:val="-6"/>
                <w:sz w:val="20"/>
              </w:rPr>
            </w:pPr>
            <w:r w:rsidRPr="009E3985">
              <w:rPr>
                <w:rFonts w:hAnsi="ＭＳ 明朝" w:hint="eastAsia"/>
                <w:spacing w:val="4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spacing w:val="4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6"/>
                <w:sz w:val="20"/>
              </w:rPr>
              <w:t>有</w:t>
            </w:r>
            <w:r w:rsidRPr="009E3985">
              <w:rPr>
                <w:rFonts w:hAnsi="ＭＳ 明朝" w:hint="eastAsia"/>
                <w:spacing w:val="4"/>
                <w:sz w:val="20"/>
              </w:rPr>
              <w:t>（内容</w:t>
            </w:r>
            <w:r w:rsidRPr="009E3985">
              <w:rPr>
                <w:rFonts w:hAnsi="ＭＳ 明朝"/>
                <w:spacing w:val="-1"/>
                <w:sz w:val="20"/>
              </w:rPr>
              <w:t>)</w:t>
            </w:r>
            <w:r w:rsidRPr="009E3985">
              <w:rPr>
                <w:rFonts w:hAnsi="ＭＳ 明朝" w:hint="eastAsia"/>
                <w:spacing w:val="-1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1"/>
                <w:sz w:val="20"/>
              </w:rPr>
              <w:t>・</w:t>
            </w:r>
            <w:r w:rsidRPr="009E3985">
              <w:rPr>
                <w:rFonts w:hAnsi="ＭＳ 明朝" w:hint="eastAsia"/>
                <w:spacing w:val="-6"/>
                <w:sz w:val="20"/>
              </w:rPr>
              <w:t>無</w:t>
            </w:r>
          </w:p>
        </w:tc>
        <w:tc>
          <w:tcPr>
            <w:tcW w:w="5808" w:type="dxa"/>
            <w:gridSpan w:val="21"/>
            <w:vAlign w:val="center"/>
          </w:tcPr>
          <w:p w:rsidR="00625771" w:rsidRPr="009E3985" w:rsidRDefault="00625771" w:rsidP="00EF5600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3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6"/>
                <w:sz w:val="20"/>
              </w:rPr>
              <w:t>有（</w:t>
            </w:r>
            <w:r w:rsidRPr="009E3985">
              <w:rPr>
                <w:rFonts w:hAnsi="ＭＳ 明朝" w:hint="eastAsia"/>
                <w:sz w:val="20"/>
              </w:rPr>
              <w:t xml:space="preserve">　　　　　　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）　　・　</w:t>
            </w:r>
            <w:r w:rsidRPr="009E3985">
              <w:rPr>
                <w:rFonts w:hAnsi="ＭＳ 明朝" w:hint="eastAsia"/>
                <w:w w:val="9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無</w:t>
            </w:r>
          </w:p>
        </w:tc>
      </w:tr>
      <w:tr w:rsidR="009E3985" w:rsidRPr="009E3985" w:rsidTr="00625771">
        <w:trPr>
          <w:gridAfter w:val="3"/>
          <w:wAfter w:w="36" w:type="dxa"/>
          <w:trHeight w:val="596"/>
        </w:trPr>
        <w:tc>
          <w:tcPr>
            <w:tcW w:w="281" w:type="dxa"/>
            <w:gridSpan w:val="2"/>
            <w:tcBorders>
              <w:top w:val="nil"/>
              <w:bottom w:val="nil"/>
            </w:tcBorders>
          </w:tcPr>
          <w:p w:rsidR="00625771" w:rsidRPr="009E3985" w:rsidRDefault="00625771" w:rsidP="00EF5600">
            <w:pPr>
              <w:spacing w:line="220" w:lineRule="exact"/>
              <w:ind w:left="220" w:right="2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76" w:type="dxa"/>
            <w:gridSpan w:val="4"/>
            <w:vMerge/>
            <w:tcBorders>
              <w:bottom w:val="nil"/>
            </w:tcBorders>
            <w:vAlign w:val="center"/>
          </w:tcPr>
          <w:p w:rsidR="00625771" w:rsidRPr="009E3985" w:rsidRDefault="00625771" w:rsidP="00EF5600">
            <w:pPr>
              <w:spacing w:line="220" w:lineRule="exact"/>
              <w:ind w:left="220" w:right="2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187" w:type="dxa"/>
            <w:gridSpan w:val="17"/>
            <w:tcBorders>
              <w:bottom w:val="nil"/>
            </w:tcBorders>
          </w:tcPr>
          <w:p w:rsidR="00625771" w:rsidRPr="009E3985" w:rsidRDefault="00625771" w:rsidP="00EF5600">
            <w:pPr>
              <w:spacing w:before="60"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上乗せ徴収の</w:t>
            </w:r>
          </w:p>
          <w:p w:rsidR="00625771" w:rsidRPr="009E3985" w:rsidRDefault="00625771" w:rsidP="00EF5600">
            <w:pPr>
              <w:spacing w:before="20" w:line="220" w:lineRule="exac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有</w:t>
            </w:r>
            <w:r w:rsidRPr="009E3985">
              <w:rPr>
                <w:rFonts w:hAnsi="ＭＳ 明朝"/>
                <w:spacing w:val="-3"/>
                <w:sz w:val="20"/>
              </w:rPr>
              <w:t>(</w:t>
            </w:r>
            <w:r w:rsidRPr="009E3985">
              <w:rPr>
                <w:rFonts w:hAnsi="ＭＳ 明朝" w:hint="eastAsia"/>
                <w:spacing w:val="-3"/>
                <w:sz w:val="20"/>
              </w:rPr>
              <w:t>内容･理由</w:t>
            </w:r>
            <w:r w:rsidRPr="009E3985">
              <w:rPr>
                <w:rFonts w:hAnsi="ＭＳ 明朝" w:hint="eastAsia"/>
                <w:spacing w:val="4"/>
                <w:sz w:val="20"/>
              </w:rPr>
              <w:t>･金額</w:t>
            </w:r>
            <w:r w:rsidRPr="009E3985">
              <w:rPr>
                <w:rFonts w:hAnsi="ＭＳ 明朝"/>
                <w:spacing w:val="-3"/>
                <w:sz w:val="20"/>
              </w:rPr>
              <w:t>)</w:t>
            </w:r>
            <w:r w:rsidRPr="009E3985">
              <w:rPr>
                <w:rFonts w:hAnsi="ＭＳ 明朝" w:hint="eastAsia"/>
                <w:spacing w:val="2"/>
                <w:w w:val="2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･</w:t>
            </w:r>
            <w:r w:rsidRPr="009E3985">
              <w:rPr>
                <w:rFonts w:hAnsi="ＭＳ 明朝" w:hint="eastAsia"/>
                <w:spacing w:val="2"/>
                <w:w w:val="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無</w:t>
            </w:r>
          </w:p>
        </w:tc>
        <w:tc>
          <w:tcPr>
            <w:tcW w:w="5808" w:type="dxa"/>
            <w:gridSpan w:val="21"/>
            <w:tcBorders>
              <w:bottom w:val="nil"/>
            </w:tcBorders>
            <w:vAlign w:val="center"/>
          </w:tcPr>
          <w:p w:rsidR="00625771" w:rsidRPr="009E3985" w:rsidRDefault="00625771" w:rsidP="00EF5600">
            <w:pPr>
              <w:spacing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3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6"/>
                <w:sz w:val="20"/>
              </w:rPr>
              <w:t>有（</w:t>
            </w:r>
            <w:r w:rsidRPr="009E3985">
              <w:rPr>
                <w:rFonts w:hAnsi="ＭＳ 明朝" w:hint="eastAsia"/>
                <w:sz w:val="20"/>
              </w:rPr>
              <w:t xml:space="preserve">　　　　　　　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）　　・　</w:t>
            </w:r>
            <w:r w:rsidRPr="009E3985">
              <w:rPr>
                <w:rFonts w:hAnsi="ＭＳ 明朝" w:hint="eastAsia"/>
                <w:w w:val="9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無</w:t>
            </w:r>
          </w:p>
        </w:tc>
      </w:tr>
      <w:tr w:rsidR="009E3985" w:rsidRPr="009E3985" w:rsidTr="00625771">
        <w:trPr>
          <w:gridAfter w:val="3"/>
          <w:wAfter w:w="36" w:type="dxa"/>
          <w:trHeight w:val="2580"/>
        </w:trPr>
        <w:tc>
          <w:tcPr>
            <w:tcW w:w="281" w:type="dxa"/>
            <w:gridSpan w:val="2"/>
            <w:tcBorders>
              <w:top w:val="nil"/>
            </w:tcBorders>
          </w:tcPr>
          <w:p w:rsidR="00625771" w:rsidRPr="009E3985" w:rsidRDefault="00625771" w:rsidP="00EF5600">
            <w:pPr>
              <w:spacing w:line="220" w:lineRule="exact"/>
              <w:ind w:right="26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625771" w:rsidRPr="009E3985" w:rsidRDefault="00625771" w:rsidP="00EF5600">
            <w:pPr>
              <w:spacing w:line="220" w:lineRule="exact"/>
              <w:ind w:right="26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添付書類</w:t>
            </w:r>
          </w:p>
        </w:tc>
        <w:tc>
          <w:tcPr>
            <w:tcW w:w="8995" w:type="dxa"/>
            <w:gridSpan w:val="38"/>
          </w:tcPr>
          <w:p w:rsidR="00625771" w:rsidRPr="009E3985" w:rsidRDefault="00625771" w:rsidP="00EF5600">
            <w:pPr>
              <w:adjustRightInd w:val="0"/>
              <w:spacing w:before="100" w:line="220" w:lineRule="exact"/>
              <w:jc w:val="both"/>
              <w:textAlignment w:val="center"/>
              <w:rPr>
                <w:rFonts w:hAnsi="ＭＳ 明朝"/>
                <w:spacing w:val="1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spacing w:val="1"/>
                <w:kern w:val="2"/>
                <w:sz w:val="21"/>
                <w:szCs w:val="21"/>
              </w:rPr>
              <w:t>申請者の定款，寄付行為及び登記事項証明書の写し（申請者が法人の場合）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地域型保育事業の認可証等の写し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事業所の平面図（各室の用途を明記）並びに設備の概要</w:t>
            </w:r>
          </w:p>
          <w:p w:rsidR="00625771" w:rsidRPr="009E3985" w:rsidRDefault="00625771" w:rsidP="00EF5600">
            <w:pPr>
              <w:adjustRightInd w:val="0"/>
              <w:spacing w:before="2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施設の運営規程</w:t>
            </w:r>
          </w:p>
          <w:p w:rsidR="00625771" w:rsidRPr="009E3985" w:rsidRDefault="00625771" w:rsidP="00EF5600">
            <w:pPr>
              <w:adjustRightInd w:val="0"/>
              <w:spacing w:before="16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相談，苦情等の対応のための取組の状況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勤務体制及び勤務形態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収支予算書等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定員以上の応募がある場合の選考基準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地域型給付費及び特例地域型給付費の請求に関する事項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子ども・子育て支援法第</w:t>
            </w:r>
            <w:r w:rsidR="00E9690D" w:rsidRPr="009E3985">
              <w:rPr>
                <w:rFonts w:hAnsi="ＭＳ 明朝"/>
                <w:kern w:val="2"/>
                <w:sz w:val="21"/>
                <w:szCs w:val="21"/>
              </w:rPr>
              <w:t>52</w:t>
            </w: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条第</w:t>
            </w:r>
            <w:r w:rsidR="00E9690D" w:rsidRPr="009E3985">
              <w:rPr>
                <w:rFonts w:hAnsi="ＭＳ 明朝" w:hint="eastAsia"/>
                <w:kern w:val="2"/>
                <w:sz w:val="21"/>
                <w:szCs w:val="21"/>
              </w:rPr>
              <w:t>２項</w:t>
            </w: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に規定する誓約書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役員の氏名，生年月日及び住所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1"/>
                <w:szCs w:val="21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連携協力を行う特定教育・保育施設又は居宅訪問型保育連携施設の名称</w:t>
            </w:r>
          </w:p>
          <w:p w:rsidR="00625771" w:rsidRPr="009E3985" w:rsidRDefault="00625771" w:rsidP="00EF5600">
            <w:pPr>
              <w:adjustRightInd w:val="0"/>
              <w:spacing w:before="30" w:line="220" w:lineRule="exact"/>
              <w:jc w:val="both"/>
              <w:textAlignment w:val="center"/>
              <w:rPr>
                <w:rFonts w:ascii="Century" w:hAnsi="ＭＳ 明朝"/>
                <w:spacing w:val="-2"/>
                <w:sz w:val="18"/>
                <w:szCs w:val="18"/>
              </w:rPr>
            </w:pPr>
            <w:r w:rsidRPr="009E3985">
              <w:rPr>
                <w:rFonts w:hAnsi="ＭＳ 明朝" w:hint="eastAsia"/>
                <w:kern w:val="2"/>
                <w:sz w:val="21"/>
                <w:szCs w:val="21"/>
              </w:rPr>
              <w:t>その他市長が必要と認める書類</w:t>
            </w:r>
          </w:p>
        </w:tc>
      </w:tr>
    </w:tbl>
    <w:p w:rsidR="00F61ED4" w:rsidRPr="009E3985" w:rsidRDefault="00F61ED4" w:rsidP="00F61ED4">
      <w:pPr>
        <w:rPr>
          <w:rFonts w:hAnsi="ＭＳ 明朝"/>
          <w:sz w:val="20"/>
        </w:rPr>
      </w:pPr>
      <w:r w:rsidRPr="009E3985">
        <w:rPr>
          <w:rFonts w:hAnsi="ＭＳ 明朝"/>
          <w:sz w:val="20"/>
        </w:rPr>
        <w:br w:type="page"/>
      </w:r>
      <w:r w:rsidRPr="009E3985">
        <w:rPr>
          <w:rFonts w:hAnsi="ＭＳ 明朝" w:hint="eastAsia"/>
          <w:spacing w:val="3"/>
          <w:sz w:val="20"/>
        </w:rPr>
        <w:t>付表</w:t>
      </w:r>
      <w:r w:rsidR="00E9690D" w:rsidRPr="009E3985">
        <w:rPr>
          <w:rFonts w:hAnsi="ＭＳ 明朝" w:hint="eastAsia"/>
          <w:spacing w:val="3"/>
          <w:sz w:val="20"/>
        </w:rPr>
        <w:t>９</w:t>
      </w:r>
      <w:r w:rsidRPr="009E3985">
        <w:rPr>
          <w:rFonts w:hAnsi="ＭＳ 明朝" w:hint="eastAsia"/>
          <w:spacing w:val="3"/>
          <w:w w:val="90"/>
          <w:sz w:val="20"/>
        </w:rPr>
        <w:t xml:space="preserve">　</w:t>
      </w:r>
      <w:r w:rsidRPr="009E3985">
        <w:rPr>
          <w:rFonts w:hAnsi="ＭＳ 明朝" w:hint="eastAsia"/>
          <w:sz w:val="20"/>
        </w:rPr>
        <w:t>居宅訪問型保育事業を行う事業所の確認に係る記載事項</w:t>
      </w:r>
    </w:p>
    <w:tbl>
      <w:tblPr>
        <w:tblW w:w="101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46"/>
        <w:gridCol w:w="594"/>
        <w:gridCol w:w="228"/>
        <w:gridCol w:w="283"/>
        <w:gridCol w:w="283"/>
        <w:gridCol w:w="283"/>
        <w:gridCol w:w="272"/>
        <w:gridCol w:w="31"/>
        <w:gridCol w:w="210"/>
        <w:gridCol w:w="241"/>
        <w:gridCol w:w="240"/>
        <w:gridCol w:w="241"/>
        <w:gridCol w:w="240"/>
        <w:gridCol w:w="254"/>
        <w:gridCol w:w="102"/>
        <w:gridCol w:w="170"/>
        <w:gridCol w:w="263"/>
        <w:gridCol w:w="719"/>
        <w:gridCol w:w="425"/>
        <w:gridCol w:w="450"/>
        <w:gridCol w:w="494"/>
        <w:gridCol w:w="190"/>
        <w:gridCol w:w="1242"/>
        <w:gridCol w:w="975"/>
      </w:tblGrid>
      <w:tr w:rsidR="009E3985" w:rsidRPr="009E3985" w:rsidTr="00403C07">
        <w:trPr>
          <w:trHeight w:val="380"/>
        </w:trPr>
        <w:tc>
          <w:tcPr>
            <w:tcW w:w="2319" w:type="dxa"/>
            <w:gridSpan w:val="3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管理者に関する情報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:rsidR="00F61ED4" w:rsidRPr="009E3985" w:rsidRDefault="00F61ED4" w:rsidP="00BC36F3">
            <w:pPr>
              <w:spacing w:line="280" w:lineRule="exact"/>
              <w:rPr>
                <w:rFonts w:hAnsi="ＭＳ 明朝"/>
                <w:spacing w:val="-16"/>
                <w:sz w:val="18"/>
                <w:szCs w:val="18"/>
              </w:rPr>
            </w:pPr>
            <w:r w:rsidRPr="009E3985">
              <w:rPr>
                <w:rFonts w:hAnsi="ＭＳ 明朝" w:hint="eastAsia"/>
                <w:spacing w:val="-16"/>
                <w:sz w:val="18"/>
                <w:szCs w:val="18"/>
              </w:rPr>
              <w:t>フリガナ</w:t>
            </w:r>
          </w:p>
          <w:p w:rsidR="00F61ED4" w:rsidRPr="009E3985" w:rsidRDefault="00F61ED4" w:rsidP="00BC36F3">
            <w:pPr>
              <w:spacing w:line="28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氏　名</w:t>
            </w:r>
          </w:p>
        </w:tc>
        <w:tc>
          <w:tcPr>
            <w:tcW w:w="3691" w:type="dxa"/>
            <w:gridSpan w:val="14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F61ED4" w:rsidRPr="009E3985" w:rsidRDefault="00F61ED4" w:rsidP="00BC36F3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2217" w:type="dxa"/>
            <w:gridSpan w:val="2"/>
            <w:vMerge w:val="restart"/>
          </w:tcPr>
          <w:p w:rsidR="00F61ED4" w:rsidRPr="009E3985" w:rsidRDefault="00F61ED4" w:rsidP="006C2257">
            <w:pPr>
              <w:spacing w:before="110"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/>
                <w:sz w:val="20"/>
              </w:rPr>
              <w:t xml:space="preserve"> </w:t>
            </w:r>
            <w:r w:rsidR="00BC36F3"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/>
                <w:sz w:val="20"/>
              </w:rPr>
              <w:t xml:space="preserve"> </w:t>
            </w:r>
            <w:r w:rsidRPr="009E3985">
              <w:rPr>
                <w:rFonts w:hAnsi="ＭＳ 明朝" w:hint="eastAsia"/>
                <w:sz w:val="20"/>
              </w:rPr>
              <w:t>年　月　日</w:t>
            </w:r>
          </w:p>
          <w:p w:rsidR="00F61ED4" w:rsidRPr="009E3985" w:rsidRDefault="00F61ED4" w:rsidP="006C2257">
            <w:pPr>
              <w:spacing w:before="30" w:line="240" w:lineRule="exact"/>
              <w:ind w:left="4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  <w:r w:rsidR="00BC36F3" w:rsidRPr="009E3985">
              <w:rPr>
                <w:rFonts w:hAnsi="ＭＳ 明朝" w:hint="eastAsia"/>
                <w:w w:val="70"/>
                <w:sz w:val="20"/>
              </w:rPr>
              <w:t xml:space="preserve">　　　</w:t>
            </w: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歳</w:t>
            </w:r>
            <w:r w:rsidRPr="009E3985">
              <w:rPr>
                <w:rFonts w:hAnsi="ＭＳ 明朝"/>
                <w:sz w:val="20"/>
              </w:rPr>
              <w:t>)</w:t>
            </w:r>
          </w:p>
        </w:tc>
      </w:tr>
      <w:tr w:rsidR="009E3985" w:rsidRPr="009E3985" w:rsidTr="00403C07">
        <w:trPr>
          <w:trHeight w:val="360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94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691" w:type="dxa"/>
            <w:gridSpan w:val="14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17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1140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94" w:type="dxa"/>
            <w:gridSpan w:val="3"/>
            <w:vMerge w:val="restart"/>
            <w:vAlign w:val="center"/>
          </w:tcPr>
          <w:p w:rsidR="00F61ED4" w:rsidRPr="009E3985" w:rsidRDefault="00F61ED4" w:rsidP="00BC36F3">
            <w:pPr>
              <w:spacing w:line="240" w:lineRule="exact"/>
              <w:ind w:left="1" w:right="-43" w:firstLineChars="5" w:firstLine="12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住所・連絡先</w:t>
            </w:r>
          </w:p>
        </w:tc>
        <w:tc>
          <w:tcPr>
            <w:tcW w:w="7042" w:type="dxa"/>
            <w:gridSpan w:val="19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before="240" w:line="180" w:lineRule="exact"/>
              <w:ind w:left="4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　　</w:t>
            </w:r>
            <w:r w:rsidR="00F61ED4" w:rsidRPr="009E3985">
              <w:rPr>
                <w:rFonts w:hAnsi="ＭＳ 明朝" w:hint="eastAsia"/>
                <w:w w:val="110"/>
                <w:sz w:val="20"/>
                <w:lang w:eastAsia="zh-CN"/>
              </w:rPr>
              <w:t xml:space="preserve">　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―　　　</w:t>
            </w:r>
            <w:r w:rsidR="00F61ED4" w:rsidRPr="009E3985">
              <w:rPr>
                <w:rFonts w:hAnsi="ＭＳ 明朝" w:hint="eastAsia"/>
                <w:w w:val="90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60" w:line="180" w:lineRule="exact"/>
              <w:ind w:left="7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　都道　　　　　郡市</w:t>
            </w:r>
          </w:p>
          <w:p w:rsidR="00F61ED4" w:rsidRPr="009E3985" w:rsidRDefault="00F61ED4" w:rsidP="006C2257">
            <w:pPr>
              <w:spacing w:before="60" w:line="180" w:lineRule="exact"/>
              <w:ind w:left="7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　府県　　　　　区</w:t>
            </w:r>
            <w:r w:rsidRPr="009E3985">
              <w:rPr>
                <w:rFonts w:hAnsi="ＭＳ 明朝" w:hint="eastAsia"/>
                <w:sz w:val="20"/>
              </w:rPr>
              <w:t>町村</w:t>
            </w:r>
          </w:p>
        </w:tc>
      </w:tr>
      <w:tr w:rsidR="009E3985" w:rsidRPr="009E3985" w:rsidTr="00403C07">
        <w:trPr>
          <w:trHeight w:val="360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794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7042" w:type="dxa"/>
            <w:gridSpan w:val="19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rPr>
                <w:rFonts w:hAnsi="ＭＳ 明朝"/>
                <w:spacing w:val="3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3"/>
                <w:sz w:val="20"/>
                <w:lang w:eastAsia="zh-CN"/>
              </w:rPr>
              <w:t>（ビルの名称等）</w:t>
            </w:r>
          </w:p>
        </w:tc>
      </w:tr>
      <w:tr w:rsidR="009E3985" w:rsidRPr="009E3985" w:rsidTr="00403C07">
        <w:trPr>
          <w:trHeight w:val="380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94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012" w:type="dxa"/>
            <w:gridSpan w:val="9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電話番号</w:t>
            </w:r>
          </w:p>
        </w:tc>
        <w:tc>
          <w:tcPr>
            <w:tcW w:w="2129" w:type="dxa"/>
            <w:gridSpan w:val="6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/>
                <w:sz w:val="20"/>
                <w:lang w:eastAsia="zh-CN"/>
              </w:rPr>
              <w:t>FAX</w:t>
            </w:r>
          </w:p>
        </w:tc>
        <w:tc>
          <w:tcPr>
            <w:tcW w:w="2217" w:type="dxa"/>
            <w:gridSpan w:val="2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380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61ED4" w:rsidRPr="009E3985" w:rsidRDefault="00F61ED4" w:rsidP="00BC36F3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資　格</w:t>
            </w:r>
          </w:p>
        </w:tc>
        <w:tc>
          <w:tcPr>
            <w:tcW w:w="7042" w:type="dxa"/>
            <w:gridSpan w:val="19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有（□保育士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□</w:t>
            </w:r>
            <w:r w:rsidRPr="009E3985">
              <w:rPr>
                <w:rFonts w:hAnsi="ＭＳ 明朝" w:hint="eastAsia"/>
                <w:spacing w:val="3"/>
                <w:sz w:val="20"/>
              </w:rPr>
              <w:t>看護師　□幼稚園教諭</w:t>
            </w:r>
            <w:r w:rsidRPr="009E3985">
              <w:rPr>
                <w:rFonts w:hAnsi="ＭＳ 明朝" w:hint="eastAsia"/>
                <w:sz w:val="20"/>
              </w:rPr>
              <w:t>）　・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無</w:t>
            </w:r>
          </w:p>
        </w:tc>
      </w:tr>
      <w:tr w:rsidR="009E3985" w:rsidRPr="009E3985" w:rsidTr="00403C07">
        <w:trPr>
          <w:trHeight w:val="535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61ED4" w:rsidRPr="009E3985" w:rsidRDefault="00F61ED4" w:rsidP="00403C07">
            <w:pPr>
              <w:spacing w:line="180" w:lineRule="exact"/>
              <w:ind w:rightChars="-48" w:right="-136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直接雇用・派遣</w:t>
            </w:r>
          </w:p>
        </w:tc>
        <w:tc>
          <w:tcPr>
            <w:tcW w:w="7042" w:type="dxa"/>
            <w:gridSpan w:val="19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pacing w:val="3"/>
                <w:sz w:val="20"/>
              </w:rPr>
            </w:pPr>
            <w:r w:rsidRPr="009E3985">
              <w:rPr>
                <w:rFonts w:hAnsi="ＭＳ 明朝" w:hint="eastAsia"/>
                <w:spacing w:val="3"/>
                <w:sz w:val="20"/>
              </w:rPr>
              <w:t>直接雇用（□有期</w:t>
            </w:r>
            <w:r w:rsidRPr="009E3985">
              <w:rPr>
                <w:rFonts w:hAnsi="ＭＳ 明朝" w:hint="eastAsia"/>
                <w:spacing w:val="3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3"/>
                <w:sz w:val="20"/>
              </w:rPr>
              <w:t>□無期</w:t>
            </w:r>
            <w:r w:rsidRPr="009E3985">
              <w:rPr>
                <w:rFonts w:hAnsi="ＭＳ 明朝"/>
                <w:spacing w:val="3"/>
                <w:sz w:val="20"/>
              </w:rPr>
              <w:t>)</w:t>
            </w:r>
            <w:r w:rsidRPr="009E3985">
              <w:rPr>
                <w:rFonts w:hAnsi="ＭＳ 明朝" w:hint="eastAsia"/>
                <w:spacing w:val="3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3"/>
                <w:sz w:val="20"/>
              </w:rPr>
              <w:t>・□派遣・□個人</w:t>
            </w:r>
          </w:p>
        </w:tc>
      </w:tr>
      <w:tr w:rsidR="009E3985" w:rsidRPr="009E3985" w:rsidTr="00403C07">
        <w:trPr>
          <w:cantSplit/>
          <w:trHeight w:val="713"/>
        </w:trPr>
        <w:tc>
          <w:tcPr>
            <w:tcW w:w="1179" w:type="dxa"/>
            <w:vMerge w:val="restart"/>
            <w:textDirection w:val="tbRlV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pacing w:val="11"/>
                <w:sz w:val="20"/>
              </w:rPr>
            </w:pPr>
            <w:r w:rsidRPr="009E3985">
              <w:rPr>
                <w:rFonts w:hAnsi="ＭＳ 明朝" w:hint="eastAsia"/>
                <w:spacing w:val="11"/>
                <w:sz w:val="20"/>
              </w:rPr>
              <w:t>連携先の名称・所在地</w:t>
            </w:r>
          </w:p>
        </w:tc>
        <w:tc>
          <w:tcPr>
            <w:tcW w:w="1140" w:type="dxa"/>
            <w:gridSpan w:val="2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7836" w:type="dxa"/>
            <w:gridSpan w:val="22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cantSplit/>
          <w:trHeight w:val="360"/>
        </w:trPr>
        <w:tc>
          <w:tcPr>
            <w:tcW w:w="1179" w:type="dxa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施設の類型</w:t>
            </w:r>
          </w:p>
        </w:tc>
        <w:tc>
          <w:tcPr>
            <w:tcW w:w="7836" w:type="dxa"/>
            <w:gridSpan w:val="22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2"/>
                <w:sz w:val="20"/>
              </w:rPr>
              <w:t>□認定こども園（□幼保連携型・□幼稚園型・□保育所型・□地方裁量型）</w:t>
            </w:r>
          </w:p>
        </w:tc>
      </w:tr>
      <w:tr w:rsidR="009E3985" w:rsidRPr="009E3985" w:rsidTr="00403C07">
        <w:trPr>
          <w:cantSplit/>
          <w:trHeight w:val="1022"/>
        </w:trPr>
        <w:tc>
          <w:tcPr>
            <w:tcW w:w="1179" w:type="dxa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836" w:type="dxa"/>
            <w:gridSpan w:val="22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□幼稚園</w:t>
            </w:r>
            <w:r w:rsidRPr="009E3985">
              <w:rPr>
                <w:rFonts w:hAnsi="ＭＳ 明朝" w:hint="eastAsia"/>
                <w:w w:val="4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□保育所</w:t>
            </w:r>
            <w:r w:rsidRPr="009E3985">
              <w:rPr>
                <w:rFonts w:hAnsi="ＭＳ 明朝" w:hint="eastAsia"/>
                <w:w w:val="4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</w:t>
            </w:r>
            <w:r w:rsidRPr="009E3985">
              <w:rPr>
                <w:rFonts w:hAnsi="ＭＳ 明朝" w:hint="eastAsia"/>
                <w:w w:val="4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□その他</w:t>
            </w:r>
            <w:r w:rsidRPr="009E3985">
              <w:rPr>
                <w:rFonts w:hAnsi="ＭＳ 明朝" w:hint="eastAsia"/>
                <w:w w:val="40"/>
                <w:sz w:val="20"/>
              </w:rPr>
              <w:t xml:space="preserve">　</w:t>
            </w: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　　　　　　　</w:t>
            </w:r>
            <w:r w:rsidRPr="009E3985">
              <w:rPr>
                <w:rFonts w:hAnsi="ＭＳ 明朝" w:hint="eastAsia"/>
                <w:w w:val="40"/>
                <w:sz w:val="20"/>
              </w:rPr>
              <w:t xml:space="preserve">　</w:t>
            </w:r>
            <w:r w:rsidRPr="009E3985">
              <w:rPr>
                <w:rFonts w:hAnsi="ＭＳ 明朝"/>
                <w:sz w:val="20"/>
              </w:rPr>
              <w:t>)</w:t>
            </w:r>
          </w:p>
        </w:tc>
      </w:tr>
      <w:tr w:rsidR="009E3985" w:rsidRPr="009E3985" w:rsidTr="00403C07">
        <w:trPr>
          <w:trHeight w:val="1100"/>
        </w:trPr>
        <w:tc>
          <w:tcPr>
            <w:tcW w:w="1179" w:type="dxa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所在地</w:t>
            </w:r>
          </w:p>
        </w:tc>
        <w:tc>
          <w:tcPr>
            <w:tcW w:w="7836" w:type="dxa"/>
            <w:gridSpan w:val="22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before="200" w:line="180" w:lineRule="exact"/>
              <w:ind w:left="4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　　</w:t>
            </w:r>
            <w:r w:rsidR="00F61ED4" w:rsidRPr="009E3985">
              <w:rPr>
                <w:rFonts w:hAnsi="ＭＳ 明朝" w:hint="eastAsia"/>
                <w:w w:val="110"/>
                <w:sz w:val="20"/>
                <w:lang w:eastAsia="zh-CN"/>
              </w:rPr>
              <w:t xml:space="preserve">　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―　　　</w:t>
            </w:r>
            <w:r w:rsidR="00F61ED4" w:rsidRPr="009E3985">
              <w:rPr>
                <w:rFonts w:hAnsi="ＭＳ 明朝" w:hint="eastAsia"/>
                <w:w w:val="90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60" w:line="180" w:lineRule="exact"/>
              <w:ind w:left="7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　都道　　　　　郡市</w:t>
            </w:r>
          </w:p>
          <w:p w:rsidR="00F61ED4" w:rsidRPr="009E3985" w:rsidRDefault="00F61ED4" w:rsidP="006C2257">
            <w:pPr>
              <w:spacing w:before="60" w:line="180" w:lineRule="exact"/>
              <w:ind w:left="7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　府県　　　　　区</w:t>
            </w:r>
            <w:r w:rsidRPr="009E3985">
              <w:rPr>
                <w:rFonts w:hAnsi="ＭＳ 明朝" w:hint="eastAsia"/>
                <w:sz w:val="20"/>
              </w:rPr>
              <w:t>町村</w:t>
            </w:r>
          </w:p>
        </w:tc>
      </w:tr>
      <w:tr w:rsidR="009E3985" w:rsidRPr="009E3985" w:rsidTr="00403C07">
        <w:trPr>
          <w:trHeight w:val="340"/>
        </w:trPr>
        <w:tc>
          <w:tcPr>
            <w:tcW w:w="1179" w:type="dxa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7836" w:type="dxa"/>
            <w:gridSpan w:val="22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rPr>
                <w:rFonts w:hAnsi="ＭＳ 明朝"/>
                <w:spacing w:val="3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3"/>
                <w:sz w:val="20"/>
                <w:lang w:eastAsia="zh-CN"/>
              </w:rPr>
              <w:t>（ビルの名称等）</w:t>
            </w:r>
          </w:p>
        </w:tc>
      </w:tr>
      <w:tr w:rsidR="009E3985" w:rsidRPr="009E3985" w:rsidTr="00403C07">
        <w:trPr>
          <w:trHeight w:val="1100"/>
        </w:trPr>
        <w:tc>
          <w:tcPr>
            <w:tcW w:w="1179" w:type="dxa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連携内容</w:t>
            </w:r>
          </w:p>
        </w:tc>
        <w:tc>
          <w:tcPr>
            <w:tcW w:w="7836" w:type="dxa"/>
            <w:gridSpan w:val="22"/>
          </w:tcPr>
          <w:p w:rsidR="00F61ED4" w:rsidRPr="009E3985" w:rsidRDefault="00F61ED4" w:rsidP="006C2257">
            <w:pPr>
              <w:spacing w:before="30" w:line="200" w:lineRule="exact"/>
              <w:ind w:left="240"/>
              <w:rPr>
                <w:rFonts w:hAnsi="ＭＳ 明朝"/>
                <w:spacing w:val="-1"/>
                <w:w w:val="90"/>
                <w:sz w:val="20"/>
              </w:rPr>
            </w:pPr>
            <w:r w:rsidRPr="009E3985">
              <w:rPr>
                <w:rFonts w:hAnsi="ＭＳ 明朝" w:hint="eastAsia"/>
                <w:spacing w:val="-1"/>
                <w:sz w:val="20"/>
              </w:rPr>
              <w:t xml:space="preserve">□食事の提供に関する支援　　　　　　　</w:t>
            </w:r>
            <w:r w:rsidRPr="009E3985">
              <w:rPr>
                <w:rFonts w:hAnsi="ＭＳ 明朝" w:hint="eastAsia"/>
                <w:spacing w:val="-1"/>
                <w:w w:val="9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30" w:line="200" w:lineRule="exact"/>
              <w:ind w:left="240"/>
              <w:rPr>
                <w:rFonts w:hAnsi="ＭＳ 明朝"/>
                <w:spacing w:val="-1"/>
                <w:sz w:val="20"/>
              </w:rPr>
            </w:pPr>
            <w:r w:rsidRPr="009E3985">
              <w:rPr>
                <w:rFonts w:hAnsi="ＭＳ 明朝" w:hint="eastAsia"/>
                <w:spacing w:val="-1"/>
                <w:sz w:val="20"/>
              </w:rPr>
              <w:t>□嘱託医による健康診断等に関する支援</w:t>
            </w:r>
          </w:p>
          <w:p w:rsidR="00F61ED4" w:rsidRPr="009E3985" w:rsidRDefault="00F61ED4" w:rsidP="006C2257">
            <w:pPr>
              <w:spacing w:before="70" w:line="200" w:lineRule="exact"/>
              <w:ind w:left="240"/>
              <w:rPr>
                <w:rFonts w:hAnsi="ＭＳ 明朝"/>
                <w:spacing w:val="-1"/>
                <w:w w:val="90"/>
                <w:sz w:val="20"/>
              </w:rPr>
            </w:pPr>
            <w:r w:rsidRPr="009E3985">
              <w:rPr>
                <w:rFonts w:hAnsi="ＭＳ 明朝" w:hint="eastAsia"/>
                <w:spacing w:val="-1"/>
                <w:sz w:val="20"/>
              </w:rPr>
              <w:t xml:space="preserve">□屋外遊戯場の利用に関する支援　　　　</w:t>
            </w:r>
            <w:r w:rsidRPr="009E3985">
              <w:rPr>
                <w:rFonts w:hAnsi="ＭＳ 明朝" w:hint="eastAsia"/>
                <w:spacing w:val="-1"/>
                <w:w w:val="9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70" w:line="200" w:lineRule="exact"/>
              <w:ind w:left="240"/>
              <w:rPr>
                <w:rFonts w:hAnsi="ＭＳ 明朝"/>
                <w:spacing w:val="-1"/>
                <w:sz w:val="20"/>
              </w:rPr>
            </w:pPr>
            <w:r w:rsidRPr="009E3985">
              <w:rPr>
                <w:rFonts w:hAnsi="ＭＳ 明朝" w:hint="eastAsia"/>
                <w:spacing w:val="-1"/>
                <w:sz w:val="20"/>
              </w:rPr>
              <w:t>□合同保育に関する支援</w:t>
            </w:r>
          </w:p>
          <w:p w:rsidR="00F61ED4" w:rsidRPr="009E3985" w:rsidRDefault="00F61ED4" w:rsidP="006C2257">
            <w:pPr>
              <w:spacing w:before="70" w:line="200" w:lineRule="exact"/>
              <w:ind w:left="240"/>
              <w:rPr>
                <w:rFonts w:hAnsi="ＭＳ 明朝"/>
                <w:spacing w:val="-1"/>
                <w:sz w:val="20"/>
              </w:rPr>
            </w:pPr>
            <w:r w:rsidRPr="009E3985">
              <w:rPr>
                <w:rFonts w:hAnsi="ＭＳ 明朝" w:hint="eastAsia"/>
                <w:spacing w:val="-1"/>
                <w:sz w:val="20"/>
              </w:rPr>
              <w:t xml:space="preserve">□後方支援　　　　　　　　　</w:t>
            </w:r>
            <w:r w:rsidRPr="009E3985">
              <w:rPr>
                <w:rFonts w:hAnsi="ＭＳ 明朝" w:hint="eastAsia"/>
                <w:spacing w:val="-1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1"/>
                <w:sz w:val="20"/>
              </w:rPr>
              <w:t>□行事への参加に関する支援</w:t>
            </w:r>
          </w:p>
          <w:p w:rsidR="00F61ED4" w:rsidRPr="009E3985" w:rsidRDefault="00F61ED4" w:rsidP="006C2257">
            <w:pPr>
              <w:spacing w:before="70" w:line="200" w:lineRule="exact"/>
              <w:ind w:left="240"/>
              <w:rPr>
                <w:rFonts w:hAnsi="ＭＳ 明朝"/>
                <w:spacing w:val="-1"/>
                <w:sz w:val="20"/>
              </w:rPr>
            </w:pPr>
            <w:r w:rsidRPr="009E3985">
              <w:rPr>
                <w:rFonts w:hAnsi="ＭＳ 明朝" w:hint="eastAsia"/>
                <w:spacing w:val="-1"/>
                <w:sz w:val="20"/>
              </w:rPr>
              <w:t>□卒園後の受け皿としての支援</w:t>
            </w:r>
          </w:p>
        </w:tc>
      </w:tr>
      <w:tr w:rsidR="009E3985" w:rsidRPr="009E3985" w:rsidTr="00403C07">
        <w:trPr>
          <w:trHeight w:val="531"/>
        </w:trPr>
        <w:tc>
          <w:tcPr>
            <w:tcW w:w="1179" w:type="dxa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tcBorders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18"/>
              </w:rPr>
              <w:t>事業所番号</w:t>
            </w:r>
          </w:p>
        </w:tc>
        <w:tc>
          <w:tcPr>
            <w:tcW w:w="228" w:type="dxa"/>
            <w:tcBorders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" w:type="dxa"/>
            <w:tcBorders>
              <w:left w:val="dashed" w:sz="6" w:space="0" w:color="auto"/>
              <w:right w:val="dashed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1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72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3" w:type="dxa"/>
            <w:tcBorders>
              <w:lef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495" w:type="dxa"/>
            <w:gridSpan w:val="7"/>
          </w:tcPr>
          <w:p w:rsidR="002C0E2A" w:rsidRPr="009E3985" w:rsidRDefault="002C0E2A" w:rsidP="006C2257">
            <w:pPr>
              <w:spacing w:before="20" w:line="140" w:lineRule="exact"/>
              <w:ind w:left="20"/>
              <w:rPr>
                <w:rFonts w:hAnsi="ＭＳ 明朝"/>
                <w:sz w:val="20"/>
              </w:rPr>
            </w:pPr>
          </w:p>
          <w:p w:rsidR="00F61ED4" w:rsidRPr="009E3985" w:rsidRDefault="00F61ED4" w:rsidP="006C2257">
            <w:pPr>
              <w:spacing w:before="20" w:line="140" w:lineRule="exact"/>
              <w:ind w:left="20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※</w:t>
            </w:r>
            <w:r w:rsidRPr="009E3985">
              <w:rPr>
                <w:rFonts w:hAnsi="ＭＳ 明朝" w:hint="eastAsia"/>
                <w:spacing w:val="4"/>
                <w:sz w:val="16"/>
                <w:szCs w:val="16"/>
              </w:rPr>
              <w:t>連携先が特定教育・保育施設等の場合事業所番号を記入</w:t>
            </w:r>
          </w:p>
        </w:tc>
      </w:tr>
      <w:tr w:rsidR="009E3985" w:rsidRPr="009E3985" w:rsidTr="00403C07">
        <w:trPr>
          <w:cantSplit/>
          <w:trHeight w:val="720"/>
        </w:trPr>
        <w:tc>
          <w:tcPr>
            <w:tcW w:w="1179" w:type="dxa"/>
            <w:vMerge w:val="restart"/>
            <w:tcBorders>
              <w:bottom w:val="nil"/>
            </w:tcBorders>
            <w:textDirection w:val="tbRlV"/>
            <w:vAlign w:val="center"/>
          </w:tcPr>
          <w:p w:rsidR="00F61ED4" w:rsidRPr="009E3985" w:rsidRDefault="00F61ED4" w:rsidP="006C2257">
            <w:pPr>
              <w:spacing w:line="230" w:lineRule="exact"/>
              <w:rPr>
                <w:rFonts w:hAnsi="ＭＳ 明朝"/>
                <w:spacing w:val="8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w w:val="6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8"/>
                <w:sz w:val="20"/>
              </w:rPr>
              <w:t>職員の状況</w:t>
            </w:r>
            <w:r w:rsidR="00DE4193" w:rsidRPr="009E3985">
              <w:rPr>
                <w:rFonts w:hAnsi="ＭＳ 明朝" w:hint="eastAsia"/>
                <w:spacing w:val="8"/>
                <w:sz w:val="20"/>
              </w:rPr>
              <w:t xml:space="preserve">　　　　　　　　　　　</w:t>
            </w:r>
          </w:p>
        </w:tc>
        <w:tc>
          <w:tcPr>
            <w:tcW w:w="1140" w:type="dxa"/>
            <w:gridSpan w:val="2"/>
            <w:vMerge w:val="restart"/>
          </w:tcPr>
          <w:p w:rsidR="00F61ED4" w:rsidRPr="009E3985" w:rsidRDefault="00F61ED4" w:rsidP="006C2257">
            <w:pPr>
              <w:spacing w:before="280" w:line="24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職　種</w:t>
            </w:r>
          </w:p>
        </w:tc>
        <w:tc>
          <w:tcPr>
            <w:tcW w:w="2552" w:type="dxa"/>
            <w:gridSpan w:val="11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家庭的保育者</w:t>
            </w:r>
          </w:p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（保育士資格有り）</w:t>
            </w:r>
          </w:p>
        </w:tc>
        <w:tc>
          <w:tcPr>
            <w:tcW w:w="2877" w:type="dxa"/>
            <w:gridSpan w:val="8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家庭的保育者</w:t>
            </w:r>
          </w:p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（保育士資格無し）</w:t>
            </w:r>
          </w:p>
        </w:tc>
        <w:tc>
          <w:tcPr>
            <w:tcW w:w="2407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直接雇用・派遣の別</w:t>
            </w:r>
          </w:p>
        </w:tc>
      </w:tr>
      <w:tr w:rsidR="009E3985" w:rsidRPr="009E3985" w:rsidTr="00403C07">
        <w:trPr>
          <w:trHeight w:val="340"/>
        </w:trPr>
        <w:tc>
          <w:tcPr>
            <w:tcW w:w="1179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475" w:type="dxa"/>
            <w:gridSpan w:val="7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508" w:type="dxa"/>
            <w:gridSpan w:val="5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369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直接雇用（有期）</w:t>
            </w:r>
          </w:p>
        </w:tc>
        <w:tc>
          <w:tcPr>
            <w:tcW w:w="975" w:type="dxa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ind w:right="3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trHeight w:val="611"/>
        </w:trPr>
        <w:tc>
          <w:tcPr>
            <w:tcW w:w="1179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E3985">
              <w:rPr>
                <w:rFonts w:hAnsi="ＭＳ 明朝" w:hint="eastAsia"/>
                <w:sz w:val="18"/>
                <w:szCs w:val="18"/>
              </w:rPr>
              <w:t>配置</w:t>
            </w:r>
          </w:p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18"/>
                <w:szCs w:val="18"/>
              </w:rPr>
              <w:t>職員数</w:t>
            </w:r>
          </w:p>
        </w:tc>
        <w:tc>
          <w:tcPr>
            <w:tcW w:w="594" w:type="dxa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常　勤</w:t>
            </w:r>
          </w:p>
        </w:tc>
        <w:tc>
          <w:tcPr>
            <w:tcW w:w="1077" w:type="dxa"/>
            <w:gridSpan w:val="4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75" w:type="dxa"/>
            <w:gridSpan w:val="7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508" w:type="dxa"/>
            <w:gridSpan w:val="5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69" w:type="dxa"/>
            <w:gridSpan w:val="3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32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75" w:type="dxa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847"/>
        </w:trPr>
        <w:tc>
          <w:tcPr>
            <w:tcW w:w="1179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46" w:type="dxa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94" w:type="dxa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非常勤</w:t>
            </w:r>
          </w:p>
        </w:tc>
        <w:tc>
          <w:tcPr>
            <w:tcW w:w="1077" w:type="dxa"/>
            <w:gridSpan w:val="4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75" w:type="dxa"/>
            <w:gridSpan w:val="7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508" w:type="dxa"/>
            <w:gridSpan w:val="5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69" w:type="dxa"/>
            <w:gridSpan w:val="3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32" w:type="dxa"/>
            <w:gridSpan w:val="2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直接雇用（無期）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3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trHeight w:val="1525"/>
        </w:trPr>
        <w:tc>
          <w:tcPr>
            <w:tcW w:w="1179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常勤換算後の人数</w:t>
            </w:r>
          </w:p>
        </w:tc>
        <w:tc>
          <w:tcPr>
            <w:tcW w:w="2552" w:type="dxa"/>
            <w:gridSpan w:val="11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877" w:type="dxa"/>
            <w:gridSpan w:val="8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32" w:type="dxa"/>
            <w:gridSpan w:val="2"/>
            <w:vMerge/>
            <w:tcBorders>
              <w:bottom w:val="nil"/>
            </w:tcBorders>
            <w:shd w:val="pct20" w:color="auto" w:fill="auto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7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340"/>
        </w:trPr>
        <w:tc>
          <w:tcPr>
            <w:tcW w:w="1179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6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基準上の必要人数</w:t>
            </w:r>
          </w:p>
        </w:tc>
        <w:tc>
          <w:tcPr>
            <w:tcW w:w="2552" w:type="dxa"/>
            <w:gridSpan w:val="11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877" w:type="dxa"/>
            <w:gridSpan w:val="8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32" w:type="dxa"/>
            <w:gridSpan w:val="2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ind w:lef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派遣労働者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3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trHeight w:val="360"/>
        </w:trPr>
        <w:tc>
          <w:tcPr>
            <w:tcW w:w="1179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平均経験年数</w:t>
            </w:r>
          </w:p>
        </w:tc>
        <w:tc>
          <w:tcPr>
            <w:tcW w:w="2552" w:type="dxa"/>
            <w:gridSpan w:val="11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2877" w:type="dxa"/>
            <w:gridSpan w:val="8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14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97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300"/>
        </w:trPr>
        <w:tc>
          <w:tcPr>
            <w:tcW w:w="2319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ind w:left="180" w:right="18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認可年月日</w:t>
            </w:r>
          </w:p>
        </w:tc>
        <w:tc>
          <w:tcPr>
            <w:tcW w:w="7836" w:type="dxa"/>
            <w:gridSpan w:val="22"/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</w:t>
            </w:r>
            <w:r w:rsidRPr="009E3985">
              <w:rPr>
                <w:rFonts w:hAnsi="ＭＳ 明朝" w:hint="eastAsia"/>
                <w:w w:val="12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年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月　　</w:t>
            </w: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日</w:t>
            </w:r>
          </w:p>
        </w:tc>
      </w:tr>
      <w:tr w:rsidR="009E3985" w:rsidRPr="009E3985" w:rsidTr="00403C07">
        <w:trPr>
          <w:trHeight w:val="380"/>
        </w:trPr>
        <w:tc>
          <w:tcPr>
            <w:tcW w:w="2319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ind w:left="180" w:right="180"/>
              <w:jc w:val="distribute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利用可能曜日</w:t>
            </w:r>
          </w:p>
        </w:tc>
        <w:tc>
          <w:tcPr>
            <w:tcW w:w="7836" w:type="dxa"/>
            <w:gridSpan w:val="22"/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rPr>
                <w:rFonts w:hAnsi="ＭＳ 明朝"/>
                <w:spacing w:val="3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</w:t>
            </w:r>
            <w:r w:rsidRPr="009E3985">
              <w:rPr>
                <w:rFonts w:hAnsi="ＭＳ 明朝" w:hint="eastAsia"/>
                <w:spacing w:val="3"/>
                <w:w w:val="7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3"/>
                <w:sz w:val="20"/>
              </w:rPr>
              <w:t>日　・　月　・　火　・</w:t>
            </w:r>
            <w:r w:rsidRPr="009E3985">
              <w:rPr>
                <w:rFonts w:hAnsi="ＭＳ 明朝" w:hint="eastAsia"/>
                <w:spacing w:val="3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3"/>
                <w:sz w:val="20"/>
              </w:rPr>
              <w:t>水　・</w:t>
            </w:r>
            <w:r w:rsidRPr="009E3985">
              <w:rPr>
                <w:rFonts w:hAnsi="ＭＳ 明朝" w:hint="eastAsia"/>
                <w:spacing w:val="3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3"/>
                <w:sz w:val="20"/>
              </w:rPr>
              <w:t>木　・</w:t>
            </w:r>
            <w:r w:rsidRPr="009E3985">
              <w:rPr>
                <w:rFonts w:hAnsi="ＭＳ 明朝" w:hint="eastAsia"/>
                <w:spacing w:val="3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3"/>
                <w:sz w:val="20"/>
              </w:rPr>
              <w:t>金　・</w:t>
            </w:r>
            <w:r w:rsidRPr="009E3985">
              <w:rPr>
                <w:rFonts w:hAnsi="ＭＳ 明朝" w:hint="eastAsia"/>
                <w:spacing w:val="3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3"/>
                <w:sz w:val="20"/>
              </w:rPr>
              <w:t>土</w:t>
            </w:r>
          </w:p>
        </w:tc>
      </w:tr>
      <w:tr w:rsidR="009E3985" w:rsidRPr="009E3985" w:rsidTr="00403C07">
        <w:trPr>
          <w:trHeight w:val="300"/>
        </w:trPr>
        <w:tc>
          <w:tcPr>
            <w:tcW w:w="2319" w:type="dxa"/>
            <w:gridSpan w:val="3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利用可能時間</w:t>
            </w:r>
          </w:p>
        </w:tc>
        <w:tc>
          <w:tcPr>
            <w:tcW w:w="1380" w:type="dxa"/>
            <w:gridSpan w:val="6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平日</w:t>
            </w:r>
          </w:p>
        </w:tc>
        <w:tc>
          <w:tcPr>
            <w:tcW w:w="6456" w:type="dxa"/>
            <w:gridSpan w:val="16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時　　　分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～　　　　時　　　分</w:t>
            </w:r>
          </w:p>
        </w:tc>
      </w:tr>
      <w:tr w:rsidR="009E3985" w:rsidRPr="009E3985" w:rsidTr="00403C07">
        <w:trPr>
          <w:trHeight w:val="300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土曜日</w:t>
            </w:r>
          </w:p>
        </w:tc>
        <w:tc>
          <w:tcPr>
            <w:tcW w:w="6456" w:type="dxa"/>
            <w:gridSpan w:val="1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時　　　分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～　　　　時　　　分</w:t>
            </w:r>
          </w:p>
        </w:tc>
      </w:tr>
      <w:tr w:rsidR="009E3985" w:rsidRPr="009E3985" w:rsidTr="00403C07">
        <w:trPr>
          <w:trHeight w:val="300"/>
        </w:trPr>
        <w:tc>
          <w:tcPr>
            <w:tcW w:w="2319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gridSpan w:val="6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日曜日</w:t>
            </w:r>
          </w:p>
        </w:tc>
        <w:tc>
          <w:tcPr>
            <w:tcW w:w="6456" w:type="dxa"/>
            <w:gridSpan w:val="16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時　　　分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～　　　　時　　　分</w:t>
            </w:r>
          </w:p>
        </w:tc>
      </w:tr>
      <w:tr w:rsidR="009E3985" w:rsidRPr="009E3985" w:rsidTr="00403C07">
        <w:trPr>
          <w:trHeight w:val="311"/>
        </w:trPr>
        <w:tc>
          <w:tcPr>
            <w:tcW w:w="2319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pacing w:val="-3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休園日</w:t>
            </w:r>
          </w:p>
        </w:tc>
        <w:tc>
          <w:tcPr>
            <w:tcW w:w="7836" w:type="dxa"/>
            <w:gridSpan w:val="22"/>
          </w:tcPr>
          <w:p w:rsidR="00F61ED4" w:rsidRPr="009E3985" w:rsidRDefault="00F61ED4" w:rsidP="006C2257">
            <w:pPr>
              <w:spacing w:line="200" w:lineRule="exact"/>
              <w:ind w:left="40"/>
              <w:rPr>
                <w:rFonts w:hAnsi="ＭＳ 明朝"/>
                <w:spacing w:val="-2"/>
                <w:sz w:val="20"/>
              </w:rPr>
            </w:pPr>
          </w:p>
        </w:tc>
      </w:tr>
      <w:tr w:rsidR="009E3985" w:rsidRPr="009E3985" w:rsidTr="00403C07">
        <w:trPr>
          <w:trHeight w:val="760"/>
        </w:trPr>
        <w:tc>
          <w:tcPr>
            <w:tcW w:w="2319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ind w:left="180" w:right="18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延長保育</w:t>
            </w:r>
          </w:p>
          <w:p w:rsidR="00F61ED4" w:rsidRPr="009E3985" w:rsidRDefault="00F61ED4" w:rsidP="006C2257">
            <w:pPr>
              <w:spacing w:line="240" w:lineRule="exact"/>
              <w:ind w:left="180" w:right="18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実施の有無</w:t>
            </w:r>
          </w:p>
        </w:tc>
        <w:tc>
          <w:tcPr>
            <w:tcW w:w="7836" w:type="dxa"/>
            <w:gridSpan w:val="22"/>
          </w:tcPr>
          <w:p w:rsidR="00F61ED4" w:rsidRPr="009E3985" w:rsidRDefault="00405E7E" w:rsidP="006C2257">
            <w:pPr>
              <w:spacing w:before="60" w:line="240" w:lineRule="exact"/>
              <w:ind w:righ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B4AA96" wp14:editId="0301179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88265</wp:posOffset>
                      </wp:positionV>
                      <wp:extent cx="902970" cy="40830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6E23" w:rsidRPr="00403C07" w:rsidRDefault="00526E23" w:rsidP="00403C07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403C07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6pt;margin-top:6.95pt;width:71.1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" filled="f" stroked="f">
                      <v:textbox inset="0,0,0,0">
                        <w:txbxContent>
                          <w:p w:rsidR="00526E23" w:rsidRPr="00403C07" w:rsidRDefault="00526E23" w:rsidP="00403C0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03C07">
                              <w:rPr>
                                <w:rFonts w:hAnsi="ＭＳ 明朝" w:hint="eastAsia"/>
                                <w:sz w:val="20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ED4" w:rsidRPr="009E3985">
              <w:rPr>
                <w:rFonts w:hAnsi="ＭＳ 明朝" w:hint="eastAsia"/>
                <w:sz w:val="20"/>
              </w:rPr>
              <w:t xml:space="preserve">　　　　　　　　</w:t>
            </w:r>
            <w:r w:rsidR="00F61ED4" w:rsidRPr="009E3985">
              <w:rPr>
                <w:rFonts w:hAnsi="ＭＳ 明朝" w:hint="eastAsia"/>
                <w:w w:val="80"/>
                <w:sz w:val="20"/>
              </w:rPr>
              <w:t xml:space="preserve">　</w:t>
            </w:r>
            <w:r w:rsidR="00F61ED4" w:rsidRPr="009E3985">
              <w:rPr>
                <w:rFonts w:hAnsi="ＭＳ 明朝" w:hint="eastAsia"/>
                <w:spacing w:val="2"/>
                <w:sz w:val="20"/>
              </w:rPr>
              <w:t xml:space="preserve">開所時間開始前　　　</w:t>
            </w:r>
            <w:r w:rsidR="00F61ED4" w:rsidRPr="009E3985">
              <w:rPr>
                <w:rFonts w:hAnsi="ＭＳ 明朝" w:hint="eastAsia"/>
                <w:spacing w:val="2"/>
                <w:w w:val="90"/>
                <w:sz w:val="20"/>
              </w:rPr>
              <w:t xml:space="preserve">　</w:t>
            </w:r>
            <w:r w:rsidR="00F61ED4" w:rsidRPr="009E3985">
              <w:rPr>
                <w:rFonts w:hAnsi="ＭＳ 明朝" w:hint="eastAsia"/>
                <w:spacing w:val="2"/>
                <w:sz w:val="20"/>
              </w:rPr>
              <w:t>時　　　　分から</w:t>
            </w:r>
          </w:p>
          <w:p w:rsidR="00F61ED4" w:rsidRPr="009E3985" w:rsidRDefault="00F61ED4" w:rsidP="006C2257">
            <w:pPr>
              <w:spacing w:before="140" w:line="240" w:lineRule="exact"/>
              <w:ind w:righ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　　</w:t>
            </w:r>
            <w:r w:rsidRPr="009E3985">
              <w:rPr>
                <w:rFonts w:hAnsi="ＭＳ 明朝" w:hint="eastAsia"/>
                <w:w w:val="8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開所時間終了後　　　</w:t>
            </w:r>
            <w:r w:rsidRPr="009E3985">
              <w:rPr>
                <w:rFonts w:hAnsi="ＭＳ 明朝" w:hint="eastAsia"/>
                <w:spacing w:val="2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時　　　　分まで</w:t>
            </w:r>
          </w:p>
        </w:tc>
      </w:tr>
      <w:tr w:rsidR="009E3985" w:rsidRPr="009E3985" w:rsidTr="00403C07">
        <w:trPr>
          <w:trHeight w:val="756"/>
        </w:trPr>
        <w:tc>
          <w:tcPr>
            <w:tcW w:w="1725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利用料</w:t>
            </w:r>
          </w:p>
        </w:tc>
        <w:tc>
          <w:tcPr>
            <w:tcW w:w="3502" w:type="dxa"/>
            <w:gridSpan w:val="14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実費徴収の</w:t>
            </w:r>
          </w:p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有（内容）・無</w:t>
            </w:r>
          </w:p>
        </w:tc>
        <w:tc>
          <w:tcPr>
            <w:tcW w:w="4928" w:type="dxa"/>
            <w:gridSpan w:val="9"/>
            <w:vAlign w:val="center"/>
          </w:tcPr>
          <w:p w:rsidR="00F61ED4" w:rsidRPr="009E3985" w:rsidRDefault="00F61ED4" w:rsidP="006C2257">
            <w:pPr>
              <w:spacing w:line="23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8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6"/>
                <w:sz w:val="20"/>
              </w:rPr>
              <w:t>有</w:t>
            </w:r>
            <w:r w:rsidRPr="009E3985">
              <w:rPr>
                <w:rFonts w:hAnsi="ＭＳ 明朝" w:hint="eastAsia"/>
                <w:sz w:val="20"/>
              </w:rPr>
              <w:t xml:space="preserve">（　　　</w:t>
            </w:r>
            <w:r w:rsidRPr="009E3985">
              <w:rPr>
                <w:rFonts w:hAnsi="ＭＳ 明朝"/>
                <w:sz w:val="20"/>
              </w:rPr>
              <w:t xml:space="preserve">  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）　・　無</w:t>
            </w:r>
          </w:p>
        </w:tc>
      </w:tr>
      <w:tr w:rsidR="009E3985" w:rsidRPr="009E3985" w:rsidTr="00403C07">
        <w:trPr>
          <w:trHeight w:val="756"/>
        </w:trPr>
        <w:tc>
          <w:tcPr>
            <w:tcW w:w="1725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ind w:left="220" w:right="22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3502" w:type="dxa"/>
            <w:gridSpan w:val="14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上乗せ徴収の</w:t>
            </w:r>
          </w:p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有</w:t>
            </w: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>内容･理由･金額）・無</w:t>
            </w:r>
          </w:p>
        </w:tc>
        <w:tc>
          <w:tcPr>
            <w:tcW w:w="4928" w:type="dxa"/>
            <w:gridSpan w:val="9"/>
            <w:vAlign w:val="center"/>
          </w:tcPr>
          <w:p w:rsidR="00F61ED4" w:rsidRPr="009E3985" w:rsidRDefault="00F61ED4" w:rsidP="006C2257">
            <w:pPr>
              <w:spacing w:line="23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8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6"/>
                <w:sz w:val="20"/>
              </w:rPr>
              <w:t>有</w:t>
            </w:r>
            <w:r w:rsidRPr="009E3985">
              <w:rPr>
                <w:rFonts w:hAnsi="ＭＳ 明朝" w:hint="eastAsia"/>
                <w:sz w:val="20"/>
              </w:rPr>
              <w:t xml:space="preserve">（　　　　</w:t>
            </w:r>
            <w:r w:rsidRPr="009E3985">
              <w:rPr>
                <w:rFonts w:hAnsi="ＭＳ 明朝"/>
                <w:sz w:val="20"/>
              </w:rPr>
              <w:t xml:space="preserve">  </w:t>
            </w:r>
            <w:r w:rsidRPr="009E3985">
              <w:rPr>
                <w:rFonts w:hAnsi="ＭＳ 明朝" w:hint="eastAsia"/>
                <w:sz w:val="20"/>
              </w:rPr>
              <w:t>）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　無</w:t>
            </w:r>
          </w:p>
        </w:tc>
      </w:tr>
      <w:tr w:rsidR="00F61ED4" w:rsidRPr="009E3985" w:rsidTr="00403C07">
        <w:trPr>
          <w:trHeight w:val="2362"/>
        </w:trPr>
        <w:tc>
          <w:tcPr>
            <w:tcW w:w="1725" w:type="dxa"/>
            <w:gridSpan w:val="2"/>
            <w:vAlign w:val="center"/>
          </w:tcPr>
          <w:p w:rsidR="00F61ED4" w:rsidRPr="009E3985" w:rsidRDefault="00F61ED4" w:rsidP="006C2257">
            <w:pPr>
              <w:spacing w:line="23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8430" w:type="dxa"/>
            <w:gridSpan w:val="23"/>
          </w:tcPr>
          <w:p w:rsidR="001262FC" w:rsidRPr="009E3985" w:rsidRDefault="001262FC" w:rsidP="001262FC">
            <w:pPr>
              <w:adjustRightInd w:val="0"/>
              <w:spacing w:before="100" w:line="220" w:lineRule="exact"/>
              <w:jc w:val="both"/>
              <w:textAlignment w:val="center"/>
              <w:rPr>
                <w:rFonts w:hAnsi="ＭＳ 明朝"/>
                <w:spacing w:val="1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spacing w:val="1"/>
                <w:kern w:val="2"/>
                <w:sz w:val="23"/>
                <w:szCs w:val="23"/>
              </w:rPr>
              <w:t>申請者の定款，寄付行為及び登記事項証明書の写し（申請者が法人の場合）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地域型保育事業の認可証等の写し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事業所の平面図（各室の用途を明記）並びに設備の概要</w:t>
            </w:r>
          </w:p>
          <w:p w:rsidR="001262FC" w:rsidRPr="009E3985" w:rsidRDefault="001262FC" w:rsidP="001262FC">
            <w:pPr>
              <w:adjustRightInd w:val="0"/>
              <w:spacing w:before="2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施設の運営規程</w:t>
            </w:r>
          </w:p>
          <w:p w:rsidR="001262FC" w:rsidRPr="009E3985" w:rsidRDefault="001262FC" w:rsidP="001262FC">
            <w:pPr>
              <w:adjustRightInd w:val="0"/>
              <w:spacing w:before="16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相談，苦情等の対応のための取組の状況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勤務体制及び勤務形態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収支予算書等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定員以上の応募がある場合の選考基準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地域型給付費及び特例地域型給付費の請求に関する事項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子ども・子育て支援法第</w:t>
            </w:r>
            <w:r w:rsidR="00E9690D" w:rsidRPr="009E3985">
              <w:rPr>
                <w:rFonts w:hAnsi="ＭＳ 明朝"/>
                <w:kern w:val="2"/>
                <w:sz w:val="23"/>
                <w:szCs w:val="23"/>
              </w:rPr>
              <w:t>52</w:t>
            </w: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条第</w:t>
            </w:r>
            <w:r w:rsidR="00E9690D" w:rsidRPr="009E3985">
              <w:rPr>
                <w:rFonts w:hAnsi="ＭＳ 明朝" w:hint="eastAsia"/>
                <w:kern w:val="2"/>
                <w:sz w:val="23"/>
                <w:szCs w:val="23"/>
              </w:rPr>
              <w:t>２項</w:t>
            </w: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に規定する誓約書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役員の氏名，生年月日及び住所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連携協力を行う特定教育・保育施設又は居宅訪問型保育連携施設の名称</w:t>
            </w:r>
          </w:p>
          <w:p w:rsidR="00F61ED4" w:rsidRPr="009E3985" w:rsidRDefault="001262FC" w:rsidP="00403C0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spacing w:val="-1"/>
                <w:sz w:val="20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その他市長が必要と認める書類</w:t>
            </w:r>
          </w:p>
        </w:tc>
      </w:tr>
    </w:tbl>
    <w:p w:rsidR="00F61ED4" w:rsidRPr="009E3985" w:rsidRDefault="00F61ED4" w:rsidP="00F61ED4">
      <w:pPr>
        <w:rPr>
          <w:rFonts w:hAnsi="ＭＳ 明朝"/>
          <w:sz w:val="20"/>
        </w:rPr>
      </w:pPr>
    </w:p>
    <w:p w:rsidR="00F61ED4" w:rsidRPr="009E3985" w:rsidRDefault="00F61ED4" w:rsidP="00F61ED4">
      <w:pPr>
        <w:spacing w:line="210" w:lineRule="exact"/>
        <w:rPr>
          <w:rFonts w:hAnsi="ＭＳ 明朝"/>
          <w:sz w:val="20"/>
        </w:rPr>
      </w:pPr>
      <w:r w:rsidRPr="009E3985">
        <w:rPr>
          <w:rFonts w:hAnsi="ＭＳ 明朝"/>
          <w:sz w:val="20"/>
        </w:rPr>
        <w:br w:type="page"/>
      </w:r>
      <w:r w:rsidRPr="009E3985">
        <w:rPr>
          <w:rFonts w:hAnsi="ＭＳ 明朝" w:hint="eastAsia"/>
          <w:w w:val="40"/>
          <w:sz w:val="20"/>
        </w:rPr>
        <w:t xml:space="preserve">　</w:t>
      </w:r>
      <w:r w:rsidRPr="009E3985">
        <w:rPr>
          <w:rFonts w:hAnsi="ＭＳ 明朝" w:hint="eastAsia"/>
          <w:sz w:val="20"/>
        </w:rPr>
        <w:t>付表</w:t>
      </w:r>
      <w:r w:rsidR="00E9690D" w:rsidRPr="009E3985">
        <w:rPr>
          <w:rFonts w:hAnsi="ＭＳ 明朝"/>
          <w:sz w:val="20"/>
        </w:rPr>
        <w:t>10</w:t>
      </w:r>
      <w:r w:rsidRPr="009E3985">
        <w:rPr>
          <w:rFonts w:hAnsi="ＭＳ 明朝" w:hint="eastAsia"/>
          <w:w w:val="105"/>
          <w:sz w:val="20"/>
        </w:rPr>
        <w:t xml:space="preserve">　</w:t>
      </w:r>
      <w:r w:rsidRPr="009E3985">
        <w:rPr>
          <w:rFonts w:hAnsi="ＭＳ 明朝" w:hint="eastAsia"/>
          <w:sz w:val="20"/>
        </w:rPr>
        <w:t>事業所内保育事業を行う事業所の確認に係る記載事項</w:t>
      </w:r>
    </w:p>
    <w:tbl>
      <w:tblPr>
        <w:tblW w:w="101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52"/>
        <w:gridCol w:w="40"/>
        <w:gridCol w:w="432"/>
        <w:gridCol w:w="374"/>
        <w:gridCol w:w="133"/>
        <w:gridCol w:w="30"/>
        <w:gridCol w:w="152"/>
        <w:gridCol w:w="255"/>
        <w:gridCol w:w="37"/>
        <w:gridCol w:w="105"/>
        <w:gridCol w:w="121"/>
        <w:gridCol w:w="248"/>
        <w:gridCol w:w="249"/>
        <w:gridCol w:w="16"/>
        <w:gridCol w:w="92"/>
        <w:gridCol w:w="140"/>
        <w:gridCol w:w="86"/>
        <w:gridCol w:w="163"/>
        <w:gridCol w:w="17"/>
        <w:gridCol w:w="231"/>
        <w:gridCol w:w="249"/>
        <w:gridCol w:w="248"/>
        <w:gridCol w:w="249"/>
        <w:gridCol w:w="21"/>
        <w:gridCol w:w="24"/>
        <w:gridCol w:w="203"/>
        <w:gridCol w:w="12"/>
        <w:gridCol w:w="56"/>
        <w:gridCol w:w="239"/>
        <w:gridCol w:w="26"/>
        <w:gridCol w:w="820"/>
        <w:gridCol w:w="106"/>
        <w:gridCol w:w="212"/>
        <w:gridCol w:w="277"/>
        <w:gridCol w:w="103"/>
        <w:gridCol w:w="16"/>
        <w:gridCol w:w="384"/>
        <w:gridCol w:w="184"/>
        <w:gridCol w:w="61"/>
        <w:gridCol w:w="210"/>
        <w:gridCol w:w="282"/>
        <w:gridCol w:w="403"/>
        <w:gridCol w:w="103"/>
        <w:gridCol w:w="150"/>
        <w:gridCol w:w="89"/>
        <w:gridCol w:w="144"/>
        <w:gridCol w:w="1093"/>
        <w:gridCol w:w="23"/>
      </w:tblGrid>
      <w:tr w:rsidR="009E3985" w:rsidRPr="009E3985" w:rsidTr="00403C07">
        <w:trPr>
          <w:trHeight w:val="340"/>
        </w:trPr>
        <w:tc>
          <w:tcPr>
            <w:tcW w:w="2123" w:type="dxa"/>
            <w:gridSpan w:val="5"/>
            <w:vMerge w:val="restart"/>
          </w:tcPr>
          <w:p w:rsidR="00F61ED4" w:rsidRPr="009E3985" w:rsidRDefault="00F61ED4" w:rsidP="006C2257">
            <w:pPr>
              <w:spacing w:before="20"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フリガナ</w:t>
            </w:r>
          </w:p>
          <w:p w:rsidR="00F61ED4" w:rsidRPr="009E3985" w:rsidRDefault="00F61ED4" w:rsidP="006C2257">
            <w:pPr>
              <w:spacing w:before="140"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8062" w:type="dxa"/>
            <w:gridSpan w:val="44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340"/>
        </w:trPr>
        <w:tc>
          <w:tcPr>
            <w:tcW w:w="2123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2" w:type="dxa"/>
            <w:gridSpan w:val="44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895"/>
        </w:trPr>
        <w:tc>
          <w:tcPr>
            <w:tcW w:w="2123" w:type="dxa"/>
            <w:gridSpan w:val="5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事業所の所在地</w:t>
            </w:r>
          </w:p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・連絡先</w:t>
            </w:r>
          </w:p>
        </w:tc>
        <w:tc>
          <w:tcPr>
            <w:tcW w:w="8062" w:type="dxa"/>
            <w:gridSpan w:val="44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line="240" w:lineRule="exact"/>
              <w:ind w:left="4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　　</w:t>
            </w:r>
            <w:r w:rsidR="00F61ED4" w:rsidRPr="009E3985">
              <w:rPr>
                <w:rFonts w:hAnsi="ＭＳ 明朝" w:hint="eastAsia"/>
                <w:w w:val="120"/>
                <w:sz w:val="20"/>
                <w:lang w:eastAsia="zh-CN"/>
              </w:rPr>
              <w:t xml:space="preserve">　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―　　　</w:t>
            </w:r>
            <w:r w:rsidR="00F61ED4" w:rsidRPr="009E3985">
              <w:rPr>
                <w:rFonts w:hAnsi="ＭＳ 明朝" w:hint="eastAsia"/>
                <w:w w:val="125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40"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w w:val="13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z w:val="20"/>
                <w:lang w:eastAsia="zh-CN"/>
              </w:rPr>
              <w:t>都道　　　　　郡市</w:t>
            </w:r>
          </w:p>
          <w:p w:rsidR="00F61ED4" w:rsidRPr="009E3985" w:rsidRDefault="00F61ED4" w:rsidP="006C2257">
            <w:pPr>
              <w:spacing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w w:val="13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z w:val="20"/>
                <w:lang w:eastAsia="zh-CN"/>
              </w:rPr>
              <w:t>府県　　　　　区</w:t>
            </w:r>
            <w:r w:rsidRPr="009E3985">
              <w:rPr>
                <w:rFonts w:hAnsi="ＭＳ 明朝" w:hint="eastAsia"/>
                <w:sz w:val="20"/>
              </w:rPr>
              <w:t>町村</w:t>
            </w:r>
          </w:p>
        </w:tc>
      </w:tr>
      <w:tr w:rsidR="009E3985" w:rsidRPr="009E3985" w:rsidTr="00403C07">
        <w:trPr>
          <w:trHeight w:val="340"/>
        </w:trPr>
        <w:tc>
          <w:tcPr>
            <w:tcW w:w="2123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8062" w:type="dxa"/>
            <w:gridSpan w:val="44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after="20"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（ビルの名称等）</w:t>
            </w:r>
          </w:p>
        </w:tc>
      </w:tr>
      <w:tr w:rsidR="009E3985" w:rsidRPr="009E3985" w:rsidTr="00403C07">
        <w:trPr>
          <w:trHeight w:val="340"/>
        </w:trPr>
        <w:tc>
          <w:tcPr>
            <w:tcW w:w="2123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1578" w:type="dxa"/>
            <w:gridSpan w:val="12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電話番号</w:t>
            </w:r>
          </w:p>
        </w:tc>
        <w:tc>
          <w:tcPr>
            <w:tcW w:w="2962" w:type="dxa"/>
            <w:gridSpan w:val="17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780" w:type="dxa"/>
            <w:gridSpan w:val="4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/>
                <w:sz w:val="20"/>
                <w:lang w:eastAsia="zh-CN"/>
              </w:rPr>
              <w:t>FAX</w:t>
            </w:r>
          </w:p>
        </w:tc>
        <w:tc>
          <w:tcPr>
            <w:tcW w:w="2742" w:type="dxa"/>
            <w:gridSpan w:val="11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</w:tr>
      <w:tr w:rsidR="009E3985" w:rsidRPr="009E3985" w:rsidTr="00403C07">
        <w:trPr>
          <w:trHeight w:val="435"/>
        </w:trPr>
        <w:tc>
          <w:tcPr>
            <w:tcW w:w="2123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1578" w:type="dxa"/>
            <w:gridSpan w:val="12"/>
            <w:vAlign w:val="center"/>
          </w:tcPr>
          <w:p w:rsidR="00F61ED4" w:rsidRPr="009E3985" w:rsidRDefault="00F61ED4" w:rsidP="006C2257">
            <w:pPr>
              <w:spacing w:line="1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/>
                <w:sz w:val="20"/>
                <w:lang w:eastAsia="zh-CN"/>
              </w:rPr>
              <w:t>E-mail</w:t>
            </w:r>
          </w:p>
          <w:p w:rsidR="00F61ED4" w:rsidRPr="009E3985" w:rsidRDefault="00F61ED4" w:rsidP="006C2257">
            <w:pPr>
              <w:spacing w:line="16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アドレス</w:t>
            </w:r>
          </w:p>
        </w:tc>
        <w:tc>
          <w:tcPr>
            <w:tcW w:w="6484" w:type="dxa"/>
            <w:gridSpan w:val="32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</w:tr>
      <w:tr w:rsidR="009E3985" w:rsidRPr="009E3985" w:rsidTr="00403C07">
        <w:trPr>
          <w:cantSplit/>
          <w:trHeight w:val="366"/>
        </w:trPr>
        <w:tc>
          <w:tcPr>
            <w:tcW w:w="1317" w:type="dxa"/>
            <w:gridSpan w:val="3"/>
            <w:vMerge w:val="restart"/>
            <w:textDirection w:val="tbRlV"/>
            <w:vAlign w:val="center"/>
          </w:tcPr>
          <w:p w:rsidR="00F61ED4" w:rsidRPr="009E3985" w:rsidRDefault="00F61ED4" w:rsidP="006C2257">
            <w:pPr>
              <w:spacing w:line="230" w:lineRule="exact"/>
              <w:ind w:left="113" w:right="113"/>
              <w:jc w:val="center"/>
              <w:rPr>
                <w:rFonts w:hAnsi="ＭＳ 明朝"/>
                <w:spacing w:val="10"/>
                <w:sz w:val="20"/>
              </w:rPr>
            </w:pPr>
            <w:r w:rsidRPr="009E3985">
              <w:rPr>
                <w:rFonts w:hAnsi="ＭＳ 明朝" w:hint="eastAsia"/>
                <w:spacing w:val="10"/>
                <w:sz w:val="20"/>
              </w:rPr>
              <w:t>連携先の名称・所在地</w:t>
            </w:r>
          </w:p>
        </w:tc>
        <w:tc>
          <w:tcPr>
            <w:tcW w:w="806" w:type="dxa"/>
            <w:gridSpan w:val="2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8062" w:type="dxa"/>
            <w:gridSpan w:val="44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cantSplit/>
          <w:trHeight w:val="603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施設の類型</w:t>
            </w:r>
          </w:p>
        </w:tc>
        <w:tc>
          <w:tcPr>
            <w:tcW w:w="8062" w:type="dxa"/>
            <w:gridSpan w:val="44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after="20" w:line="200" w:lineRule="exact"/>
              <w:ind w:left="20"/>
              <w:rPr>
                <w:rFonts w:hAnsi="ＭＳ 明朝"/>
                <w:spacing w:val="-3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□認定こども園（□幼保連携型・□幼稚園型・□保育所型・□地方裁量型）</w:t>
            </w:r>
          </w:p>
        </w:tc>
      </w:tr>
      <w:tr w:rsidR="009E3985" w:rsidRPr="009E3985" w:rsidTr="00403C07">
        <w:trPr>
          <w:cantSplit/>
          <w:trHeight w:val="350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2" w:type="dxa"/>
            <w:gridSpan w:val="44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after="20" w:line="200" w:lineRule="exact"/>
              <w:ind w:left="20"/>
              <w:rPr>
                <w:rFonts w:hAnsi="ＭＳ 明朝"/>
                <w:spacing w:val="-3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□幼稚園</w:t>
            </w:r>
            <w:r w:rsidRPr="009E3985">
              <w:rPr>
                <w:rFonts w:hAnsi="ＭＳ 明朝" w:hint="eastAsia"/>
                <w:spacing w:val="-3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・</w:t>
            </w:r>
            <w:r w:rsidRPr="009E3985">
              <w:rPr>
                <w:rFonts w:hAnsi="ＭＳ 明朝" w:hint="eastAsia"/>
                <w:spacing w:val="-3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□保育所</w:t>
            </w:r>
            <w:r w:rsidRPr="009E3985">
              <w:rPr>
                <w:rFonts w:hAnsi="ＭＳ 明朝" w:hint="eastAsia"/>
                <w:spacing w:val="-3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・</w:t>
            </w:r>
            <w:r w:rsidRPr="009E3985">
              <w:rPr>
                <w:rFonts w:hAnsi="ＭＳ 明朝" w:hint="eastAsia"/>
                <w:spacing w:val="-3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 xml:space="preserve">□その他（　　　　　　　</w:t>
            </w:r>
            <w:r w:rsidRPr="009E3985">
              <w:rPr>
                <w:rFonts w:hAnsi="ＭＳ 明朝" w:hint="eastAsia"/>
                <w:spacing w:val="-3"/>
                <w:w w:val="16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）</w:t>
            </w:r>
          </w:p>
        </w:tc>
      </w:tr>
      <w:tr w:rsidR="009E3985" w:rsidRPr="009E3985" w:rsidTr="00403C07">
        <w:trPr>
          <w:trHeight w:val="785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所在地</w:t>
            </w:r>
          </w:p>
        </w:tc>
        <w:tc>
          <w:tcPr>
            <w:tcW w:w="8062" w:type="dxa"/>
            <w:gridSpan w:val="44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before="20" w:line="240" w:lineRule="exact"/>
              <w:ind w:left="4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　　</w:t>
            </w:r>
            <w:r w:rsidR="00F61ED4" w:rsidRPr="009E3985">
              <w:rPr>
                <w:rFonts w:hAnsi="ＭＳ 明朝" w:hint="eastAsia"/>
                <w:w w:val="120"/>
                <w:sz w:val="20"/>
                <w:lang w:eastAsia="zh-CN"/>
              </w:rPr>
              <w:t xml:space="preserve">　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―　　　</w:t>
            </w:r>
            <w:r w:rsidR="00F61ED4" w:rsidRPr="009E3985">
              <w:rPr>
                <w:rFonts w:hAnsi="ＭＳ 明朝" w:hint="eastAsia"/>
                <w:w w:val="125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20"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w w:val="13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z w:val="20"/>
                <w:lang w:eastAsia="zh-CN"/>
              </w:rPr>
              <w:t>都道　　　　　郡市</w:t>
            </w:r>
          </w:p>
          <w:p w:rsidR="00F61ED4" w:rsidRPr="009E3985" w:rsidRDefault="00F61ED4" w:rsidP="006C2257">
            <w:pPr>
              <w:spacing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w w:val="13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z w:val="20"/>
                <w:lang w:eastAsia="zh-CN"/>
              </w:rPr>
              <w:t>府県　　　　　区</w:t>
            </w:r>
            <w:r w:rsidRPr="009E3985">
              <w:rPr>
                <w:rFonts w:hAnsi="ＭＳ 明朝" w:hint="eastAsia"/>
                <w:sz w:val="20"/>
              </w:rPr>
              <w:t>町村</w:t>
            </w:r>
          </w:p>
        </w:tc>
      </w:tr>
      <w:tr w:rsidR="009E3985" w:rsidRPr="009E3985" w:rsidTr="00403C07">
        <w:trPr>
          <w:trHeight w:val="350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8062" w:type="dxa"/>
            <w:gridSpan w:val="44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after="20"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（ビルの名称等）</w:t>
            </w:r>
          </w:p>
        </w:tc>
      </w:tr>
      <w:tr w:rsidR="009E3985" w:rsidRPr="009E3985" w:rsidTr="00403C07">
        <w:trPr>
          <w:trHeight w:val="1739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連携内容</w:t>
            </w:r>
          </w:p>
        </w:tc>
        <w:tc>
          <w:tcPr>
            <w:tcW w:w="8062" w:type="dxa"/>
            <w:gridSpan w:val="44"/>
          </w:tcPr>
          <w:p w:rsidR="00F61ED4" w:rsidRPr="009E3985" w:rsidRDefault="00F61ED4" w:rsidP="006C2257">
            <w:pPr>
              <w:spacing w:before="20" w:line="180" w:lineRule="exact"/>
              <w:ind w:left="20"/>
              <w:rPr>
                <w:rFonts w:hAnsi="ＭＳ 明朝"/>
                <w:spacing w:val="-2"/>
                <w:w w:val="110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 xml:space="preserve">　□食事の提供に関する支援　　　　　　　</w:t>
            </w:r>
            <w:r w:rsidRPr="009E3985">
              <w:rPr>
                <w:rFonts w:hAnsi="ＭＳ 明朝" w:hint="eastAsia"/>
                <w:spacing w:val="-2"/>
                <w:w w:val="110"/>
                <w:sz w:val="20"/>
              </w:rPr>
              <w:t xml:space="preserve">　</w:t>
            </w:r>
          </w:p>
          <w:p w:rsidR="00F61ED4" w:rsidRPr="009E3985" w:rsidRDefault="00F61ED4" w:rsidP="00F61ED4">
            <w:pPr>
              <w:spacing w:before="20" w:line="180" w:lineRule="exact"/>
              <w:ind w:leftChars="7" w:left="20" w:firstLineChars="100" w:firstLine="237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□嘱託医による健康診断等に関する支援</w:t>
            </w:r>
          </w:p>
          <w:p w:rsidR="00F61ED4" w:rsidRPr="009E3985" w:rsidRDefault="00F61ED4" w:rsidP="006C2257">
            <w:pPr>
              <w:spacing w:before="100" w:line="180" w:lineRule="exact"/>
              <w:ind w:left="20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 xml:space="preserve">　□屋外遊戯場の利用に関する支援　　　</w:t>
            </w:r>
          </w:p>
          <w:p w:rsidR="00F61ED4" w:rsidRPr="009E3985" w:rsidRDefault="00F61ED4" w:rsidP="00F61ED4">
            <w:pPr>
              <w:spacing w:before="100" w:line="180" w:lineRule="exact"/>
              <w:ind w:leftChars="7" w:left="20" w:firstLineChars="100" w:firstLine="237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□合同保育に関する支援</w:t>
            </w:r>
            <w:r w:rsidRPr="009E3985">
              <w:rPr>
                <w:rFonts w:hAnsi="ＭＳ 明朝"/>
                <w:spacing w:val="-3"/>
                <w:sz w:val="20"/>
              </w:rPr>
              <w:t xml:space="preserve"> </w:t>
            </w:r>
            <w:r w:rsidRPr="009E3985">
              <w:rPr>
                <w:rFonts w:hAnsi="ＭＳ 明朝" w:hint="eastAsia"/>
                <w:spacing w:val="-2"/>
                <w:sz w:val="20"/>
              </w:rPr>
              <w:t xml:space="preserve">　□後方支援　　　　　</w:t>
            </w:r>
          </w:p>
          <w:p w:rsidR="00F61ED4" w:rsidRPr="009E3985" w:rsidRDefault="00F61ED4" w:rsidP="006C2257">
            <w:pPr>
              <w:spacing w:before="100" w:line="180" w:lineRule="exact"/>
              <w:ind w:left="20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□行事への参加に関する支援</w:t>
            </w:r>
          </w:p>
          <w:p w:rsidR="00F61ED4" w:rsidRPr="009E3985" w:rsidRDefault="00F61ED4" w:rsidP="006C2257">
            <w:pPr>
              <w:spacing w:before="100" w:line="180" w:lineRule="exact"/>
              <w:ind w:lef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 xml:space="preserve">　□卒園後の受け皿としての支援</w:t>
            </w:r>
          </w:p>
        </w:tc>
      </w:tr>
      <w:tr w:rsidR="009E3985" w:rsidRPr="009E3985" w:rsidTr="00403C07">
        <w:trPr>
          <w:trHeight w:val="545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事業所番号</w:t>
            </w:r>
          </w:p>
        </w:tc>
        <w:tc>
          <w:tcPr>
            <w:tcW w:w="315" w:type="dxa"/>
            <w:gridSpan w:val="3"/>
            <w:tcBorders>
              <w:right w:val="dashed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3" w:type="dxa"/>
            <w:gridSpan w:val="3"/>
            <w:tcBorders>
              <w:left w:val="dashed" w:sz="4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8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8" w:type="dxa"/>
            <w:gridSpan w:val="3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9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8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8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48" w:type="dxa"/>
            <w:gridSpan w:val="3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33" w:type="dxa"/>
            <w:gridSpan w:val="4"/>
            <w:tcBorders>
              <w:left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660" w:type="dxa"/>
            <w:gridSpan w:val="18"/>
            <w:vAlign w:val="center"/>
          </w:tcPr>
          <w:p w:rsidR="00F61ED4" w:rsidRPr="009E3985" w:rsidRDefault="00F61ED4" w:rsidP="006C2257">
            <w:pPr>
              <w:spacing w:line="170" w:lineRule="exact"/>
              <w:ind w:left="40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※</w:t>
            </w:r>
            <w:r w:rsidRPr="009E3985">
              <w:rPr>
                <w:rFonts w:hAnsi="ＭＳ 明朝" w:hint="eastAsia"/>
                <w:spacing w:val="-2"/>
                <w:sz w:val="16"/>
                <w:szCs w:val="16"/>
              </w:rPr>
              <w:t>連携先が特定教育・保育施設等の場合，</w:t>
            </w:r>
            <w:r w:rsidRPr="009E3985">
              <w:rPr>
                <w:rFonts w:hAnsi="ＭＳ 明朝" w:hint="eastAsia"/>
                <w:sz w:val="16"/>
                <w:szCs w:val="16"/>
              </w:rPr>
              <w:t>事業所番</w:t>
            </w:r>
            <w:r w:rsidRPr="009E3985">
              <w:rPr>
                <w:rFonts w:hAnsi="ＭＳ 明朝" w:hint="eastAsia"/>
                <w:spacing w:val="-2"/>
                <w:sz w:val="16"/>
                <w:szCs w:val="16"/>
              </w:rPr>
              <w:t>号を記入</w:t>
            </w:r>
          </w:p>
        </w:tc>
      </w:tr>
      <w:tr w:rsidR="009E3985" w:rsidRPr="009E3985" w:rsidTr="00403C07">
        <w:trPr>
          <w:cantSplit/>
          <w:trHeight w:val="340"/>
        </w:trPr>
        <w:tc>
          <w:tcPr>
            <w:tcW w:w="1317" w:type="dxa"/>
            <w:gridSpan w:val="3"/>
            <w:vMerge w:val="restart"/>
            <w:textDirection w:val="tbRlV"/>
            <w:vAlign w:val="center"/>
          </w:tcPr>
          <w:p w:rsidR="00F61ED4" w:rsidRPr="009E3985" w:rsidRDefault="00F61ED4" w:rsidP="006C2257">
            <w:pPr>
              <w:spacing w:line="260" w:lineRule="exact"/>
              <w:ind w:left="113" w:right="113"/>
              <w:jc w:val="center"/>
              <w:rPr>
                <w:rFonts w:hAnsi="ＭＳ 明朝"/>
                <w:spacing w:val="10"/>
                <w:sz w:val="20"/>
              </w:rPr>
            </w:pPr>
            <w:r w:rsidRPr="009E3985">
              <w:rPr>
                <w:rFonts w:hAnsi="ＭＳ 明朝" w:hint="eastAsia"/>
                <w:spacing w:val="10"/>
                <w:sz w:val="20"/>
              </w:rPr>
              <w:t>管理者情報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F61ED4" w:rsidRPr="009E3985" w:rsidRDefault="00F61ED4" w:rsidP="006C2257">
            <w:pPr>
              <w:spacing w:line="230" w:lineRule="exact"/>
              <w:ind w:left="4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管理者の氏</w:t>
            </w:r>
          </w:p>
          <w:p w:rsidR="00F61ED4" w:rsidRPr="009E3985" w:rsidRDefault="00F61ED4" w:rsidP="006C2257">
            <w:pPr>
              <w:spacing w:after="20" w:line="230" w:lineRule="exact"/>
              <w:ind w:left="4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名・生年月日</w:t>
            </w:r>
          </w:p>
        </w:tc>
        <w:tc>
          <w:tcPr>
            <w:tcW w:w="1827" w:type="dxa"/>
            <w:gridSpan w:val="14"/>
            <w:vMerge w:val="restart"/>
          </w:tcPr>
          <w:p w:rsidR="00F61ED4" w:rsidRPr="009E3985" w:rsidRDefault="00F61ED4" w:rsidP="006C2257">
            <w:pPr>
              <w:spacing w:before="60" w:line="200" w:lineRule="exact"/>
              <w:ind w:left="2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フリガナ</w:t>
            </w:r>
          </w:p>
          <w:p w:rsidR="00F61ED4" w:rsidRPr="009E3985" w:rsidRDefault="00F61ED4" w:rsidP="006C2257">
            <w:pPr>
              <w:spacing w:before="160" w:line="200" w:lineRule="exact"/>
              <w:ind w:left="2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氏　</w:t>
            </w: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2990" w:type="dxa"/>
            <w:gridSpan w:val="16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0" w:type="dxa"/>
            <w:gridSpan w:val="7"/>
            <w:vMerge w:val="restart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2005" w:type="dxa"/>
            <w:gridSpan w:val="7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月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日</w:t>
            </w:r>
          </w:p>
          <w:p w:rsidR="00F61ED4" w:rsidRPr="009E3985" w:rsidRDefault="00F61ED4" w:rsidP="006C2257">
            <w:pPr>
              <w:spacing w:line="24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</w:t>
            </w:r>
            <w:r w:rsidRPr="009E3985">
              <w:rPr>
                <w:rFonts w:hAnsi="ＭＳ 明朝" w:hint="eastAsia"/>
                <w:w w:val="10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歳</w:t>
            </w:r>
            <w:r w:rsidRPr="009E3985">
              <w:rPr>
                <w:rFonts w:hAnsi="ＭＳ 明朝" w:hint="eastAsia"/>
                <w:w w:val="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）</w:t>
            </w:r>
          </w:p>
        </w:tc>
      </w:tr>
      <w:tr w:rsidR="009E3985" w:rsidRPr="009E3985" w:rsidTr="00403C07">
        <w:trPr>
          <w:cantSplit/>
          <w:trHeight w:val="780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27" w:type="dxa"/>
            <w:gridSpan w:val="14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90" w:type="dxa"/>
            <w:gridSpan w:val="16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40" w:type="dxa"/>
            <w:gridSpan w:val="7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005" w:type="dxa"/>
            <w:gridSpan w:val="7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cantSplit/>
          <w:trHeight w:val="697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61ED4" w:rsidRPr="009E3985" w:rsidRDefault="00F61ED4" w:rsidP="006C2257">
            <w:pPr>
              <w:spacing w:line="180" w:lineRule="exact"/>
              <w:ind w:left="20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管理者就任年月日</w:t>
            </w:r>
          </w:p>
        </w:tc>
        <w:tc>
          <w:tcPr>
            <w:tcW w:w="8062" w:type="dxa"/>
            <w:gridSpan w:val="44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年　　　月　　　日</w:t>
            </w:r>
          </w:p>
        </w:tc>
      </w:tr>
      <w:tr w:rsidR="009E3985" w:rsidRPr="009E3985" w:rsidTr="00403C07">
        <w:trPr>
          <w:cantSplit/>
          <w:trHeight w:val="706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F61ED4" w:rsidRPr="009E3985" w:rsidRDefault="00F61ED4" w:rsidP="006C2257">
            <w:pPr>
              <w:spacing w:line="180" w:lineRule="exact"/>
              <w:ind w:left="20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管理者の資格の有無</w:t>
            </w:r>
          </w:p>
        </w:tc>
        <w:tc>
          <w:tcPr>
            <w:tcW w:w="8062" w:type="dxa"/>
            <w:gridSpan w:val="44"/>
            <w:vAlign w:val="center"/>
          </w:tcPr>
          <w:p w:rsidR="00F61ED4" w:rsidRPr="009E3985" w:rsidRDefault="00F61ED4" w:rsidP="006C2257">
            <w:pPr>
              <w:spacing w:line="240" w:lineRule="exact"/>
              <w:ind w:left="4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有　（</w:t>
            </w:r>
            <w:r w:rsidRPr="009E3985">
              <w:rPr>
                <w:rFonts w:hAnsi="ＭＳ 明朝" w:hint="eastAsia"/>
                <w:spacing w:val="2"/>
                <w:sz w:val="20"/>
              </w:rPr>
              <w:t>資</w:t>
            </w:r>
            <w:r w:rsidRPr="009E3985">
              <w:rPr>
                <w:rFonts w:hAnsi="ＭＳ 明朝" w:hint="eastAsia"/>
                <w:sz w:val="20"/>
              </w:rPr>
              <w:t>格の種</w:t>
            </w:r>
            <w:r w:rsidRPr="009E3985">
              <w:rPr>
                <w:rFonts w:hAnsi="ＭＳ 明朝" w:hint="eastAsia"/>
                <w:spacing w:val="2"/>
                <w:sz w:val="20"/>
              </w:rPr>
              <w:t>類：</w:t>
            </w:r>
            <w:r w:rsidRPr="009E3985">
              <w:rPr>
                <w:rFonts w:hAnsi="ＭＳ 明朝" w:hint="eastAsia"/>
                <w:sz w:val="20"/>
              </w:rPr>
              <w:t xml:space="preserve">　　　　　　　　　　　）　　　・　　無</w:t>
            </w:r>
          </w:p>
        </w:tc>
      </w:tr>
      <w:tr w:rsidR="009E3985" w:rsidRPr="009E3985" w:rsidTr="00403C07">
        <w:trPr>
          <w:trHeight w:val="812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F61ED4" w:rsidRPr="009E3985" w:rsidRDefault="00F61ED4" w:rsidP="006C2257">
            <w:pPr>
              <w:spacing w:line="240" w:lineRule="exact"/>
              <w:ind w:lef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管理者の住所</w:t>
            </w:r>
          </w:p>
          <w:p w:rsidR="00F61ED4" w:rsidRPr="009E3985" w:rsidRDefault="00F61ED4" w:rsidP="006C2257">
            <w:pPr>
              <w:spacing w:before="20" w:line="240" w:lineRule="exact"/>
              <w:ind w:left="2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・連絡先</w:t>
            </w:r>
          </w:p>
        </w:tc>
        <w:tc>
          <w:tcPr>
            <w:tcW w:w="8062" w:type="dxa"/>
            <w:gridSpan w:val="44"/>
            <w:tcBorders>
              <w:bottom w:val="dashed" w:sz="6" w:space="0" w:color="auto"/>
            </w:tcBorders>
          </w:tcPr>
          <w:p w:rsidR="00F61ED4" w:rsidRPr="009E3985" w:rsidRDefault="00E9690D" w:rsidP="006C2257">
            <w:pPr>
              <w:spacing w:line="240" w:lineRule="exact"/>
              <w:ind w:left="4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pacing w:val="4"/>
                <w:sz w:val="20"/>
                <w:lang w:eastAsia="zh-CN"/>
              </w:rPr>
              <w:t>〒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　　</w:t>
            </w:r>
            <w:r w:rsidR="00F61ED4" w:rsidRPr="009E3985">
              <w:rPr>
                <w:rFonts w:hAnsi="ＭＳ 明朝" w:hint="eastAsia"/>
                <w:w w:val="120"/>
                <w:sz w:val="20"/>
                <w:lang w:eastAsia="zh-CN"/>
              </w:rPr>
              <w:t xml:space="preserve">　</w:t>
            </w:r>
            <w:r w:rsidR="00F61ED4" w:rsidRPr="009E3985">
              <w:rPr>
                <w:rFonts w:hAnsi="ＭＳ 明朝" w:hint="eastAsia"/>
                <w:sz w:val="20"/>
                <w:lang w:eastAsia="zh-CN"/>
              </w:rPr>
              <w:t xml:space="preserve">―　　　</w:t>
            </w:r>
            <w:r w:rsidR="00F61ED4" w:rsidRPr="009E3985">
              <w:rPr>
                <w:rFonts w:hAnsi="ＭＳ 明朝" w:hint="eastAsia"/>
                <w:w w:val="125"/>
                <w:sz w:val="20"/>
                <w:lang w:eastAsia="zh-CN"/>
              </w:rPr>
              <w:t xml:space="preserve">　</w:t>
            </w:r>
          </w:p>
          <w:p w:rsidR="00F61ED4" w:rsidRPr="009E3985" w:rsidRDefault="00F61ED4" w:rsidP="006C2257">
            <w:pPr>
              <w:spacing w:before="40"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w w:val="13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z w:val="20"/>
                <w:lang w:eastAsia="zh-CN"/>
              </w:rPr>
              <w:t>都道　　　　　郡市</w:t>
            </w:r>
          </w:p>
          <w:p w:rsidR="00F61ED4" w:rsidRPr="009E3985" w:rsidRDefault="00F61ED4" w:rsidP="006C2257">
            <w:pPr>
              <w:spacing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 xml:space="preserve">　　　　</w:t>
            </w:r>
            <w:r w:rsidRPr="009E3985">
              <w:rPr>
                <w:rFonts w:hAnsi="ＭＳ 明朝" w:hint="eastAsia"/>
                <w:w w:val="130"/>
                <w:sz w:val="20"/>
                <w:lang w:eastAsia="zh-CN"/>
              </w:rPr>
              <w:t xml:space="preserve">　</w:t>
            </w:r>
            <w:r w:rsidRPr="009E3985">
              <w:rPr>
                <w:rFonts w:hAnsi="ＭＳ 明朝" w:hint="eastAsia"/>
                <w:sz w:val="20"/>
                <w:lang w:eastAsia="zh-CN"/>
              </w:rPr>
              <w:t>府県　　　　　区</w:t>
            </w:r>
            <w:r w:rsidRPr="009E3985">
              <w:rPr>
                <w:rFonts w:hAnsi="ＭＳ 明朝" w:hint="eastAsia"/>
                <w:sz w:val="20"/>
              </w:rPr>
              <w:t>町村</w:t>
            </w:r>
          </w:p>
        </w:tc>
      </w:tr>
      <w:tr w:rsidR="009E3985" w:rsidRPr="009E3985" w:rsidTr="00403C07">
        <w:trPr>
          <w:trHeight w:val="350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8062" w:type="dxa"/>
            <w:gridSpan w:val="44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after="20" w:line="240" w:lineRule="exact"/>
              <w:ind w:left="20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（ビルの名称等）</w:t>
            </w:r>
          </w:p>
        </w:tc>
      </w:tr>
      <w:tr w:rsidR="009E3985" w:rsidRPr="009E3985" w:rsidTr="00403C07">
        <w:trPr>
          <w:trHeight w:val="350"/>
        </w:trPr>
        <w:tc>
          <w:tcPr>
            <w:tcW w:w="131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78" w:type="dxa"/>
            <w:gridSpan w:val="12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 w:hint="eastAsia"/>
                <w:sz w:val="20"/>
                <w:lang w:eastAsia="zh-CN"/>
              </w:rPr>
              <w:t>電話番号</w:t>
            </w:r>
          </w:p>
        </w:tc>
        <w:tc>
          <w:tcPr>
            <w:tcW w:w="2750" w:type="dxa"/>
            <w:gridSpan w:val="1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  <w:lang w:eastAsia="zh-CN"/>
              </w:rPr>
            </w:pPr>
            <w:r w:rsidRPr="009E3985">
              <w:rPr>
                <w:rFonts w:hAnsi="ＭＳ 明朝"/>
                <w:sz w:val="20"/>
                <w:lang w:eastAsia="zh-CN"/>
              </w:rPr>
              <w:t>FAX</w:t>
            </w:r>
            <w:r w:rsidRPr="009E3985">
              <w:rPr>
                <w:rFonts w:hAnsi="ＭＳ 明朝" w:hint="eastAsia"/>
                <w:sz w:val="20"/>
                <w:lang w:eastAsia="zh-CN"/>
              </w:rPr>
              <w:t>番号</w:t>
            </w:r>
          </w:p>
        </w:tc>
        <w:tc>
          <w:tcPr>
            <w:tcW w:w="2742" w:type="dxa"/>
            <w:gridSpan w:val="11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9E3985" w:rsidRPr="009E3985" w:rsidTr="00403C07">
        <w:trPr>
          <w:trHeight w:val="300"/>
        </w:trPr>
        <w:tc>
          <w:tcPr>
            <w:tcW w:w="2123" w:type="dxa"/>
            <w:gridSpan w:val="5"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認可年月日</w:t>
            </w:r>
          </w:p>
        </w:tc>
        <w:tc>
          <w:tcPr>
            <w:tcW w:w="8062" w:type="dxa"/>
            <w:gridSpan w:val="44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</w:t>
            </w: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年　　　月　　　日</w:t>
            </w:r>
          </w:p>
        </w:tc>
      </w:tr>
      <w:tr w:rsidR="009E3985" w:rsidRPr="009E3985" w:rsidTr="00403C07">
        <w:trPr>
          <w:trHeight w:val="340"/>
        </w:trPr>
        <w:tc>
          <w:tcPr>
            <w:tcW w:w="2123" w:type="dxa"/>
            <w:gridSpan w:val="5"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開所曜日</w:t>
            </w:r>
          </w:p>
        </w:tc>
        <w:tc>
          <w:tcPr>
            <w:tcW w:w="8062" w:type="dxa"/>
            <w:gridSpan w:val="44"/>
            <w:vAlign w:val="center"/>
          </w:tcPr>
          <w:p w:rsidR="00F61ED4" w:rsidRPr="009E3985" w:rsidRDefault="00F61ED4" w:rsidP="00F61ED4">
            <w:pPr>
              <w:spacing w:line="220" w:lineRule="exact"/>
              <w:ind w:firstLineChars="50" w:firstLine="124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日</w:t>
            </w:r>
            <w:r w:rsidRPr="009E3985">
              <w:rPr>
                <w:rFonts w:hAnsi="ＭＳ 明朝" w:hint="eastAsia"/>
                <w:spacing w:val="2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</w:t>
            </w:r>
            <w:r w:rsidRPr="009E3985">
              <w:rPr>
                <w:rFonts w:hAnsi="ＭＳ 明朝" w:hint="eastAsia"/>
                <w:spacing w:val="2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月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火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　水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　木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　金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・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土</w:t>
            </w:r>
          </w:p>
        </w:tc>
      </w:tr>
      <w:tr w:rsidR="009E3985" w:rsidRPr="009E3985" w:rsidTr="00403C07">
        <w:trPr>
          <w:trHeight w:val="304"/>
        </w:trPr>
        <w:tc>
          <w:tcPr>
            <w:tcW w:w="2123" w:type="dxa"/>
            <w:gridSpan w:val="5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開所時間</w:t>
            </w:r>
          </w:p>
        </w:tc>
        <w:tc>
          <w:tcPr>
            <w:tcW w:w="1346" w:type="dxa"/>
            <w:gridSpan w:val="10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平日</w:t>
            </w:r>
          </w:p>
        </w:tc>
        <w:tc>
          <w:tcPr>
            <w:tcW w:w="6716" w:type="dxa"/>
            <w:gridSpan w:val="34"/>
            <w:tcBorders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lef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2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時　　</w:t>
            </w:r>
            <w:r w:rsidRPr="009E3985">
              <w:rPr>
                <w:rFonts w:hAnsi="ＭＳ 明朝" w:hint="eastAsia"/>
                <w:spacing w:val="2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分　　</w:t>
            </w:r>
            <w:r w:rsidRPr="009E3985">
              <w:rPr>
                <w:rFonts w:hAnsi="ＭＳ 明朝" w:hint="eastAsia"/>
                <w:spacing w:val="2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～　　　</w:t>
            </w:r>
            <w:r w:rsidRPr="009E3985">
              <w:rPr>
                <w:rFonts w:hAnsi="ＭＳ 明朝" w:hint="eastAsia"/>
                <w:spacing w:val="2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時　　</w:t>
            </w:r>
            <w:r w:rsidRPr="009E3985">
              <w:rPr>
                <w:rFonts w:hAnsi="ＭＳ 明朝" w:hint="eastAsia"/>
                <w:spacing w:val="2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分</w:t>
            </w:r>
          </w:p>
        </w:tc>
      </w:tr>
      <w:tr w:rsidR="009E3985" w:rsidRPr="009E3985" w:rsidTr="00403C07">
        <w:trPr>
          <w:trHeight w:val="304"/>
        </w:trPr>
        <w:tc>
          <w:tcPr>
            <w:tcW w:w="2123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46" w:type="dxa"/>
            <w:gridSpan w:val="10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土曜日</w:t>
            </w:r>
          </w:p>
        </w:tc>
        <w:tc>
          <w:tcPr>
            <w:tcW w:w="6716" w:type="dxa"/>
            <w:gridSpan w:val="3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lef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</w:t>
            </w:r>
            <w:r w:rsidRPr="009E3985">
              <w:rPr>
                <w:rFonts w:hAnsi="ＭＳ 明朝" w:hint="eastAsia"/>
                <w:w w:val="12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時　　</w:t>
            </w:r>
            <w:r w:rsidRPr="009E3985">
              <w:rPr>
                <w:rFonts w:hAnsi="ＭＳ 明朝" w:hint="eastAsia"/>
                <w:spacing w:val="2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分　　</w:t>
            </w:r>
            <w:r w:rsidRPr="009E3985">
              <w:rPr>
                <w:rFonts w:hAnsi="ＭＳ 明朝" w:hint="eastAsia"/>
                <w:spacing w:val="2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～　　　</w:t>
            </w:r>
            <w:r w:rsidRPr="009E3985">
              <w:rPr>
                <w:rFonts w:hAnsi="ＭＳ 明朝" w:hint="eastAsia"/>
                <w:spacing w:val="2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時　　</w:t>
            </w:r>
            <w:r w:rsidRPr="009E3985">
              <w:rPr>
                <w:rFonts w:hAnsi="ＭＳ 明朝" w:hint="eastAsia"/>
                <w:spacing w:val="2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分</w:t>
            </w:r>
          </w:p>
        </w:tc>
      </w:tr>
      <w:tr w:rsidR="009E3985" w:rsidRPr="009E3985" w:rsidTr="00403C07">
        <w:trPr>
          <w:trHeight w:val="304"/>
        </w:trPr>
        <w:tc>
          <w:tcPr>
            <w:tcW w:w="2123" w:type="dxa"/>
            <w:gridSpan w:val="5"/>
            <w:vMerge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46" w:type="dxa"/>
            <w:gridSpan w:val="10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日曜日</w:t>
            </w:r>
          </w:p>
        </w:tc>
        <w:tc>
          <w:tcPr>
            <w:tcW w:w="6716" w:type="dxa"/>
            <w:gridSpan w:val="34"/>
            <w:tcBorders>
              <w:top w:val="dashed" w:sz="6" w:space="0" w:color="auto"/>
            </w:tcBorders>
            <w:vAlign w:val="center"/>
          </w:tcPr>
          <w:p w:rsidR="00F61ED4" w:rsidRPr="009E3985" w:rsidRDefault="00F61ED4" w:rsidP="006C2257">
            <w:pPr>
              <w:spacing w:line="220" w:lineRule="exact"/>
              <w:ind w:lef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125"/>
                <w:sz w:val="20"/>
              </w:rPr>
              <w:t xml:space="preserve">　　</w:t>
            </w:r>
            <w:r w:rsidRPr="009E3985">
              <w:rPr>
                <w:rFonts w:hAnsi="ＭＳ 明朝"/>
                <w:w w:val="125"/>
                <w:sz w:val="20"/>
              </w:rPr>
              <w:t xml:space="preserve"> 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時　　</w:t>
            </w:r>
            <w:r w:rsidRPr="009E3985">
              <w:rPr>
                <w:rFonts w:hAnsi="ＭＳ 明朝" w:hint="eastAsia"/>
                <w:spacing w:val="2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分　　</w:t>
            </w:r>
            <w:r w:rsidRPr="009E3985">
              <w:rPr>
                <w:rFonts w:hAnsi="ＭＳ 明朝" w:hint="eastAsia"/>
                <w:spacing w:val="2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～　　　</w:t>
            </w:r>
            <w:r w:rsidRPr="009E3985">
              <w:rPr>
                <w:rFonts w:hAnsi="ＭＳ 明朝" w:hint="eastAsia"/>
                <w:spacing w:val="2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 xml:space="preserve">時　　</w:t>
            </w:r>
            <w:r w:rsidRPr="009E3985">
              <w:rPr>
                <w:rFonts w:hAnsi="ＭＳ 明朝" w:hint="eastAsia"/>
                <w:spacing w:val="2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2"/>
                <w:sz w:val="20"/>
              </w:rPr>
              <w:t>分</w:t>
            </w:r>
          </w:p>
        </w:tc>
      </w:tr>
      <w:tr w:rsidR="009E3985" w:rsidRPr="009E3985" w:rsidTr="00403C07">
        <w:trPr>
          <w:trHeight w:val="376"/>
        </w:trPr>
        <w:tc>
          <w:tcPr>
            <w:tcW w:w="2123" w:type="dxa"/>
            <w:gridSpan w:val="5"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休園日</w:t>
            </w:r>
          </w:p>
        </w:tc>
        <w:tc>
          <w:tcPr>
            <w:tcW w:w="8062" w:type="dxa"/>
            <w:gridSpan w:val="44"/>
          </w:tcPr>
          <w:p w:rsidR="00F61ED4" w:rsidRPr="009E3985" w:rsidRDefault="00F61ED4" w:rsidP="006C2257">
            <w:pPr>
              <w:spacing w:line="200" w:lineRule="exact"/>
              <w:ind w:left="20"/>
              <w:rPr>
                <w:rFonts w:hAnsi="ＭＳ 明朝"/>
                <w:spacing w:val="-3"/>
                <w:sz w:val="20"/>
              </w:rPr>
            </w:pPr>
          </w:p>
        </w:tc>
      </w:tr>
      <w:tr w:rsidR="009E3985" w:rsidRPr="009E3985" w:rsidTr="00403C07">
        <w:trPr>
          <w:gridAfter w:val="1"/>
          <w:wAfter w:w="23" w:type="dxa"/>
          <w:trHeight w:val="131"/>
        </w:trPr>
        <w:tc>
          <w:tcPr>
            <w:tcW w:w="1277" w:type="dxa"/>
            <w:gridSpan w:val="2"/>
            <w:vMerge w:val="restart"/>
            <w:tcBorders>
              <w:top w:val="nil"/>
              <w:bottom w:val="nil"/>
            </w:tcBorders>
          </w:tcPr>
          <w:p w:rsidR="00F61ED4" w:rsidRPr="009E3985" w:rsidRDefault="00F61ED4" w:rsidP="006C2257">
            <w:pPr>
              <w:spacing w:line="230" w:lineRule="exact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line="230" w:lineRule="exact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line="230" w:lineRule="exact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line="230" w:lineRule="exact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line="230" w:lineRule="exact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line="200" w:lineRule="exact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before="10" w:line="230" w:lineRule="exac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利用定員</w:t>
            </w:r>
          </w:p>
          <w:p w:rsidR="00F61ED4" w:rsidRPr="009E3985" w:rsidRDefault="00F61ED4" w:rsidP="006C2257">
            <w:pPr>
              <w:spacing w:before="20" w:line="120" w:lineRule="exact"/>
              <w:ind w:left="20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403C07">
            <w:pPr>
              <w:spacing w:before="120" w:line="160" w:lineRule="exact"/>
              <w:ind w:left="4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※（　）内に保育短時間認定に係る利用定員数を記入</w:t>
            </w:r>
          </w:p>
        </w:tc>
        <w:tc>
          <w:tcPr>
            <w:tcW w:w="979" w:type="dxa"/>
            <w:gridSpan w:val="4"/>
            <w:vMerge w:val="restart"/>
            <w:tcBorders>
              <w:top w:val="nil"/>
              <w:bottom w:val="nil"/>
            </w:tcBorders>
          </w:tcPr>
          <w:p w:rsidR="00F61ED4" w:rsidRPr="009E3985" w:rsidRDefault="00F61ED4" w:rsidP="006C2257">
            <w:pPr>
              <w:spacing w:line="140" w:lineRule="exact"/>
              <w:ind w:left="20"/>
              <w:rPr>
                <w:rFonts w:hAnsi="ＭＳ 明朝"/>
                <w:spacing w:val="2"/>
                <w:sz w:val="20"/>
              </w:rPr>
            </w:pPr>
          </w:p>
          <w:p w:rsidR="00F61ED4" w:rsidRPr="009E3985" w:rsidRDefault="00F61ED4" w:rsidP="006C2257">
            <w:pPr>
              <w:spacing w:before="100" w:line="186" w:lineRule="exact"/>
              <w:ind w:left="60"/>
              <w:rPr>
                <w:rFonts w:hAnsi="ＭＳ 明朝"/>
                <w:sz w:val="18"/>
                <w:szCs w:val="18"/>
              </w:rPr>
            </w:pPr>
            <w:r w:rsidRPr="009E3985">
              <w:rPr>
                <w:rFonts w:hAnsi="ＭＳ 明朝" w:hint="eastAsia"/>
                <w:sz w:val="18"/>
                <w:szCs w:val="18"/>
              </w:rPr>
              <w:t>雇用する労働者の就学前子</w:t>
            </w:r>
          </w:p>
          <w:p w:rsidR="00F61ED4" w:rsidRPr="009E3985" w:rsidRDefault="00F61ED4" w:rsidP="006C2257">
            <w:pPr>
              <w:spacing w:before="26" w:line="186" w:lineRule="exact"/>
              <w:ind w:left="60"/>
              <w:rPr>
                <w:rFonts w:hAnsi="ＭＳ 明朝"/>
                <w:spacing w:val="1"/>
                <w:sz w:val="20"/>
              </w:rPr>
            </w:pPr>
            <w:r w:rsidRPr="009E3985">
              <w:rPr>
                <w:rFonts w:hAnsi="ＭＳ 明朝" w:hint="eastAsia"/>
                <w:sz w:val="18"/>
                <w:szCs w:val="18"/>
              </w:rPr>
              <w:t>どもに係る利用定員</w:t>
            </w:r>
          </w:p>
        </w:tc>
        <w:tc>
          <w:tcPr>
            <w:tcW w:w="1531" w:type="dxa"/>
            <w:gridSpan w:val="1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61ED4" w:rsidRPr="009E3985" w:rsidRDefault="00F61ED4" w:rsidP="006C2257">
            <w:pPr>
              <w:spacing w:after="2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３号認定</w:t>
            </w:r>
          </w:p>
        </w:tc>
        <w:tc>
          <w:tcPr>
            <w:tcW w:w="6375" w:type="dxa"/>
            <w:gridSpan w:val="30"/>
            <w:tcBorders>
              <w:top w:val="nil"/>
              <w:left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127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D11AE" w:rsidRPr="009E3985" w:rsidRDefault="00AD11AE" w:rsidP="006C2257">
            <w:pPr>
              <w:spacing w:line="100" w:lineRule="exac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979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AD11AE" w:rsidRPr="009E3985" w:rsidRDefault="00AD11AE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31" w:type="dxa"/>
            <w:gridSpan w:val="12"/>
            <w:vMerge/>
            <w:tcBorders>
              <w:top w:val="nil"/>
              <w:bottom w:val="nil"/>
            </w:tcBorders>
            <w:vAlign w:val="center"/>
          </w:tcPr>
          <w:p w:rsidR="00AD11AE" w:rsidRPr="009E3985" w:rsidRDefault="00AD11AE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712" w:type="dxa"/>
            <w:gridSpan w:val="12"/>
            <w:vMerge w:val="restart"/>
            <w:tcBorders>
              <w:bottom w:val="nil"/>
            </w:tcBorders>
            <w:vAlign w:val="center"/>
          </w:tcPr>
          <w:p w:rsidR="00AD11AE" w:rsidRPr="009E3985" w:rsidRDefault="00AD11AE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１・２歳児</w:t>
            </w:r>
          </w:p>
        </w:tc>
        <w:tc>
          <w:tcPr>
            <w:tcW w:w="1560" w:type="dxa"/>
            <w:gridSpan w:val="7"/>
            <w:tcBorders>
              <w:bottom w:val="nil"/>
            </w:tcBorders>
            <w:vAlign w:val="center"/>
          </w:tcPr>
          <w:p w:rsidR="00AD11AE" w:rsidRPr="009E3985" w:rsidRDefault="00AD11AE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２歳児</w:t>
            </w:r>
          </w:p>
        </w:tc>
        <w:tc>
          <w:tcPr>
            <w:tcW w:w="1524" w:type="dxa"/>
            <w:gridSpan w:val="6"/>
            <w:tcBorders>
              <w:bottom w:val="nil"/>
            </w:tcBorders>
            <w:vAlign w:val="center"/>
          </w:tcPr>
          <w:p w:rsidR="00AD11AE" w:rsidRPr="009E3985" w:rsidRDefault="00AD11AE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１歳児</w:t>
            </w:r>
          </w:p>
        </w:tc>
        <w:tc>
          <w:tcPr>
            <w:tcW w:w="1579" w:type="dxa"/>
            <w:gridSpan w:val="5"/>
            <w:vMerge w:val="restart"/>
            <w:tcBorders>
              <w:bottom w:val="nil"/>
            </w:tcBorders>
            <w:vAlign w:val="center"/>
          </w:tcPr>
          <w:p w:rsidR="00AD11AE" w:rsidRPr="009E3985" w:rsidRDefault="00AD11AE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０歳児</w:t>
            </w: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127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00" w:lineRule="exac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979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31" w:type="dxa"/>
            <w:gridSpan w:val="1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712" w:type="dxa"/>
            <w:gridSpan w:val="1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44" w:type="dxa"/>
            <w:gridSpan w:val="6"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40" w:type="dxa"/>
            <w:gridSpan w:val="7"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79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403C07">
        <w:trPr>
          <w:gridAfter w:val="1"/>
          <w:wAfter w:w="23" w:type="dxa"/>
          <w:trHeight w:val="915"/>
        </w:trPr>
        <w:tc>
          <w:tcPr>
            <w:tcW w:w="127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00" w:lineRule="exac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979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31" w:type="dxa"/>
            <w:gridSpan w:val="12"/>
            <w:tcBorders>
              <w:bottom w:val="nil"/>
            </w:tcBorders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  <w:tc>
          <w:tcPr>
            <w:tcW w:w="1712" w:type="dxa"/>
            <w:gridSpan w:val="12"/>
            <w:tcBorders>
              <w:bottom w:val="nil"/>
            </w:tcBorders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w w:val="14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  <w:tc>
          <w:tcPr>
            <w:tcW w:w="1544" w:type="dxa"/>
            <w:gridSpan w:val="6"/>
            <w:tcBorders>
              <w:bottom w:val="nil"/>
            </w:tcBorders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/>
                <w:sz w:val="20"/>
              </w:rPr>
              <w:t xml:space="preserve"> 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  <w:tc>
          <w:tcPr>
            <w:tcW w:w="1540" w:type="dxa"/>
            <w:gridSpan w:val="7"/>
            <w:tcBorders>
              <w:bottom w:val="nil"/>
            </w:tcBorders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/>
                <w:sz w:val="20"/>
              </w:rPr>
              <w:t xml:space="preserve"> 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65"/>
                <w:sz w:val="20"/>
              </w:rPr>
              <w:t xml:space="preserve">　</w:t>
            </w:r>
          </w:p>
        </w:tc>
        <w:tc>
          <w:tcPr>
            <w:tcW w:w="1579" w:type="dxa"/>
            <w:gridSpan w:val="5"/>
            <w:tcBorders>
              <w:bottom w:val="nil"/>
            </w:tcBorders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8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w w:val="15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</w:tr>
      <w:tr w:rsidR="009E3985" w:rsidRPr="009E3985" w:rsidTr="00403C07">
        <w:trPr>
          <w:gridAfter w:val="1"/>
          <w:wAfter w:w="23" w:type="dxa"/>
          <w:trHeight w:val="84"/>
        </w:trPr>
        <w:tc>
          <w:tcPr>
            <w:tcW w:w="1277" w:type="dxa"/>
            <w:gridSpan w:val="2"/>
            <w:vMerge/>
            <w:tcBorders>
              <w:top w:val="nil"/>
              <w:bottom w:val="nil"/>
            </w:tcBorders>
          </w:tcPr>
          <w:p w:rsidR="00F61ED4" w:rsidRPr="009E3985" w:rsidRDefault="00F61ED4" w:rsidP="006C2257">
            <w:pPr>
              <w:tabs>
                <w:tab w:val="left" w:pos="420"/>
              </w:tabs>
              <w:rPr>
                <w:rFonts w:hAnsi="ＭＳ 明朝"/>
                <w:sz w:val="20"/>
              </w:rPr>
            </w:pPr>
          </w:p>
        </w:tc>
        <w:tc>
          <w:tcPr>
            <w:tcW w:w="979" w:type="dxa"/>
            <w:gridSpan w:val="4"/>
            <w:vMerge w:val="restart"/>
          </w:tcPr>
          <w:p w:rsidR="00F61ED4" w:rsidRPr="009E3985" w:rsidRDefault="00F61ED4" w:rsidP="006C2257">
            <w:pPr>
              <w:spacing w:before="100" w:line="190" w:lineRule="exact"/>
              <w:ind w:left="6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5"/>
                <w:sz w:val="20"/>
              </w:rPr>
              <w:t>地域の就学前子どもに係る利用定</w:t>
            </w:r>
            <w:r w:rsidRPr="009E3985">
              <w:rPr>
                <w:rFonts w:hAnsi="ＭＳ 明朝"/>
                <w:spacing w:val="5"/>
                <w:sz w:val="20"/>
              </w:rPr>
              <w:t xml:space="preserve"> </w:t>
            </w:r>
            <w:r w:rsidRPr="009E3985">
              <w:rPr>
                <w:rFonts w:hAnsi="ＭＳ 明朝" w:hint="eastAsia"/>
                <w:spacing w:val="5"/>
                <w:sz w:val="20"/>
              </w:rPr>
              <w:t>員</w:t>
            </w:r>
          </w:p>
        </w:tc>
        <w:tc>
          <w:tcPr>
            <w:tcW w:w="1531" w:type="dxa"/>
            <w:gridSpan w:val="12"/>
            <w:vMerge w:val="restart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after="2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３号認定</w:t>
            </w:r>
          </w:p>
        </w:tc>
        <w:tc>
          <w:tcPr>
            <w:tcW w:w="6375" w:type="dxa"/>
            <w:gridSpan w:val="30"/>
            <w:tcBorders>
              <w:left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127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979" w:type="dxa"/>
            <w:gridSpan w:val="4"/>
            <w:vMerge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31" w:type="dxa"/>
            <w:gridSpan w:val="1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712" w:type="dxa"/>
            <w:gridSpan w:val="12"/>
            <w:vMerge w:val="restart"/>
            <w:tcBorders>
              <w:right w:val="nil"/>
            </w:tcBorders>
            <w:vAlign w:val="center"/>
          </w:tcPr>
          <w:p w:rsidR="00F61ED4" w:rsidRPr="009E3985" w:rsidRDefault="00F61ED4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１・２歳児</w:t>
            </w:r>
          </w:p>
        </w:tc>
        <w:tc>
          <w:tcPr>
            <w:tcW w:w="3084" w:type="dxa"/>
            <w:gridSpan w:val="13"/>
            <w:tcBorders>
              <w:left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79" w:type="dxa"/>
            <w:gridSpan w:val="5"/>
            <w:vMerge w:val="restart"/>
            <w:vAlign w:val="center"/>
          </w:tcPr>
          <w:p w:rsidR="00F61ED4" w:rsidRPr="009E3985" w:rsidRDefault="00F61ED4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０歳児</w:t>
            </w: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127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979" w:type="dxa"/>
            <w:gridSpan w:val="4"/>
            <w:vMerge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31" w:type="dxa"/>
            <w:gridSpan w:val="1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712" w:type="dxa"/>
            <w:gridSpan w:val="1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44" w:type="dxa"/>
            <w:gridSpan w:val="6"/>
            <w:vAlign w:val="center"/>
          </w:tcPr>
          <w:p w:rsidR="00F61ED4" w:rsidRPr="009E3985" w:rsidRDefault="00F61ED4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２歳児</w:t>
            </w:r>
          </w:p>
        </w:tc>
        <w:tc>
          <w:tcPr>
            <w:tcW w:w="1540" w:type="dxa"/>
            <w:gridSpan w:val="7"/>
            <w:vAlign w:val="center"/>
          </w:tcPr>
          <w:p w:rsidR="00F61ED4" w:rsidRPr="009E3985" w:rsidRDefault="00F61ED4" w:rsidP="006C2257">
            <w:pPr>
              <w:spacing w:after="40" w:line="24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１歳児</w:t>
            </w:r>
          </w:p>
        </w:tc>
        <w:tc>
          <w:tcPr>
            <w:tcW w:w="1579" w:type="dxa"/>
            <w:gridSpan w:val="5"/>
            <w:vMerge/>
            <w:shd w:val="pct20" w:color="auto" w:fill="auto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</w:tr>
      <w:tr w:rsidR="009E3985" w:rsidRPr="009E3985" w:rsidTr="00403C07">
        <w:trPr>
          <w:gridAfter w:val="1"/>
          <w:wAfter w:w="23" w:type="dxa"/>
          <w:trHeight w:val="607"/>
        </w:trPr>
        <w:tc>
          <w:tcPr>
            <w:tcW w:w="1277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979" w:type="dxa"/>
            <w:gridSpan w:val="4"/>
            <w:vMerge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31" w:type="dxa"/>
            <w:gridSpan w:val="12"/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  <w:tc>
          <w:tcPr>
            <w:tcW w:w="1712" w:type="dxa"/>
            <w:gridSpan w:val="12"/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  <w:tc>
          <w:tcPr>
            <w:tcW w:w="1544" w:type="dxa"/>
            <w:gridSpan w:val="6"/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  <w:tc>
          <w:tcPr>
            <w:tcW w:w="1540" w:type="dxa"/>
            <w:gridSpan w:val="7"/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6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65"/>
                <w:sz w:val="20"/>
              </w:rPr>
              <w:t xml:space="preserve">　</w:t>
            </w:r>
          </w:p>
        </w:tc>
        <w:tc>
          <w:tcPr>
            <w:tcW w:w="1579" w:type="dxa"/>
            <w:gridSpan w:val="5"/>
          </w:tcPr>
          <w:p w:rsidR="00F61ED4" w:rsidRPr="009E3985" w:rsidRDefault="00F61ED4" w:rsidP="006C2257">
            <w:pPr>
              <w:spacing w:before="50" w:line="220" w:lineRule="exact"/>
              <w:ind w:right="2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人</w:t>
            </w:r>
            <w:r w:rsidRPr="009E3985">
              <w:rPr>
                <w:rFonts w:hAnsi="ＭＳ 明朝" w:hint="eastAsia"/>
                <w:spacing w:val="2"/>
                <w:w w:val="110"/>
                <w:sz w:val="20"/>
              </w:rPr>
              <w:t xml:space="preserve">　</w:t>
            </w:r>
          </w:p>
          <w:p w:rsidR="00F61ED4" w:rsidRPr="009E3985" w:rsidRDefault="00F61ED4" w:rsidP="006C2257">
            <w:pPr>
              <w:spacing w:before="130" w:line="220" w:lineRule="exact"/>
              <w:ind w:left="-80"/>
              <w:jc w:val="right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人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</w:p>
        </w:tc>
      </w:tr>
      <w:tr w:rsidR="009E3985" w:rsidRPr="009E3985" w:rsidTr="00403C07">
        <w:trPr>
          <w:gridAfter w:val="1"/>
          <w:wAfter w:w="23" w:type="dxa"/>
          <w:cantSplit/>
          <w:trHeight w:val="346"/>
        </w:trPr>
        <w:tc>
          <w:tcPr>
            <w:tcW w:w="1277" w:type="dxa"/>
            <w:gridSpan w:val="2"/>
            <w:vMerge w:val="restart"/>
            <w:textDirection w:val="tbRlV"/>
            <w:vAlign w:val="center"/>
          </w:tcPr>
          <w:p w:rsidR="00F61ED4" w:rsidRPr="009E3985" w:rsidRDefault="00F61ED4" w:rsidP="006C2257">
            <w:pPr>
              <w:spacing w:line="180" w:lineRule="exact"/>
              <w:ind w:left="113" w:right="113"/>
              <w:jc w:val="center"/>
              <w:rPr>
                <w:rFonts w:hAnsi="ＭＳ 明朝"/>
                <w:spacing w:val="10"/>
                <w:sz w:val="20"/>
              </w:rPr>
            </w:pPr>
            <w:r w:rsidRPr="009E3985">
              <w:rPr>
                <w:rFonts w:hAnsi="ＭＳ 明朝" w:hint="eastAsia"/>
                <w:spacing w:val="10"/>
                <w:sz w:val="20"/>
              </w:rPr>
              <w:t>認可定員</w:t>
            </w:r>
          </w:p>
        </w:tc>
        <w:tc>
          <w:tcPr>
            <w:tcW w:w="1558" w:type="dxa"/>
            <w:gridSpan w:val="9"/>
            <w:vMerge w:val="restart"/>
            <w:vAlign w:val="center"/>
          </w:tcPr>
          <w:p w:rsidR="00F61ED4" w:rsidRPr="009E3985" w:rsidRDefault="00F61ED4" w:rsidP="00BC36F3">
            <w:pPr>
              <w:spacing w:line="21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雇用する労働者の就学前子どもに係る利用定員</w:t>
            </w:r>
          </w:p>
        </w:tc>
        <w:tc>
          <w:tcPr>
            <w:tcW w:w="7327" w:type="dxa"/>
            <w:gridSpan w:val="37"/>
            <w:vAlign w:val="center"/>
          </w:tcPr>
          <w:p w:rsidR="00F61ED4" w:rsidRPr="009E3985" w:rsidRDefault="00F61ED4" w:rsidP="006C2257">
            <w:pPr>
              <w:spacing w:after="30"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３号認定</w:t>
            </w:r>
          </w:p>
        </w:tc>
      </w:tr>
      <w:tr w:rsidR="009E3985" w:rsidRPr="009E3985" w:rsidTr="00403C07">
        <w:trPr>
          <w:gridAfter w:val="1"/>
          <w:wAfter w:w="23" w:type="dxa"/>
          <w:cantSplit/>
          <w:trHeight w:val="657"/>
        </w:trPr>
        <w:tc>
          <w:tcPr>
            <w:tcW w:w="1277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58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21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327" w:type="dxa"/>
            <w:gridSpan w:val="37"/>
            <w:vAlign w:val="center"/>
          </w:tcPr>
          <w:p w:rsidR="00F61ED4" w:rsidRPr="009E3985" w:rsidRDefault="00F61ED4" w:rsidP="006C2257">
            <w:pPr>
              <w:spacing w:after="30" w:line="220" w:lineRule="exact"/>
              <w:ind w:right="26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346"/>
        </w:trPr>
        <w:tc>
          <w:tcPr>
            <w:tcW w:w="1277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58" w:type="dxa"/>
            <w:gridSpan w:val="9"/>
            <w:vMerge w:val="restart"/>
            <w:vAlign w:val="center"/>
          </w:tcPr>
          <w:p w:rsidR="00F61ED4" w:rsidRPr="009E3985" w:rsidRDefault="00F61ED4" w:rsidP="00BC36F3">
            <w:pPr>
              <w:spacing w:line="21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地域の就学前子どもに係る利用定員</w:t>
            </w:r>
          </w:p>
        </w:tc>
        <w:tc>
          <w:tcPr>
            <w:tcW w:w="7327" w:type="dxa"/>
            <w:gridSpan w:val="37"/>
            <w:vAlign w:val="center"/>
          </w:tcPr>
          <w:p w:rsidR="00F61ED4" w:rsidRPr="009E3985" w:rsidRDefault="00F61ED4" w:rsidP="006C2257">
            <w:pPr>
              <w:spacing w:after="30"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３号認定</w:t>
            </w:r>
          </w:p>
        </w:tc>
      </w:tr>
      <w:tr w:rsidR="009E3985" w:rsidRPr="009E3985" w:rsidTr="00403C07">
        <w:trPr>
          <w:gridAfter w:val="1"/>
          <w:wAfter w:w="23" w:type="dxa"/>
          <w:trHeight w:val="487"/>
        </w:trPr>
        <w:tc>
          <w:tcPr>
            <w:tcW w:w="1277" w:type="dxa"/>
            <w:gridSpan w:val="2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58" w:type="dxa"/>
            <w:gridSpan w:val="9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327" w:type="dxa"/>
            <w:gridSpan w:val="37"/>
            <w:vAlign w:val="center"/>
          </w:tcPr>
          <w:p w:rsidR="00F61ED4" w:rsidRPr="009E3985" w:rsidRDefault="00F61ED4" w:rsidP="006C2257">
            <w:pPr>
              <w:spacing w:after="30" w:line="220" w:lineRule="exact"/>
              <w:ind w:right="26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340"/>
        </w:trPr>
        <w:tc>
          <w:tcPr>
            <w:tcW w:w="1749" w:type="dxa"/>
            <w:gridSpan w:val="4"/>
            <w:vMerge w:val="restart"/>
            <w:vAlign w:val="center"/>
          </w:tcPr>
          <w:p w:rsidR="00F61ED4" w:rsidRPr="009E3985" w:rsidRDefault="00F61ED4" w:rsidP="006C2257">
            <w:pPr>
              <w:spacing w:after="10"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給食の実</w:t>
            </w:r>
          </w:p>
          <w:p w:rsidR="00F61ED4" w:rsidRPr="009E3985" w:rsidRDefault="00F61ED4" w:rsidP="006C2257">
            <w:pPr>
              <w:spacing w:after="30"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施状況</w:t>
            </w:r>
          </w:p>
        </w:tc>
        <w:tc>
          <w:tcPr>
            <w:tcW w:w="537" w:type="dxa"/>
            <w:gridSpan w:val="3"/>
            <w:vMerge w:val="restart"/>
            <w:vAlign w:val="center"/>
          </w:tcPr>
          <w:p w:rsidR="00F61ED4" w:rsidRPr="009E3985" w:rsidRDefault="00F61ED4" w:rsidP="006C2257">
            <w:pPr>
              <w:spacing w:after="10"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３号</w:t>
            </w:r>
          </w:p>
          <w:p w:rsidR="00F61ED4" w:rsidRPr="009E3985" w:rsidRDefault="00F61ED4" w:rsidP="006C2257">
            <w:pPr>
              <w:spacing w:after="30"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認定</w:t>
            </w:r>
          </w:p>
        </w:tc>
        <w:tc>
          <w:tcPr>
            <w:tcW w:w="7876" w:type="dxa"/>
            <w:gridSpan w:val="41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提供方法</w:t>
            </w:r>
          </w:p>
        </w:tc>
      </w:tr>
      <w:tr w:rsidR="009E3985" w:rsidRPr="009E3985" w:rsidTr="00403C07">
        <w:trPr>
          <w:gridAfter w:val="1"/>
          <w:wAfter w:w="23" w:type="dxa"/>
          <w:trHeight w:val="499"/>
        </w:trPr>
        <w:tc>
          <w:tcPr>
            <w:tcW w:w="1749" w:type="dxa"/>
            <w:gridSpan w:val="4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7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876" w:type="dxa"/>
            <w:gridSpan w:val="41"/>
            <w:vAlign w:val="center"/>
          </w:tcPr>
          <w:p w:rsidR="00F61ED4" w:rsidRPr="009E3985" w:rsidRDefault="00F61ED4" w:rsidP="006C2257">
            <w:pPr>
              <w:spacing w:line="180" w:lineRule="exact"/>
              <w:rPr>
                <w:rFonts w:hAnsi="ＭＳ 明朝"/>
                <w:spacing w:val="-3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3"/>
                <w:sz w:val="20"/>
              </w:rPr>
              <w:t>□自園調理</w:t>
            </w:r>
            <w:r w:rsidRPr="009E3985">
              <w:rPr>
                <w:rFonts w:hAnsi="ＭＳ 明朝" w:hint="eastAsia"/>
                <w:spacing w:val="-3"/>
                <w:w w:val="95"/>
                <w:sz w:val="20"/>
              </w:rPr>
              <w:t xml:space="preserve">　</w:t>
            </w:r>
            <w:r w:rsidRPr="009E3985">
              <w:rPr>
                <w:rFonts w:hAnsi="ＭＳ 明朝"/>
                <w:spacing w:val="-3"/>
                <w:w w:val="95"/>
                <w:sz w:val="20"/>
              </w:rPr>
              <w:t xml:space="preserve">         </w:t>
            </w:r>
            <w:r w:rsidRPr="009E3985">
              <w:rPr>
                <w:rFonts w:hAnsi="ＭＳ 明朝" w:hint="eastAsia"/>
                <w:spacing w:val="-3"/>
                <w:sz w:val="20"/>
              </w:rPr>
              <w:t xml:space="preserve">□連携施設又は給食搬入施設　</w:t>
            </w:r>
          </w:p>
          <w:p w:rsidR="00F61ED4" w:rsidRPr="009E3985" w:rsidRDefault="00F61ED4" w:rsidP="00F61ED4">
            <w:pPr>
              <w:spacing w:line="180" w:lineRule="exact"/>
              <w:ind w:firstLineChars="100" w:firstLine="237"/>
              <w:rPr>
                <w:rFonts w:hAnsi="ＭＳ 明朝"/>
                <w:spacing w:val="-3"/>
                <w:sz w:val="20"/>
              </w:rPr>
            </w:pPr>
            <w:r w:rsidRPr="009E3985">
              <w:rPr>
                <w:rFonts w:hAnsi="ＭＳ 明朝" w:hint="eastAsia"/>
                <w:spacing w:val="-3"/>
                <w:sz w:val="20"/>
              </w:rPr>
              <w:t>□それ以外から搬入　□弁当持参</w:t>
            </w:r>
          </w:p>
        </w:tc>
      </w:tr>
      <w:tr w:rsidR="009E3985" w:rsidRPr="009E3985" w:rsidTr="00403C07">
        <w:trPr>
          <w:gridAfter w:val="1"/>
          <w:wAfter w:w="23" w:type="dxa"/>
          <w:trHeight w:val="350"/>
        </w:trPr>
        <w:tc>
          <w:tcPr>
            <w:tcW w:w="2286" w:type="dxa"/>
            <w:gridSpan w:val="7"/>
            <w:vMerge w:val="restart"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その他の事業</w:t>
            </w:r>
          </w:p>
          <w:p w:rsidR="00F61ED4" w:rsidRPr="009E3985" w:rsidRDefault="00F61ED4" w:rsidP="006C2257">
            <w:pPr>
              <w:spacing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の実施状況</w:t>
            </w:r>
          </w:p>
        </w:tc>
        <w:tc>
          <w:tcPr>
            <w:tcW w:w="4377" w:type="dxa"/>
            <w:gridSpan w:val="27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延長保育</w:t>
            </w:r>
          </w:p>
        </w:tc>
        <w:tc>
          <w:tcPr>
            <w:tcW w:w="3499" w:type="dxa"/>
            <w:gridSpan w:val="14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一時預かり</w:t>
            </w:r>
          </w:p>
        </w:tc>
      </w:tr>
      <w:tr w:rsidR="009E3985" w:rsidRPr="009E3985" w:rsidTr="00403C07">
        <w:trPr>
          <w:gridAfter w:val="1"/>
          <w:wAfter w:w="23" w:type="dxa"/>
          <w:trHeight w:val="1060"/>
        </w:trPr>
        <w:tc>
          <w:tcPr>
            <w:tcW w:w="2286" w:type="dxa"/>
            <w:gridSpan w:val="7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77" w:type="dxa"/>
            <w:gridSpan w:val="27"/>
          </w:tcPr>
          <w:p w:rsidR="00F61ED4" w:rsidRPr="009E3985" w:rsidRDefault="00F61ED4" w:rsidP="006C2257">
            <w:pPr>
              <w:spacing w:before="4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有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無</w:t>
            </w:r>
          </w:p>
          <w:p w:rsidR="00F61ED4" w:rsidRPr="009E3985" w:rsidRDefault="00F61ED4" w:rsidP="006C2257">
            <w:pPr>
              <w:spacing w:before="140" w:line="220" w:lineRule="exact"/>
              <w:ind w:left="3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開所時間開始前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時　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4"/>
                <w:sz w:val="20"/>
              </w:rPr>
              <w:t>分か</w:t>
            </w:r>
            <w:r w:rsidRPr="009E3985">
              <w:rPr>
                <w:rFonts w:hAnsi="ＭＳ 明朝" w:hint="eastAsia"/>
                <w:sz w:val="20"/>
              </w:rPr>
              <w:t>ら</w:t>
            </w:r>
          </w:p>
          <w:p w:rsidR="00F61ED4" w:rsidRPr="009E3985" w:rsidRDefault="00F61ED4" w:rsidP="006C2257">
            <w:pPr>
              <w:spacing w:before="140" w:line="220" w:lineRule="exact"/>
              <w:ind w:left="3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開所時間終了後</w:t>
            </w:r>
            <w:r w:rsidRPr="009E3985">
              <w:rPr>
                <w:rFonts w:hAnsi="ＭＳ 明朝" w:hint="eastAsia"/>
                <w:sz w:val="20"/>
              </w:rPr>
              <w:t xml:space="preserve">　　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時　</w:t>
            </w:r>
            <w:r w:rsidRPr="009E3985">
              <w:rPr>
                <w:rFonts w:hAnsi="ＭＳ 明朝" w:hint="eastAsia"/>
                <w:w w:val="9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-4"/>
                <w:sz w:val="20"/>
              </w:rPr>
              <w:t>分ま</w:t>
            </w:r>
            <w:r w:rsidRPr="009E3985">
              <w:rPr>
                <w:rFonts w:hAnsi="ＭＳ 明朝" w:hint="eastAsia"/>
                <w:sz w:val="20"/>
              </w:rPr>
              <w:t>で</w:t>
            </w:r>
          </w:p>
        </w:tc>
        <w:tc>
          <w:tcPr>
            <w:tcW w:w="3499" w:type="dxa"/>
            <w:gridSpan w:val="14"/>
          </w:tcPr>
          <w:p w:rsidR="00F61ED4" w:rsidRPr="009E3985" w:rsidRDefault="00F61ED4" w:rsidP="006C2257">
            <w:pPr>
              <w:spacing w:before="40" w:line="180" w:lineRule="exact"/>
              <w:rPr>
                <w:rFonts w:hAnsi="ＭＳ 明朝"/>
                <w:sz w:val="20"/>
              </w:rPr>
            </w:pPr>
          </w:p>
          <w:p w:rsidR="00F61ED4" w:rsidRPr="009E3985" w:rsidRDefault="00F61ED4" w:rsidP="006C2257">
            <w:pPr>
              <w:spacing w:before="6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</w:t>
            </w:r>
            <w:r w:rsidRPr="009E3985">
              <w:rPr>
                <w:rFonts w:hAnsi="ＭＳ 明朝" w:hint="eastAsia"/>
                <w:w w:val="8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有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無</w:t>
            </w:r>
          </w:p>
          <w:p w:rsidR="00F61ED4" w:rsidRPr="009E3985" w:rsidRDefault="00F61ED4" w:rsidP="006C2257">
            <w:pPr>
              <w:spacing w:before="30" w:line="22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時</w:t>
            </w:r>
            <w:r w:rsidRPr="009E3985">
              <w:rPr>
                <w:rFonts w:hAnsi="ＭＳ 明朝" w:hint="eastAsia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分～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時</w:t>
            </w:r>
            <w:r w:rsidRPr="009E3985">
              <w:rPr>
                <w:rFonts w:hAnsi="ＭＳ 明朝" w:hint="eastAsia"/>
                <w:w w:val="11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分）</w:t>
            </w: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2286" w:type="dxa"/>
            <w:gridSpan w:val="7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876" w:type="dxa"/>
            <w:gridSpan w:val="41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そ　の　他</w:t>
            </w: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2286" w:type="dxa"/>
            <w:gridSpan w:val="7"/>
            <w:vMerge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876" w:type="dxa"/>
            <w:gridSpan w:val="41"/>
            <w:vAlign w:val="center"/>
          </w:tcPr>
          <w:p w:rsidR="00F61ED4" w:rsidRPr="009E3985" w:rsidRDefault="00F61ED4" w:rsidP="006C2257">
            <w:pPr>
              <w:spacing w:after="20" w:line="22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w w:val="3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　　　　</w:t>
            </w:r>
            <w:r w:rsidRPr="009E3985">
              <w:rPr>
                <w:rFonts w:hAnsi="ＭＳ 明朝" w:hint="eastAsia"/>
                <w:w w:val="8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9E3985" w:rsidRPr="009E3985" w:rsidTr="00403C07">
        <w:trPr>
          <w:gridAfter w:val="1"/>
          <w:wAfter w:w="23" w:type="dxa"/>
          <w:trHeight w:val="700"/>
        </w:trPr>
        <w:tc>
          <w:tcPr>
            <w:tcW w:w="2286" w:type="dxa"/>
            <w:gridSpan w:val="7"/>
            <w:vMerge w:val="restart"/>
            <w:vAlign w:val="center"/>
          </w:tcPr>
          <w:p w:rsidR="00F61ED4" w:rsidRPr="009E3985" w:rsidRDefault="00F61ED4" w:rsidP="006C2257">
            <w:pPr>
              <w:spacing w:line="260" w:lineRule="exact"/>
              <w:ind w:left="240" w:right="24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地域の就学前</w:t>
            </w:r>
          </w:p>
          <w:p w:rsidR="00F61ED4" w:rsidRPr="009E3985" w:rsidRDefault="00F61ED4" w:rsidP="006C2257">
            <w:pPr>
              <w:spacing w:line="260" w:lineRule="exact"/>
              <w:ind w:left="240" w:right="24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子どもに係る</w:t>
            </w:r>
          </w:p>
          <w:p w:rsidR="00F61ED4" w:rsidRPr="009E3985" w:rsidRDefault="00F61ED4" w:rsidP="006C2257">
            <w:pPr>
              <w:spacing w:after="20" w:line="260" w:lineRule="exact"/>
              <w:ind w:left="240" w:right="24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利用料</w:t>
            </w:r>
          </w:p>
        </w:tc>
        <w:tc>
          <w:tcPr>
            <w:tcW w:w="2974" w:type="dxa"/>
            <w:gridSpan w:val="22"/>
            <w:vAlign w:val="center"/>
          </w:tcPr>
          <w:p w:rsidR="00F61ED4" w:rsidRPr="009E3985" w:rsidRDefault="00F61ED4" w:rsidP="006C2257">
            <w:pPr>
              <w:spacing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実費徴収の</w:t>
            </w:r>
          </w:p>
          <w:p w:rsidR="00F61ED4" w:rsidRPr="009E3985" w:rsidRDefault="00F61ED4" w:rsidP="006C2257">
            <w:pPr>
              <w:spacing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有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>内容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・無</w:t>
            </w:r>
          </w:p>
        </w:tc>
        <w:tc>
          <w:tcPr>
            <w:tcW w:w="4902" w:type="dxa"/>
            <w:gridSpan w:val="19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7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有（　　　　　　　　　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）　・　　無</w:t>
            </w:r>
          </w:p>
        </w:tc>
      </w:tr>
      <w:tr w:rsidR="009E3985" w:rsidRPr="009E3985" w:rsidTr="00403C07">
        <w:trPr>
          <w:gridAfter w:val="1"/>
          <w:wAfter w:w="23" w:type="dxa"/>
          <w:trHeight w:val="700"/>
        </w:trPr>
        <w:tc>
          <w:tcPr>
            <w:tcW w:w="2286" w:type="dxa"/>
            <w:gridSpan w:val="7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974" w:type="dxa"/>
            <w:gridSpan w:val="22"/>
            <w:vAlign w:val="center"/>
          </w:tcPr>
          <w:p w:rsidR="00F61ED4" w:rsidRPr="009E3985" w:rsidRDefault="00F61ED4" w:rsidP="006C2257">
            <w:pPr>
              <w:spacing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上乗せ徴収の</w:t>
            </w:r>
          </w:p>
          <w:p w:rsidR="00F61ED4" w:rsidRPr="009E3985" w:rsidRDefault="00F61ED4" w:rsidP="006C2257">
            <w:pPr>
              <w:spacing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有</w:t>
            </w: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>内容･理由･金額</w:t>
            </w:r>
            <w:r w:rsidRPr="009E3985">
              <w:rPr>
                <w:rFonts w:hAnsi="ＭＳ 明朝"/>
                <w:sz w:val="20"/>
              </w:rPr>
              <w:t>)</w:t>
            </w:r>
            <w:r w:rsidRPr="009E3985">
              <w:rPr>
                <w:rFonts w:hAnsi="ＭＳ 明朝" w:hint="eastAsia"/>
                <w:sz w:val="20"/>
              </w:rPr>
              <w:t>・無</w:t>
            </w:r>
          </w:p>
        </w:tc>
        <w:tc>
          <w:tcPr>
            <w:tcW w:w="4902" w:type="dxa"/>
            <w:gridSpan w:val="19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7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有（　　　　　　　　　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）　・　　無</w:t>
            </w:r>
          </w:p>
        </w:tc>
      </w:tr>
      <w:tr w:rsidR="009E3985" w:rsidRPr="009E3985" w:rsidTr="00403C07">
        <w:trPr>
          <w:gridAfter w:val="1"/>
          <w:wAfter w:w="23" w:type="dxa"/>
          <w:cantSplit/>
          <w:trHeight w:val="700"/>
        </w:trPr>
        <w:tc>
          <w:tcPr>
            <w:tcW w:w="10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61ED4" w:rsidRPr="009E3985" w:rsidRDefault="00F61ED4" w:rsidP="006C2257">
            <w:pPr>
              <w:spacing w:line="230" w:lineRule="exact"/>
              <w:ind w:left="113" w:right="113"/>
              <w:jc w:val="center"/>
              <w:rPr>
                <w:rFonts w:hAnsi="ＭＳ 明朝"/>
                <w:spacing w:val="10"/>
                <w:sz w:val="20"/>
              </w:rPr>
            </w:pPr>
            <w:r w:rsidRPr="009E3985">
              <w:rPr>
                <w:rFonts w:hAnsi="ＭＳ 明朝" w:hint="eastAsia"/>
                <w:spacing w:val="10"/>
                <w:sz w:val="20"/>
              </w:rPr>
              <w:t>職員の状況</w:t>
            </w:r>
          </w:p>
        </w:tc>
        <w:tc>
          <w:tcPr>
            <w:tcW w:w="1261" w:type="dxa"/>
            <w:gridSpan w:val="6"/>
            <w:vMerge w:val="restart"/>
          </w:tcPr>
          <w:p w:rsidR="00F61ED4" w:rsidRPr="009E3985" w:rsidRDefault="00F61ED4" w:rsidP="006C2257">
            <w:pPr>
              <w:spacing w:before="260" w:line="24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職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種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保育従事者</w:t>
            </w:r>
          </w:p>
          <w:p w:rsidR="00F61ED4" w:rsidRPr="009E3985" w:rsidRDefault="00F61ED4" w:rsidP="006C2257">
            <w:pPr>
              <w:spacing w:after="20"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（保育士資格有り）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保育従事者</w:t>
            </w:r>
          </w:p>
          <w:p w:rsidR="00F61ED4" w:rsidRPr="009E3985" w:rsidRDefault="00F61ED4" w:rsidP="006C2257">
            <w:pPr>
              <w:spacing w:after="20"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（保育士資格無し）</w:t>
            </w:r>
          </w:p>
        </w:tc>
        <w:tc>
          <w:tcPr>
            <w:tcW w:w="2535" w:type="dxa"/>
            <w:gridSpan w:val="9"/>
            <w:vAlign w:val="center"/>
          </w:tcPr>
          <w:p w:rsidR="00F61ED4" w:rsidRPr="009E3985" w:rsidRDefault="00F61ED4" w:rsidP="006C2257">
            <w:pPr>
              <w:spacing w:after="20" w:line="25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医師</w:t>
            </w:r>
            <w:r w:rsidRPr="009E3985">
              <w:rPr>
                <w:rFonts w:hAnsi="ＭＳ 明朝"/>
                <w:sz w:val="20"/>
              </w:rPr>
              <w:t>(</w:t>
            </w:r>
            <w:r w:rsidRPr="009E3985">
              <w:rPr>
                <w:rFonts w:hAnsi="ＭＳ 明朝" w:hint="eastAsia"/>
                <w:sz w:val="20"/>
              </w:rPr>
              <w:t>嘱託医</w:t>
            </w:r>
            <w:r w:rsidRPr="009E3985">
              <w:rPr>
                <w:rFonts w:hAnsi="ＭＳ 明朝"/>
                <w:sz w:val="20"/>
              </w:rPr>
              <w:t>)</w:t>
            </w: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gridSpan w:val="9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428" w:type="dxa"/>
            <w:gridSpan w:val="10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356" w:type="dxa"/>
            <w:gridSpan w:val="6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282" w:type="dxa"/>
            <w:gridSpan w:val="7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209" w:type="dxa"/>
            <w:gridSpan w:val="6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326" w:type="dxa"/>
            <w:gridSpan w:val="3"/>
            <w:vAlign w:val="center"/>
          </w:tcPr>
          <w:p w:rsidR="00F61ED4" w:rsidRPr="009E3985" w:rsidRDefault="00F61ED4" w:rsidP="006C2257">
            <w:pPr>
              <w:spacing w:line="23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</w:tr>
      <w:tr w:rsidR="009E3985" w:rsidRPr="009E3985" w:rsidTr="00403C07">
        <w:trPr>
          <w:gridAfter w:val="1"/>
          <w:wAfter w:w="23" w:type="dxa"/>
          <w:trHeight w:val="601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24" w:type="dxa"/>
            <w:gridSpan w:val="3"/>
            <w:vMerge w:val="restart"/>
            <w:vAlign w:val="center"/>
          </w:tcPr>
          <w:p w:rsidR="00F61ED4" w:rsidRPr="009E3985" w:rsidRDefault="00F61ED4" w:rsidP="00403C0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配置職員数</w:t>
            </w:r>
          </w:p>
        </w:tc>
        <w:tc>
          <w:tcPr>
            <w:tcW w:w="537" w:type="dxa"/>
            <w:gridSpan w:val="3"/>
            <w:vAlign w:val="center"/>
          </w:tcPr>
          <w:p w:rsidR="00F61ED4" w:rsidRPr="009E3985" w:rsidRDefault="00F61ED4" w:rsidP="00403C0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常勤</w:t>
            </w:r>
          </w:p>
        </w:tc>
        <w:tc>
          <w:tcPr>
            <w:tcW w:w="1275" w:type="dxa"/>
            <w:gridSpan w:val="9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28" w:type="dxa"/>
            <w:gridSpan w:val="10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56" w:type="dxa"/>
            <w:gridSpan w:val="6"/>
            <w:vAlign w:val="center"/>
          </w:tcPr>
          <w:p w:rsidR="00F61ED4" w:rsidRPr="009E3985" w:rsidRDefault="00F61ED4" w:rsidP="006C2257">
            <w:pPr>
              <w:spacing w:line="18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2" w:type="dxa"/>
            <w:gridSpan w:val="7"/>
            <w:vAlign w:val="center"/>
          </w:tcPr>
          <w:p w:rsidR="00F61ED4" w:rsidRPr="009E3985" w:rsidRDefault="00F61ED4" w:rsidP="006C2257">
            <w:pPr>
              <w:spacing w:line="18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09" w:type="dxa"/>
            <w:gridSpan w:val="6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26" w:type="dxa"/>
            <w:gridSpan w:val="3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66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24" w:type="dxa"/>
            <w:gridSpan w:val="3"/>
            <w:vMerge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非常勤</w:t>
            </w:r>
          </w:p>
        </w:tc>
        <w:tc>
          <w:tcPr>
            <w:tcW w:w="1275" w:type="dxa"/>
            <w:gridSpan w:val="9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28" w:type="dxa"/>
            <w:gridSpan w:val="10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56" w:type="dxa"/>
            <w:gridSpan w:val="6"/>
            <w:vAlign w:val="center"/>
          </w:tcPr>
          <w:p w:rsidR="00F61ED4" w:rsidRPr="009E3985" w:rsidRDefault="00F61ED4" w:rsidP="006C2257">
            <w:pPr>
              <w:spacing w:line="18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2" w:type="dxa"/>
            <w:gridSpan w:val="7"/>
            <w:vAlign w:val="center"/>
          </w:tcPr>
          <w:p w:rsidR="00F61ED4" w:rsidRPr="009E3985" w:rsidRDefault="00F61ED4" w:rsidP="006C2257">
            <w:pPr>
              <w:spacing w:line="18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09" w:type="dxa"/>
            <w:gridSpan w:val="6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26" w:type="dxa"/>
            <w:gridSpan w:val="3"/>
            <w:vAlign w:val="center"/>
          </w:tcPr>
          <w:p w:rsidR="00F61ED4" w:rsidRPr="009E3985" w:rsidRDefault="00F61ED4" w:rsidP="006C2257">
            <w:pPr>
              <w:spacing w:line="18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47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pacing w:val="3"/>
                <w:sz w:val="16"/>
                <w:szCs w:val="16"/>
              </w:rPr>
            </w:pPr>
            <w:r w:rsidRPr="009E3985">
              <w:rPr>
                <w:rFonts w:hAnsi="ＭＳ 明朝" w:hint="eastAsia"/>
                <w:spacing w:val="3"/>
                <w:sz w:val="16"/>
                <w:szCs w:val="16"/>
              </w:rPr>
              <w:t>常勤換算後の人数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15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535" w:type="dxa"/>
            <w:gridSpan w:val="9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69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pacing w:val="3"/>
                <w:sz w:val="16"/>
                <w:szCs w:val="16"/>
              </w:rPr>
            </w:pPr>
            <w:r w:rsidRPr="009E3985">
              <w:rPr>
                <w:rFonts w:hAnsi="ＭＳ 明朝" w:hint="eastAsia"/>
                <w:spacing w:val="3"/>
                <w:sz w:val="16"/>
                <w:szCs w:val="16"/>
              </w:rPr>
              <w:t>基準上の必要人数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150" w:lineRule="exact"/>
              <w:ind w:right="40"/>
              <w:jc w:val="right"/>
              <w:rPr>
                <w:rFonts w:hAnsi="ＭＳ 明朝"/>
                <w:sz w:val="20"/>
              </w:rPr>
            </w:pPr>
            <w:bookmarkStart w:id="0" w:name="_GoBack"/>
            <w:bookmarkEnd w:id="0"/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535" w:type="dxa"/>
            <w:gridSpan w:val="9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63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平均経験年数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15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2535" w:type="dxa"/>
            <w:gridSpan w:val="9"/>
            <w:vAlign w:val="center"/>
          </w:tcPr>
          <w:p w:rsidR="00F61ED4" w:rsidRPr="009E3985" w:rsidRDefault="00F61ED4" w:rsidP="006C2257">
            <w:pPr>
              <w:spacing w:line="15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</w:tr>
      <w:tr w:rsidR="009E3985" w:rsidRPr="009E3985" w:rsidTr="00403C07">
        <w:trPr>
          <w:gridAfter w:val="1"/>
          <w:wAfter w:w="23" w:type="dxa"/>
          <w:trHeight w:val="344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Merge w:val="restart"/>
            <w:tcBorders>
              <w:bottom w:val="nil"/>
            </w:tcBorders>
          </w:tcPr>
          <w:p w:rsidR="00F61ED4" w:rsidRPr="009E3985" w:rsidRDefault="00F61ED4" w:rsidP="006C2257">
            <w:pPr>
              <w:spacing w:before="90" w:line="24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職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種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調理員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その他の職員</w:t>
            </w:r>
          </w:p>
        </w:tc>
        <w:tc>
          <w:tcPr>
            <w:tcW w:w="2535" w:type="dxa"/>
            <w:gridSpan w:val="9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直接雇用・派遣の別</w:t>
            </w:r>
          </w:p>
        </w:tc>
      </w:tr>
      <w:tr w:rsidR="009E3985" w:rsidRPr="009E3985" w:rsidTr="00403C07">
        <w:trPr>
          <w:gridAfter w:val="1"/>
          <w:wAfter w:w="23" w:type="dxa"/>
          <w:trHeight w:val="477"/>
        </w:trPr>
        <w:tc>
          <w:tcPr>
            <w:tcW w:w="1025" w:type="dxa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Merge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gridSpan w:val="9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428" w:type="dxa"/>
            <w:gridSpan w:val="10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356" w:type="dxa"/>
            <w:gridSpan w:val="6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専　従</w:t>
            </w:r>
          </w:p>
        </w:tc>
        <w:tc>
          <w:tcPr>
            <w:tcW w:w="1282" w:type="dxa"/>
            <w:gridSpan w:val="7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兼　務</w:t>
            </w:r>
          </w:p>
        </w:tc>
        <w:tc>
          <w:tcPr>
            <w:tcW w:w="1442" w:type="dxa"/>
            <w:gridSpan w:val="8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直接雇用（有期）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3C3027">
        <w:trPr>
          <w:gridAfter w:val="1"/>
          <w:wAfter w:w="23" w:type="dxa"/>
          <w:trHeight w:val="698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24" w:type="dxa"/>
            <w:gridSpan w:val="3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配置</w:t>
            </w:r>
          </w:p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職員数</w:t>
            </w:r>
          </w:p>
        </w:tc>
        <w:tc>
          <w:tcPr>
            <w:tcW w:w="537" w:type="dxa"/>
            <w:gridSpan w:val="3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常　勤</w:t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28" w:type="dxa"/>
            <w:gridSpan w:val="10"/>
            <w:tcBorders>
              <w:top w:val="single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2" w:type="dxa"/>
            <w:gridSpan w:val="7"/>
            <w:tcBorders>
              <w:top w:val="single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71" w:type="dxa"/>
            <w:gridSpan w:val="2"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71" w:type="dxa"/>
            <w:gridSpan w:val="6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うち保育従事者</w:t>
            </w:r>
          </w:p>
        </w:tc>
        <w:tc>
          <w:tcPr>
            <w:tcW w:w="1093" w:type="dxa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52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2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非常勤</w:t>
            </w:r>
          </w:p>
        </w:tc>
        <w:tc>
          <w:tcPr>
            <w:tcW w:w="1275" w:type="dxa"/>
            <w:gridSpan w:val="9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28" w:type="dxa"/>
            <w:gridSpan w:val="10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356" w:type="dxa"/>
            <w:gridSpan w:val="6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282" w:type="dxa"/>
            <w:gridSpan w:val="7"/>
            <w:vAlign w:val="center"/>
          </w:tcPr>
          <w:p w:rsidR="00F61ED4" w:rsidRPr="009E3985" w:rsidRDefault="00F61ED4" w:rsidP="006C2257">
            <w:pPr>
              <w:spacing w:line="20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42" w:type="dxa"/>
            <w:gridSpan w:val="8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直接雇用（無期）</w:t>
            </w:r>
          </w:p>
        </w:tc>
        <w:tc>
          <w:tcPr>
            <w:tcW w:w="1093" w:type="dxa"/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73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pacing w:val="3"/>
                <w:sz w:val="16"/>
                <w:szCs w:val="16"/>
              </w:rPr>
            </w:pPr>
            <w:r w:rsidRPr="009E3985">
              <w:rPr>
                <w:rFonts w:hAnsi="ＭＳ 明朝" w:hint="eastAsia"/>
                <w:spacing w:val="3"/>
                <w:sz w:val="16"/>
                <w:szCs w:val="16"/>
              </w:rPr>
              <w:t>常勤換算後の人数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71" w:type="dxa"/>
            <w:gridSpan w:val="2"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71" w:type="dxa"/>
            <w:gridSpan w:val="6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うち保育従事者</w:t>
            </w:r>
          </w:p>
        </w:tc>
        <w:tc>
          <w:tcPr>
            <w:tcW w:w="1093" w:type="dxa"/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53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pacing w:val="3"/>
                <w:sz w:val="16"/>
                <w:szCs w:val="16"/>
              </w:rPr>
            </w:pPr>
            <w:r w:rsidRPr="009E3985">
              <w:rPr>
                <w:rFonts w:hAnsi="ＭＳ 明朝" w:hint="eastAsia"/>
                <w:spacing w:val="3"/>
                <w:sz w:val="16"/>
                <w:szCs w:val="16"/>
              </w:rPr>
              <w:t>基準上の必要人数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442" w:type="dxa"/>
            <w:gridSpan w:val="8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ind w:left="20"/>
              <w:rPr>
                <w:rFonts w:hAnsi="ＭＳ 明朝"/>
                <w:spacing w:val="2"/>
                <w:sz w:val="20"/>
              </w:rPr>
            </w:pPr>
            <w:r w:rsidRPr="009E3985">
              <w:rPr>
                <w:rFonts w:hAnsi="ＭＳ 明朝" w:hint="eastAsia"/>
                <w:spacing w:val="2"/>
                <w:sz w:val="20"/>
              </w:rPr>
              <w:t>派遣労働者</w:t>
            </w:r>
          </w:p>
        </w:tc>
        <w:tc>
          <w:tcPr>
            <w:tcW w:w="1093" w:type="dxa"/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47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F61ED4" w:rsidRPr="009E3985" w:rsidRDefault="00F61ED4" w:rsidP="006C2257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E3985">
              <w:rPr>
                <w:rFonts w:hAnsi="ＭＳ 明朝" w:hint="eastAsia"/>
                <w:sz w:val="16"/>
                <w:szCs w:val="16"/>
              </w:rPr>
              <w:t>平均経験年数</w:t>
            </w:r>
          </w:p>
        </w:tc>
        <w:tc>
          <w:tcPr>
            <w:tcW w:w="2703" w:type="dxa"/>
            <w:gridSpan w:val="19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2638" w:type="dxa"/>
            <w:gridSpan w:val="13"/>
            <w:vAlign w:val="center"/>
          </w:tcPr>
          <w:p w:rsidR="00F61ED4" w:rsidRPr="009E3985" w:rsidRDefault="00F61ED4" w:rsidP="006C2257">
            <w:pPr>
              <w:spacing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年</w:t>
            </w:r>
          </w:p>
        </w:tc>
        <w:tc>
          <w:tcPr>
            <w:tcW w:w="271" w:type="dxa"/>
            <w:gridSpan w:val="2"/>
            <w:tcBorders>
              <w:top w:val="nil"/>
            </w:tcBorders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71" w:type="dxa"/>
            <w:gridSpan w:val="6"/>
            <w:vAlign w:val="center"/>
          </w:tcPr>
          <w:p w:rsidR="00F61ED4" w:rsidRPr="009E3985" w:rsidRDefault="00F61ED4" w:rsidP="006C2257">
            <w:pPr>
              <w:spacing w:line="180" w:lineRule="exact"/>
              <w:jc w:val="center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うち保育従事者</w:t>
            </w:r>
          </w:p>
        </w:tc>
        <w:tc>
          <w:tcPr>
            <w:tcW w:w="1093" w:type="dxa"/>
            <w:vAlign w:val="center"/>
          </w:tcPr>
          <w:p w:rsidR="00F61ED4" w:rsidRPr="009E3985" w:rsidRDefault="00F61ED4" w:rsidP="006C2257">
            <w:pPr>
              <w:spacing w:line="24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555"/>
        </w:trPr>
        <w:tc>
          <w:tcPr>
            <w:tcW w:w="1025" w:type="dxa"/>
            <w:vMerge w:val="restart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施</w:t>
            </w:r>
          </w:p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</w:t>
            </w:r>
          </w:p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</w:t>
            </w:r>
          </w:p>
          <w:p w:rsidR="00F61ED4" w:rsidRPr="009E3985" w:rsidRDefault="00F61ED4" w:rsidP="006C2257">
            <w:pPr>
              <w:spacing w:line="26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備</w:t>
            </w:r>
          </w:p>
        </w:tc>
        <w:tc>
          <w:tcPr>
            <w:tcW w:w="1705" w:type="dxa"/>
            <w:gridSpan w:val="9"/>
            <w:tcBorders>
              <w:bottom w:val="nil"/>
            </w:tcBorders>
            <w:vAlign w:val="center"/>
          </w:tcPr>
          <w:p w:rsidR="00F61ED4" w:rsidRPr="009E3985" w:rsidRDefault="00F61ED4" w:rsidP="00403C07">
            <w:pPr>
              <w:spacing w:line="240" w:lineRule="exact"/>
              <w:ind w:right="4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　備</w:t>
            </w:r>
          </w:p>
        </w:tc>
        <w:tc>
          <w:tcPr>
            <w:tcW w:w="1237" w:type="dxa"/>
            <w:gridSpan w:val="10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敷地全体</w:t>
            </w:r>
          </w:p>
        </w:tc>
        <w:tc>
          <w:tcPr>
            <w:tcW w:w="1237" w:type="dxa"/>
            <w:gridSpan w:val="8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園舎</w:t>
            </w:r>
          </w:p>
        </w:tc>
        <w:tc>
          <w:tcPr>
            <w:tcW w:w="1247" w:type="dxa"/>
            <w:gridSpan w:val="5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乳児室</w:t>
            </w:r>
          </w:p>
        </w:tc>
        <w:tc>
          <w:tcPr>
            <w:tcW w:w="1237" w:type="dxa"/>
            <w:gridSpan w:val="7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ほふく室</w:t>
            </w:r>
          </w:p>
        </w:tc>
        <w:tc>
          <w:tcPr>
            <w:tcW w:w="1237" w:type="dxa"/>
            <w:gridSpan w:val="6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保育室</w:t>
            </w:r>
          </w:p>
        </w:tc>
        <w:tc>
          <w:tcPr>
            <w:tcW w:w="1237" w:type="dxa"/>
            <w:gridSpan w:val="2"/>
            <w:tcBorders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遊戯室</w:t>
            </w:r>
          </w:p>
        </w:tc>
      </w:tr>
      <w:tr w:rsidR="009E3985" w:rsidRPr="009E3985" w:rsidTr="00403C07">
        <w:trPr>
          <w:gridAfter w:val="1"/>
          <w:wAfter w:w="23" w:type="dxa"/>
          <w:trHeight w:val="563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5" w:type="dxa"/>
            <w:gridSpan w:val="9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居室数／面積</w:t>
            </w:r>
          </w:p>
        </w:tc>
        <w:tc>
          <w:tcPr>
            <w:tcW w:w="1237" w:type="dxa"/>
            <w:gridSpan w:val="10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237" w:type="dxa"/>
            <w:gridSpan w:val="8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2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247" w:type="dxa"/>
            <w:gridSpan w:val="5"/>
            <w:vAlign w:val="center"/>
          </w:tcPr>
          <w:p w:rsidR="00F61ED4" w:rsidRPr="009E3985" w:rsidRDefault="00F61ED4" w:rsidP="00403C07">
            <w:pPr>
              <w:spacing w:after="20" w:line="200" w:lineRule="exact"/>
              <w:ind w:right="1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室／</w:t>
            </w:r>
            <w:r w:rsidR="00087E5B" w:rsidRPr="009E3985">
              <w:rPr>
                <w:rFonts w:hAnsi="ＭＳ 明朝"/>
                <w:sz w:val="20"/>
              </w:rPr>
              <w:t xml:space="preserve"> </w:t>
            </w:r>
            <w:r w:rsidR="00087E5B"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237" w:type="dxa"/>
            <w:gridSpan w:val="7"/>
            <w:vAlign w:val="center"/>
          </w:tcPr>
          <w:p w:rsidR="00F61ED4" w:rsidRPr="009E3985" w:rsidRDefault="00F61ED4" w:rsidP="00403C07">
            <w:pPr>
              <w:spacing w:after="20" w:line="200" w:lineRule="exact"/>
              <w:ind w:right="1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室／</w:t>
            </w:r>
            <w:r w:rsidR="00087E5B" w:rsidRPr="009E3985">
              <w:rPr>
                <w:rFonts w:hAnsi="ＭＳ 明朝"/>
                <w:sz w:val="20"/>
              </w:rPr>
              <w:t xml:space="preserve"> </w:t>
            </w:r>
            <w:r w:rsidR="00087E5B" w:rsidRPr="009E3985">
              <w:rPr>
                <w:rFonts w:hAnsi="ＭＳ 明朝"/>
                <w:w w:val="50"/>
                <w:sz w:val="20"/>
              </w:rPr>
              <w:t xml:space="preserve"> </w:t>
            </w:r>
            <w:r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237" w:type="dxa"/>
            <w:gridSpan w:val="6"/>
            <w:vAlign w:val="center"/>
          </w:tcPr>
          <w:p w:rsidR="00F61ED4" w:rsidRPr="009E3985" w:rsidRDefault="00F61ED4" w:rsidP="00403C07">
            <w:pPr>
              <w:spacing w:after="20" w:line="200" w:lineRule="exact"/>
              <w:ind w:right="1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室／</w:t>
            </w:r>
            <w:r w:rsidR="00087E5B" w:rsidRPr="009E3985">
              <w:rPr>
                <w:rFonts w:hAnsi="ＭＳ 明朝"/>
                <w:w w:val="50"/>
                <w:sz w:val="20"/>
              </w:rPr>
              <w:t xml:space="preserve">  </w:t>
            </w:r>
            <w:r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237" w:type="dxa"/>
            <w:gridSpan w:val="2"/>
            <w:vAlign w:val="center"/>
          </w:tcPr>
          <w:p w:rsidR="00F61ED4" w:rsidRPr="009E3985" w:rsidRDefault="00F61ED4" w:rsidP="00403C07">
            <w:pPr>
              <w:spacing w:after="20" w:line="200" w:lineRule="exact"/>
              <w:ind w:right="10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12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室／</w:t>
            </w:r>
            <w:r w:rsidR="00087E5B" w:rsidRPr="009E3985">
              <w:rPr>
                <w:rFonts w:hAnsi="ＭＳ 明朝" w:hint="eastAsia"/>
                <w:w w:val="5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㎡</w:t>
            </w:r>
          </w:p>
        </w:tc>
      </w:tr>
      <w:tr w:rsidR="009E3985" w:rsidRPr="009E3985" w:rsidTr="00403C07">
        <w:trPr>
          <w:gridAfter w:val="1"/>
          <w:wAfter w:w="23" w:type="dxa"/>
          <w:trHeight w:val="557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5" w:type="dxa"/>
            <w:gridSpan w:val="9"/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pacing w:val="-2"/>
                <w:sz w:val="16"/>
                <w:szCs w:val="16"/>
              </w:rPr>
            </w:pPr>
            <w:r w:rsidRPr="009E3985">
              <w:rPr>
                <w:rFonts w:hAnsi="ＭＳ 明朝" w:hint="eastAsia"/>
                <w:spacing w:val="-2"/>
                <w:sz w:val="16"/>
                <w:szCs w:val="16"/>
              </w:rPr>
              <w:t>１人当たりの面積</w:t>
            </w:r>
          </w:p>
        </w:tc>
        <w:tc>
          <w:tcPr>
            <w:tcW w:w="1237" w:type="dxa"/>
            <w:gridSpan w:val="10"/>
            <w:tcBorders>
              <w:tr2bl w:val="single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237" w:type="dxa"/>
            <w:gridSpan w:val="8"/>
            <w:tcBorders>
              <w:tr2bl w:val="single" w:sz="4" w:space="0" w:color="auto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30"/>
              <w:jc w:val="right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㎡</w:t>
            </w:r>
            <w:r w:rsidRPr="009E3985">
              <w:rPr>
                <w:rFonts w:hAnsi="ＭＳ 明朝"/>
                <w:spacing w:val="-2"/>
                <w:sz w:val="20"/>
              </w:rPr>
              <w:t>/</w:t>
            </w:r>
            <w:r w:rsidRPr="009E3985">
              <w:rPr>
                <w:rFonts w:hAnsi="ＭＳ 明朝" w:hint="eastAsia"/>
                <w:spacing w:val="-2"/>
                <w:sz w:val="20"/>
              </w:rPr>
              <w:t>人</w:t>
            </w:r>
          </w:p>
        </w:tc>
        <w:tc>
          <w:tcPr>
            <w:tcW w:w="1237" w:type="dxa"/>
            <w:gridSpan w:val="7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30"/>
              <w:jc w:val="right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㎡</w:t>
            </w:r>
            <w:r w:rsidRPr="009E3985">
              <w:rPr>
                <w:rFonts w:hAnsi="ＭＳ 明朝"/>
                <w:spacing w:val="-2"/>
                <w:sz w:val="20"/>
              </w:rPr>
              <w:t>/</w:t>
            </w:r>
            <w:r w:rsidRPr="009E3985">
              <w:rPr>
                <w:rFonts w:hAnsi="ＭＳ 明朝" w:hint="eastAsia"/>
                <w:spacing w:val="-2"/>
                <w:sz w:val="20"/>
              </w:rPr>
              <w:t>人</w:t>
            </w:r>
          </w:p>
        </w:tc>
        <w:tc>
          <w:tcPr>
            <w:tcW w:w="1237" w:type="dxa"/>
            <w:gridSpan w:val="6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30"/>
              <w:jc w:val="right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㎡</w:t>
            </w:r>
            <w:r w:rsidRPr="009E3985">
              <w:rPr>
                <w:rFonts w:hAnsi="ＭＳ 明朝"/>
                <w:spacing w:val="-2"/>
                <w:sz w:val="20"/>
              </w:rPr>
              <w:t>/</w:t>
            </w:r>
            <w:r w:rsidRPr="009E3985">
              <w:rPr>
                <w:rFonts w:hAnsi="ＭＳ 明朝" w:hint="eastAsia"/>
                <w:spacing w:val="-2"/>
                <w:sz w:val="20"/>
              </w:rPr>
              <w:t>人</w:t>
            </w:r>
          </w:p>
        </w:tc>
        <w:tc>
          <w:tcPr>
            <w:tcW w:w="1237" w:type="dxa"/>
            <w:gridSpan w:val="2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30"/>
              <w:jc w:val="right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㎡</w:t>
            </w:r>
            <w:r w:rsidRPr="009E3985">
              <w:rPr>
                <w:rFonts w:hAnsi="ＭＳ 明朝"/>
                <w:spacing w:val="-2"/>
                <w:sz w:val="20"/>
              </w:rPr>
              <w:t>/</w:t>
            </w:r>
            <w:r w:rsidRPr="009E3985">
              <w:rPr>
                <w:rFonts w:hAnsi="ＭＳ 明朝" w:hint="eastAsia"/>
                <w:spacing w:val="-2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390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5" w:type="dxa"/>
            <w:gridSpan w:val="9"/>
            <w:vAlign w:val="center"/>
          </w:tcPr>
          <w:p w:rsidR="00F61ED4" w:rsidRPr="009E3985" w:rsidRDefault="00F61ED4" w:rsidP="00403C07">
            <w:pPr>
              <w:spacing w:line="240" w:lineRule="exact"/>
              <w:ind w:right="4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　備</w:t>
            </w:r>
          </w:p>
        </w:tc>
        <w:tc>
          <w:tcPr>
            <w:tcW w:w="7432" w:type="dxa"/>
            <w:gridSpan w:val="38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　　　　　</w:t>
            </w:r>
            <w:r w:rsidRPr="009E3985">
              <w:rPr>
                <w:rFonts w:hAnsi="ＭＳ 明朝" w:hint="eastAsia"/>
                <w:w w:val="7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屋　外　遊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戯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場</w:t>
            </w:r>
          </w:p>
        </w:tc>
      </w:tr>
      <w:tr w:rsidR="009E3985" w:rsidRPr="009E3985" w:rsidTr="00403C07">
        <w:trPr>
          <w:gridAfter w:val="1"/>
          <w:wAfter w:w="23" w:type="dxa"/>
          <w:trHeight w:val="585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5" w:type="dxa"/>
            <w:gridSpan w:val="9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設置場所</w:t>
            </w:r>
          </w:p>
        </w:tc>
        <w:tc>
          <w:tcPr>
            <w:tcW w:w="7432" w:type="dxa"/>
            <w:gridSpan w:val="38"/>
            <w:vAlign w:val="center"/>
          </w:tcPr>
          <w:p w:rsidR="00F61ED4" w:rsidRPr="009E3985" w:rsidRDefault="00F61ED4" w:rsidP="006C2257">
            <w:pPr>
              <w:spacing w:line="20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w w:val="4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□敷地内　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 xml:space="preserve">□隣接地　</w:t>
            </w:r>
            <w:r w:rsidRPr="009E3985">
              <w:rPr>
                <w:rFonts w:hAnsi="ＭＳ 明朝" w:hint="eastAsia"/>
                <w:w w:val="11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□代替地</w:t>
            </w:r>
            <w:r w:rsidRPr="009E3985">
              <w:rPr>
                <w:rFonts w:hAnsi="ＭＳ 明朝" w:hint="eastAsia"/>
                <w:spacing w:val="1"/>
                <w:sz w:val="20"/>
              </w:rPr>
              <w:t>（□公園　□広場</w:t>
            </w:r>
            <w:r w:rsidRPr="009E3985">
              <w:rPr>
                <w:rFonts w:hAnsi="ＭＳ 明朝" w:hint="eastAsia"/>
                <w:spacing w:val="1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pacing w:val="1"/>
                <w:sz w:val="20"/>
              </w:rPr>
              <w:t>□寺社境内　□その他）</w:t>
            </w:r>
          </w:p>
        </w:tc>
      </w:tr>
      <w:tr w:rsidR="009E3985" w:rsidRPr="009E3985" w:rsidTr="00403C07">
        <w:trPr>
          <w:gridAfter w:val="1"/>
          <w:wAfter w:w="23" w:type="dxa"/>
          <w:trHeight w:val="552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5" w:type="dxa"/>
            <w:gridSpan w:val="9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面　　　積</w:t>
            </w:r>
          </w:p>
        </w:tc>
        <w:tc>
          <w:tcPr>
            <w:tcW w:w="2235" w:type="dxa"/>
            <w:gridSpan w:val="15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全体の面積</w:t>
            </w:r>
          </w:p>
        </w:tc>
        <w:tc>
          <w:tcPr>
            <w:tcW w:w="1486" w:type="dxa"/>
            <w:gridSpan w:val="8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40"/>
              <w:jc w:val="righ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2235" w:type="dxa"/>
            <w:gridSpan w:val="11"/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満２歳以上児１人当たり面積</w:t>
            </w:r>
          </w:p>
        </w:tc>
        <w:tc>
          <w:tcPr>
            <w:tcW w:w="1476" w:type="dxa"/>
            <w:gridSpan w:val="4"/>
            <w:vAlign w:val="center"/>
          </w:tcPr>
          <w:p w:rsidR="00F61ED4" w:rsidRPr="009E3985" w:rsidRDefault="00F61ED4" w:rsidP="006C2257">
            <w:pPr>
              <w:spacing w:after="20" w:line="200" w:lineRule="exact"/>
              <w:ind w:right="20"/>
              <w:jc w:val="right"/>
              <w:rPr>
                <w:rFonts w:hAnsi="ＭＳ 明朝"/>
                <w:spacing w:val="-2"/>
                <w:sz w:val="20"/>
              </w:rPr>
            </w:pPr>
            <w:r w:rsidRPr="009E3985">
              <w:rPr>
                <w:rFonts w:hAnsi="ＭＳ 明朝" w:hint="eastAsia"/>
                <w:spacing w:val="-2"/>
                <w:sz w:val="20"/>
              </w:rPr>
              <w:t>㎡</w:t>
            </w:r>
            <w:r w:rsidRPr="009E3985">
              <w:rPr>
                <w:rFonts w:hAnsi="ＭＳ 明朝"/>
                <w:spacing w:val="-2"/>
                <w:sz w:val="20"/>
              </w:rPr>
              <w:t>/</w:t>
            </w:r>
            <w:r w:rsidRPr="009E3985">
              <w:rPr>
                <w:rFonts w:hAnsi="ＭＳ 明朝" w:hint="eastAsia"/>
                <w:spacing w:val="-2"/>
                <w:sz w:val="20"/>
              </w:rPr>
              <w:t>人</w:t>
            </w:r>
          </w:p>
        </w:tc>
      </w:tr>
      <w:tr w:rsidR="009E3985" w:rsidRPr="009E3985" w:rsidTr="00403C07">
        <w:trPr>
          <w:gridAfter w:val="1"/>
          <w:wAfter w:w="23" w:type="dxa"/>
          <w:trHeight w:val="390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5" w:type="dxa"/>
            <w:gridSpan w:val="9"/>
            <w:vAlign w:val="center"/>
          </w:tcPr>
          <w:p w:rsidR="00F61ED4" w:rsidRPr="009E3985" w:rsidRDefault="00F61ED4" w:rsidP="00403C07">
            <w:pPr>
              <w:spacing w:line="240" w:lineRule="exact"/>
              <w:ind w:right="40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　備</w:t>
            </w:r>
          </w:p>
        </w:tc>
        <w:tc>
          <w:tcPr>
            <w:tcW w:w="7432" w:type="dxa"/>
            <w:gridSpan w:val="38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　　</w:t>
            </w:r>
            <w:r w:rsidRPr="009E3985">
              <w:rPr>
                <w:rFonts w:hAnsi="ＭＳ 明朝" w:hint="eastAsia"/>
                <w:w w:val="70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調　理　室　・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調　理　設</w:t>
            </w:r>
            <w:r w:rsidRPr="009E3985">
              <w:rPr>
                <w:rFonts w:hAnsi="ＭＳ 明朝" w:hint="eastAsia"/>
                <w:w w:val="10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備</w:t>
            </w:r>
          </w:p>
        </w:tc>
      </w:tr>
      <w:tr w:rsidR="009E3985" w:rsidRPr="009E3985" w:rsidTr="00403C07">
        <w:trPr>
          <w:gridAfter w:val="1"/>
          <w:wAfter w:w="23" w:type="dxa"/>
          <w:trHeight w:val="390"/>
        </w:trPr>
        <w:tc>
          <w:tcPr>
            <w:tcW w:w="1025" w:type="dxa"/>
            <w:vMerge/>
            <w:tcBorders>
              <w:top w:val="nil"/>
              <w:bottom w:val="nil"/>
            </w:tcBorders>
            <w:vAlign w:val="center"/>
          </w:tcPr>
          <w:p w:rsidR="00F61ED4" w:rsidRPr="009E3985" w:rsidRDefault="00F61ED4" w:rsidP="006C2257">
            <w:pPr>
              <w:spacing w:line="2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5" w:type="dxa"/>
            <w:gridSpan w:val="9"/>
            <w:vAlign w:val="center"/>
          </w:tcPr>
          <w:p w:rsidR="00F61ED4" w:rsidRPr="009E3985" w:rsidRDefault="00F61ED4" w:rsidP="006C225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設置状況</w:t>
            </w:r>
          </w:p>
        </w:tc>
        <w:tc>
          <w:tcPr>
            <w:tcW w:w="7432" w:type="dxa"/>
            <w:gridSpan w:val="38"/>
            <w:vAlign w:val="center"/>
          </w:tcPr>
          <w:p w:rsidR="00F61ED4" w:rsidRPr="009E3985" w:rsidRDefault="00F61ED4" w:rsidP="006C2257">
            <w:pPr>
              <w:spacing w:line="240" w:lineRule="exact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 xml:space="preserve">　　　　　　　　　</w:t>
            </w:r>
            <w:r w:rsidRPr="009E3985">
              <w:rPr>
                <w:rFonts w:hAnsi="ＭＳ 明朝" w:hint="eastAsia"/>
                <w:w w:val="25"/>
                <w:sz w:val="20"/>
              </w:rPr>
              <w:t xml:space="preserve">　</w:t>
            </w:r>
            <w:r w:rsidRPr="009E3985">
              <w:rPr>
                <w:rFonts w:hAnsi="ＭＳ 明朝" w:hint="eastAsia"/>
                <w:sz w:val="20"/>
              </w:rPr>
              <w:t>□調理室　　　□調理設備</w:t>
            </w:r>
          </w:p>
        </w:tc>
      </w:tr>
      <w:tr w:rsidR="00F61ED4" w:rsidRPr="009E3985" w:rsidTr="00403C07">
        <w:trPr>
          <w:gridAfter w:val="1"/>
          <w:wAfter w:w="23" w:type="dxa"/>
          <w:trHeight w:val="2800"/>
        </w:trPr>
        <w:tc>
          <w:tcPr>
            <w:tcW w:w="2730" w:type="dxa"/>
            <w:gridSpan w:val="10"/>
            <w:vAlign w:val="center"/>
          </w:tcPr>
          <w:p w:rsidR="00F61ED4" w:rsidRPr="009E3985" w:rsidRDefault="00F61ED4" w:rsidP="006C2257">
            <w:pPr>
              <w:spacing w:line="240" w:lineRule="exact"/>
              <w:ind w:left="220" w:right="220"/>
              <w:jc w:val="distribute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7432" w:type="dxa"/>
            <w:gridSpan w:val="38"/>
          </w:tcPr>
          <w:p w:rsidR="001262FC" w:rsidRPr="009E3985" w:rsidRDefault="001262FC" w:rsidP="001262FC">
            <w:pPr>
              <w:adjustRightInd w:val="0"/>
              <w:spacing w:before="100" w:line="220" w:lineRule="exact"/>
              <w:jc w:val="both"/>
              <w:textAlignment w:val="center"/>
              <w:rPr>
                <w:rFonts w:hAnsi="ＭＳ 明朝"/>
                <w:spacing w:val="1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spacing w:val="1"/>
                <w:kern w:val="2"/>
                <w:sz w:val="23"/>
                <w:szCs w:val="23"/>
              </w:rPr>
              <w:t>申請者の定款，寄付行為及び登記事項証明書の写し（申請者が法人の場合）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地域型保育事業の認可証等の写し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事業所の平面図（各室の用途を明記）並びに設備の概要</w:t>
            </w:r>
          </w:p>
          <w:p w:rsidR="001262FC" w:rsidRPr="009E3985" w:rsidRDefault="001262FC" w:rsidP="001262FC">
            <w:pPr>
              <w:adjustRightInd w:val="0"/>
              <w:spacing w:before="2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施設の運営規程</w:t>
            </w:r>
          </w:p>
          <w:p w:rsidR="001262FC" w:rsidRPr="009E3985" w:rsidRDefault="001262FC" w:rsidP="001262FC">
            <w:pPr>
              <w:adjustRightInd w:val="0"/>
              <w:spacing w:before="16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相談，苦情等の対応のための取組の状況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勤務体制及び勤務形態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収支予算書等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定員以上の応募がある場合の選考基準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地域型給付費及び特例地域型給付費の請求に関する事項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子ども・子育て支援法第</w:t>
            </w:r>
            <w:r w:rsidR="00E9690D" w:rsidRPr="009E3985">
              <w:rPr>
                <w:rFonts w:hAnsi="ＭＳ 明朝"/>
                <w:kern w:val="2"/>
                <w:sz w:val="23"/>
                <w:szCs w:val="23"/>
              </w:rPr>
              <w:t>52</w:t>
            </w: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条第</w:t>
            </w:r>
            <w:r w:rsidR="00E9690D" w:rsidRPr="009E3985">
              <w:rPr>
                <w:rFonts w:hAnsi="ＭＳ 明朝" w:hint="eastAsia"/>
                <w:kern w:val="2"/>
                <w:sz w:val="23"/>
                <w:szCs w:val="23"/>
              </w:rPr>
              <w:t>２項</w:t>
            </w: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に規定する誓約書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役員の氏名，生年月日及び住所</w:t>
            </w:r>
          </w:p>
          <w:p w:rsidR="001262FC" w:rsidRPr="009E3985" w:rsidRDefault="001262FC" w:rsidP="001262FC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kern w:val="2"/>
                <w:sz w:val="23"/>
                <w:szCs w:val="23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連携協力を行う特定教育・保育施設又は居宅訪問型保育連携施設の名称</w:t>
            </w:r>
          </w:p>
          <w:p w:rsidR="00F61ED4" w:rsidRPr="009E3985" w:rsidRDefault="001262FC" w:rsidP="00403C07">
            <w:pPr>
              <w:adjustRightInd w:val="0"/>
              <w:spacing w:before="30" w:line="220" w:lineRule="exact"/>
              <w:jc w:val="both"/>
              <w:textAlignment w:val="center"/>
              <w:rPr>
                <w:rFonts w:hAnsi="ＭＳ 明朝"/>
                <w:sz w:val="20"/>
              </w:rPr>
            </w:pPr>
            <w:r w:rsidRPr="009E3985">
              <w:rPr>
                <w:rFonts w:hAnsi="ＭＳ 明朝" w:hint="eastAsia"/>
                <w:kern w:val="2"/>
                <w:sz w:val="23"/>
                <w:szCs w:val="23"/>
              </w:rPr>
              <w:t>その他市長が必要と認める書類</w:t>
            </w:r>
          </w:p>
        </w:tc>
      </w:tr>
    </w:tbl>
    <w:p w:rsidR="00F61ED4" w:rsidRPr="009E3985" w:rsidRDefault="00F61ED4" w:rsidP="00F61ED4">
      <w:pPr>
        <w:spacing w:line="210" w:lineRule="exact"/>
        <w:rPr>
          <w:szCs w:val="24"/>
        </w:rPr>
      </w:pPr>
    </w:p>
    <w:sectPr w:rsidR="00F61ED4" w:rsidRPr="009E3985" w:rsidSect="00ED4067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BD" w:rsidRDefault="00716DBD" w:rsidP="00AA5914">
      <w:r>
        <w:separator/>
      </w:r>
    </w:p>
  </w:endnote>
  <w:endnote w:type="continuationSeparator" w:id="0">
    <w:p w:rsidR="00716DBD" w:rsidRDefault="00716DBD" w:rsidP="00AA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BD" w:rsidRDefault="00716DBD" w:rsidP="00AA5914">
      <w:r>
        <w:separator/>
      </w:r>
    </w:p>
  </w:footnote>
  <w:footnote w:type="continuationSeparator" w:id="0">
    <w:p w:rsidR="00716DBD" w:rsidRDefault="00716DBD" w:rsidP="00AA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8E"/>
    <w:rsid w:val="0000338C"/>
    <w:rsid w:val="00005F07"/>
    <w:rsid w:val="000071D4"/>
    <w:rsid w:val="00015446"/>
    <w:rsid w:val="00022F26"/>
    <w:rsid w:val="0002465F"/>
    <w:rsid w:val="00037813"/>
    <w:rsid w:val="00042C89"/>
    <w:rsid w:val="000522A0"/>
    <w:rsid w:val="00065B03"/>
    <w:rsid w:val="00074BF6"/>
    <w:rsid w:val="000815DA"/>
    <w:rsid w:val="00087E5B"/>
    <w:rsid w:val="000A5686"/>
    <w:rsid w:val="000A7861"/>
    <w:rsid w:val="000C5367"/>
    <w:rsid w:val="000C54F0"/>
    <w:rsid w:val="000E0BE5"/>
    <w:rsid w:val="000E1944"/>
    <w:rsid w:val="000E5E11"/>
    <w:rsid w:val="000E6138"/>
    <w:rsid w:val="000F30EA"/>
    <w:rsid w:val="000F51E9"/>
    <w:rsid w:val="00100E55"/>
    <w:rsid w:val="001256F5"/>
    <w:rsid w:val="001262FC"/>
    <w:rsid w:val="00127337"/>
    <w:rsid w:val="001315D4"/>
    <w:rsid w:val="00145CCE"/>
    <w:rsid w:val="0014721F"/>
    <w:rsid w:val="00147683"/>
    <w:rsid w:val="00155F38"/>
    <w:rsid w:val="00156033"/>
    <w:rsid w:val="0016242D"/>
    <w:rsid w:val="0016456E"/>
    <w:rsid w:val="00164EEC"/>
    <w:rsid w:val="0017541E"/>
    <w:rsid w:val="00176B5E"/>
    <w:rsid w:val="00176C64"/>
    <w:rsid w:val="00182779"/>
    <w:rsid w:val="001A69DF"/>
    <w:rsid w:val="001A727D"/>
    <w:rsid w:val="001B3A11"/>
    <w:rsid w:val="001C1EFB"/>
    <w:rsid w:val="001D52EA"/>
    <w:rsid w:val="001F3487"/>
    <w:rsid w:val="00216593"/>
    <w:rsid w:val="00233DB1"/>
    <w:rsid w:val="002369B4"/>
    <w:rsid w:val="00252C15"/>
    <w:rsid w:val="00253FE8"/>
    <w:rsid w:val="002550E7"/>
    <w:rsid w:val="002551D4"/>
    <w:rsid w:val="0026114E"/>
    <w:rsid w:val="002656F9"/>
    <w:rsid w:val="0028077B"/>
    <w:rsid w:val="002920E7"/>
    <w:rsid w:val="002A1C28"/>
    <w:rsid w:val="002A4A5F"/>
    <w:rsid w:val="002B2BF2"/>
    <w:rsid w:val="002B5149"/>
    <w:rsid w:val="002C0620"/>
    <w:rsid w:val="002C0E2A"/>
    <w:rsid w:val="002C5A44"/>
    <w:rsid w:val="002C644B"/>
    <w:rsid w:val="002D263E"/>
    <w:rsid w:val="002D4B85"/>
    <w:rsid w:val="002E3936"/>
    <w:rsid w:val="003004B2"/>
    <w:rsid w:val="00304A65"/>
    <w:rsid w:val="003066B9"/>
    <w:rsid w:val="003149F7"/>
    <w:rsid w:val="00316CDC"/>
    <w:rsid w:val="003326EB"/>
    <w:rsid w:val="00335ADD"/>
    <w:rsid w:val="00344409"/>
    <w:rsid w:val="00350CE2"/>
    <w:rsid w:val="00357057"/>
    <w:rsid w:val="00362723"/>
    <w:rsid w:val="00373070"/>
    <w:rsid w:val="00373BB6"/>
    <w:rsid w:val="00376766"/>
    <w:rsid w:val="00385202"/>
    <w:rsid w:val="003862C3"/>
    <w:rsid w:val="00392C63"/>
    <w:rsid w:val="0039777A"/>
    <w:rsid w:val="003A0622"/>
    <w:rsid w:val="003A44D3"/>
    <w:rsid w:val="003A52EE"/>
    <w:rsid w:val="003A5AE4"/>
    <w:rsid w:val="003B6F14"/>
    <w:rsid w:val="003C2368"/>
    <w:rsid w:val="003C2489"/>
    <w:rsid w:val="003C2763"/>
    <w:rsid w:val="003C3027"/>
    <w:rsid w:val="003D6C23"/>
    <w:rsid w:val="003D7049"/>
    <w:rsid w:val="003E07F7"/>
    <w:rsid w:val="003E102F"/>
    <w:rsid w:val="003E3C30"/>
    <w:rsid w:val="003E423F"/>
    <w:rsid w:val="003F390B"/>
    <w:rsid w:val="00401202"/>
    <w:rsid w:val="00403C07"/>
    <w:rsid w:val="0040406E"/>
    <w:rsid w:val="00405E7E"/>
    <w:rsid w:val="004074B6"/>
    <w:rsid w:val="00425190"/>
    <w:rsid w:val="0043523C"/>
    <w:rsid w:val="00435D1E"/>
    <w:rsid w:val="004415C8"/>
    <w:rsid w:val="0045008D"/>
    <w:rsid w:val="00461A8E"/>
    <w:rsid w:val="00463293"/>
    <w:rsid w:val="00463F1E"/>
    <w:rsid w:val="00464E49"/>
    <w:rsid w:val="00465B81"/>
    <w:rsid w:val="00467232"/>
    <w:rsid w:val="00467ACF"/>
    <w:rsid w:val="0048220C"/>
    <w:rsid w:val="00487F34"/>
    <w:rsid w:val="00496FA3"/>
    <w:rsid w:val="004B75EB"/>
    <w:rsid w:val="004C19D7"/>
    <w:rsid w:val="004C21EB"/>
    <w:rsid w:val="004C33DE"/>
    <w:rsid w:val="004D40F6"/>
    <w:rsid w:val="004E5CA2"/>
    <w:rsid w:val="004F3E5C"/>
    <w:rsid w:val="004F496C"/>
    <w:rsid w:val="00502BE8"/>
    <w:rsid w:val="005054E5"/>
    <w:rsid w:val="00513E49"/>
    <w:rsid w:val="005210F1"/>
    <w:rsid w:val="0052283A"/>
    <w:rsid w:val="005242EB"/>
    <w:rsid w:val="00526E23"/>
    <w:rsid w:val="00527D54"/>
    <w:rsid w:val="005354CB"/>
    <w:rsid w:val="005418C2"/>
    <w:rsid w:val="00542E41"/>
    <w:rsid w:val="00543C6C"/>
    <w:rsid w:val="00546E79"/>
    <w:rsid w:val="00554373"/>
    <w:rsid w:val="005551E1"/>
    <w:rsid w:val="00562948"/>
    <w:rsid w:val="00572A5A"/>
    <w:rsid w:val="00577DA3"/>
    <w:rsid w:val="00584778"/>
    <w:rsid w:val="0059192F"/>
    <w:rsid w:val="005A58A5"/>
    <w:rsid w:val="005B6629"/>
    <w:rsid w:val="005C37B0"/>
    <w:rsid w:val="005C5078"/>
    <w:rsid w:val="005C69A1"/>
    <w:rsid w:val="005D58F2"/>
    <w:rsid w:val="005E07DD"/>
    <w:rsid w:val="005E1F82"/>
    <w:rsid w:val="005E3F94"/>
    <w:rsid w:val="005E429C"/>
    <w:rsid w:val="005E7C0C"/>
    <w:rsid w:val="005F424E"/>
    <w:rsid w:val="005F427A"/>
    <w:rsid w:val="005F4DD3"/>
    <w:rsid w:val="00602CA8"/>
    <w:rsid w:val="0060336F"/>
    <w:rsid w:val="00610142"/>
    <w:rsid w:val="00624F52"/>
    <w:rsid w:val="00625771"/>
    <w:rsid w:val="0062593F"/>
    <w:rsid w:val="00627720"/>
    <w:rsid w:val="006359E2"/>
    <w:rsid w:val="00635CEC"/>
    <w:rsid w:val="006600DA"/>
    <w:rsid w:val="0066644A"/>
    <w:rsid w:val="00681201"/>
    <w:rsid w:val="00684CCF"/>
    <w:rsid w:val="00686B63"/>
    <w:rsid w:val="006942B1"/>
    <w:rsid w:val="00697156"/>
    <w:rsid w:val="006A00C5"/>
    <w:rsid w:val="006A2B60"/>
    <w:rsid w:val="006A5910"/>
    <w:rsid w:val="006A7388"/>
    <w:rsid w:val="006B0840"/>
    <w:rsid w:val="006B77E8"/>
    <w:rsid w:val="006C2257"/>
    <w:rsid w:val="006C395D"/>
    <w:rsid w:val="006C6D51"/>
    <w:rsid w:val="006D1073"/>
    <w:rsid w:val="006D758D"/>
    <w:rsid w:val="006E2FDE"/>
    <w:rsid w:val="007010A8"/>
    <w:rsid w:val="0070520D"/>
    <w:rsid w:val="00705E2A"/>
    <w:rsid w:val="00713198"/>
    <w:rsid w:val="00716DBD"/>
    <w:rsid w:val="00716FD9"/>
    <w:rsid w:val="00720834"/>
    <w:rsid w:val="00720AA7"/>
    <w:rsid w:val="00723C93"/>
    <w:rsid w:val="0074075B"/>
    <w:rsid w:val="007453BD"/>
    <w:rsid w:val="00746769"/>
    <w:rsid w:val="0076181F"/>
    <w:rsid w:val="00783773"/>
    <w:rsid w:val="00783CCA"/>
    <w:rsid w:val="00793CDB"/>
    <w:rsid w:val="00796C8B"/>
    <w:rsid w:val="007A0C3F"/>
    <w:rsid w:val="007B6D57"/>
    <w:rsid w:val="007B770A"/>
    <w:rsid w:val="007C0A97"/>
    <w:rsid w:val="007D2849"/>
    <w:rsid w:val="007D737F"/>
    <w:rsid w:val="007D76A2"/>
    <w:rsid w:val="007E0CE7"/>
    <w:rsid w:val="007F2488"/>
    <w:rsid w:val="007F7493"/>
    <w:rsid w:val="007F7524"/>
    <w:rsid w:val="007F78B0"/>
    <w:rsid w:val="007F7F82"/>
    <w:rsid w:val="00801BC3"/>
    <w:rsid w:val="0080338E"/>
    <w:rsid w:val="00805D3B"/>
    <w:rsid w:val="0082206E"/>
    <w:rsid w:val="008270C6"/>
    <w:rsid w:val="0083220E"/>
    <w:rsid w:val="008572D8"/>
    <w:rsid w:val="00861D37"/>
    <w:rsid w:val="00865510"/>
    <w:rsid w:val="00875484"/>
    <w:rsid w:val="00881FB0"/>
    <w:rsid w:val="008A2320"/>
    <w:rsid w:val="008D5512"/>
    <w:rsid w:val="008D57F7"/>
    <w:rsid w:val="008E4D28"/>
    <w:rsid w:val="008E5DA9"/>
    <w:rsid w:val="008E60CD"/>
    <w:rsid w:val="008F2973"/>
    <w:rsid w:val="008F3B85"/>
    <w:rsid w:val="00902CF4"/>
    <w:rsid w:val="00903757"/>
    <w:rsid w:val="009058D4"/>
    <w:rsid w:val="009059AF"/>
    <w:rsid w:val="00923009"/>
    <w:rsid w:val="00936229"/>
    <w:rsid w:val="00936FC7"/>
    <w:rsid w:val="00937D19"/>
    <w:rsid w:val="00942496"/>
    <w:rsid w:val="009545DE"/>
    <w:rsid w:val="009548BA"/>
    <w:rsid w:val="00956E19"/>
    <w:rsid w:val="009639B9"/>
    <w:rsid w:val="00967032"/>
    <w:rsid w:val="00967BE5"/>
    <w:rsid w:val="00970897"/>
    <w:rsid w:val="00974486"/>
    <w:rsid w:val="0097568F"/>
    <w:rsid w:val="00976B52"/>
    <w:rsid w:val="00976D30"/>
    <w:rsid w:val="009803E5"/>
    <w:rsid w:val="0098516B"/>
    <w:rsid w:val="009873DF"/>
    <w:rsid w:val="0099611A"/>
    <w:rsid w:val="00997DA4"/>
    <w:rsid w:val="009A7F93"/>
    <w:rsid w:val="009B007A"/>
    <w:rsid w:val="009B400D"/>
    <w:rsid w:val="009B5905"/>
    <w:rsid w:val="009C1819"/>
    <w:rsid w:val="009D3778"/>
    <w:rsid w:val="009E3985"/>
    <w:rsid w:val="009E5F36"/>
    <w:rsid w:val="009F65AB"/>
    <w:rsid w:val="00A019C1"/>
    <w:rsid w:val="00A14423"/>
    <w:rsid w:val="00A14A68"/>
    <w:rsid w:val="00A16245"/>
    <w:rsid w:val="00A21475"/>
    <w:rsid w:val="00A2497C"/>
    <w:rsid w:val="00A268CA"/>
    <w:rsid w:val="00A36D82"/>
    <w:rsid w:val="00A36EBF"/>
    <w:rsid w:val="00A5386A"/>
    <w:rsid w:val="00A650C0"/>
    <w:rsid w:val="00A8539B"/>
    <w:rsid w:val="00A95644"/>
    <w:rsid w:val="00AA009B"/>
    <w:rsid w:val="00AA4311"/>
    <w:rsid w:val="00AA5914"/>
    <w:rsid w:val="00AB336C"/>
    <w:rsid w:val="00AD11AE"/>
    <w:rsid w:val="00AD439D"/>
    <w:rsid w:val="00AD73D0"/>
    <w:rsid w:val="00AE4B95"/>
    <w:rsid w:val="00AF09D1"/>
    <w:rsid w:val="00AF33EE"/>
    <w:rsid w:val="00B04925"/>
    <w:rsid w:val="00B04F77"/>
    <w:rsid w:val="00B10165"/>
    <w:rsid w:val="00B20FF1"/>
    <w:rsid w:val="00B2636D"/>
    <w:rsid w:val="00B45BC2"/>
    <w:rsid w:val="00B46731"/>
    <w:rsid w:val="00B614D0"/>
    <w:rsid w:val="00B63D28"/>
    <w:rsid w:val="00B66E99"/>
    <w:rsid w:val="00B67067"/>
    <w:rsid w:val="00B84607"/>
    <w:rsid w:val="00B91E5D"/>
    <w:rsid w:val="00B934C7"/>
    <w:rsid w:val="00BB002E"/>
    <w:rsid w:val="00BC36F3"/>
    <w:rsid w:val="00BC5E70"/>
    <w:rsid w:val="00BD1A1A"/>
    <w:rsid w:val="00BE5624"/>
    <w:rsid w:val="00BF19BE"/>
    <w:rsid w:val="00C00386"/>
    <w:rsid w:val="00C11537"/>
    <w:rsid w:val="00C11C32"/>
    <w:rsid w:val="00C14BA5"/>
    <w:rsid w:val="00C21DF9"/>
    <w:rsid w:val="00C2207C"/>
    <w:rsid w:val="00C24E15"/>
    <w:rsid w:val="00C35AE2"/>
    <w:rsid w:val="00C46DA8"/>
    <w:rsid w:val="00C57D97"/>
    <w:rsid w:val="00C664BB"/>
    <w:rsid w:val="00C70844"/>
    <w:rsid w:val="00C769C6"/>
    <w:rsid w:val="00C84355"/>
    <w:rsid w:val="00C84DB4"/>
    <w:rsid w:val="00C851EA"/>
    <w:rsid w:val="00C861E8"/>
    <w:rsid w:val="00C903A4"/>
    <w:rsid w:val="00C91A3F"/>
    <w:rsid w:val="00C939D0"/>
    <w:rsid w:val="00CB78AF"/>
    <w:rsid w:val="00CD035F"/>
    <w:rsid w:val="00CD1234"/>
    <w:rsid w:val="00CE2EB3"/>
    <w:rsid w:val="00CE3347"/>
    <w:rsid w:val="00CF39D6"/>
    <w:rsid w:val="00CF4815"/>
    <w:rsid w:val="00CF6904"/>
    <w:rsid w:val="00CF7556"/>
    <w:rsid w:val="00D052E4"/>
    <w:rsid w:val="00D1088C"/>
    <w:rsid w:val="00D136FC"/>
    <w:rsid w:val="00D2101C"/>
    <w:rsid w:val="00D2585F"/>
    <w:rsid w:val="00D33DBD"/>
    <w:rsid w:val="00D3541B"/>
    <w:rsid w:val="00D41563"/>
    <w:rsid w:val="00D44C30"/>
    <w:rsid w:val="00D44D4A"/>
    <w:rsid w:val="00D4628A"/>
    <w:rsid w:val="00D5101B"/>
    <w:rsid w:val="00D53BD9"/>
    <w:rsid w:val="00D56138"/>
    <w:rsid w:val="00D64759"/>
    <w:rsid w:val="00D64F3F"/>
    <w:rsid w:val="00D65F93"/>
    <w:rsid w:val="00D71A35"/>
    <w:rsid w:val="00D81F27"/>
    <w:rsid w:val="00D837B3"/>
    <w:rsid w:val="00D86779"/>
    <w:rsid w:val="00D8794A"/>
    <w:rsid w:val="00DA6F18"/>
    <w:rsid w:val="00DA73EB"/>
    <w:rsid w:val="00DB54E6"/>
    <w:rsid w:val="00DD5434"/>
    <w:rsid w:val="00DE0E9D"/>
    <w:rsid w:val="00DE4193"/>
    <w:rsid w:val="00DE6D3D"/>
    <w:rsid w:val="00DF0F7F"/>
    <w:rsid w:val="00E01EB3"/>
    <w:rsid w:val="00E12882"/>
    <w:rsid w:val="00E14A80"/>
    <w:rsid w:val="00E210D3"/>
    <w:rsid w:val="00E23D44"/>
    <w:rsid w:val="00E24377"/>
    <w:rsid w:val="00E247B6"/>
    <w:rsid w:val="00E25842"/>
    <w:rsid w:val="00E26468"/>
    <w:rsid w:val="00E36AD3"/>
    <w:rsid w:val="00E44594"/>
    <w:rsid w:val="00E45F61"/>
    <w:rsid w:val="00E51E46"/>
    <w:rsid w:val="00E531AF"/>
    <w:rsid w:val="00E570C9"/>
    <w:rsid w:val="00E71AF6"/>
    <w:rsid w:val="00E72044"/>
    <w:rsid w:val="00E72A7E"/>
    <w:rsid w:val="00E72F73"/>
    <w:rsid w:val="00E749F8"/>
    <w:rsid w:val="00E8608E"/>
    <w:rsid w:val="00E9690D"/>
    <w:rsid w:val="00EA2FFC"/>
    <w:rsid w:val="00EB7E6A"/>
    <w:rsid w:val="00EC4C1A"/>
    <w:rsid w:val="00ED4067"/>
    <w:rsid w:val="00ED6728"/>
    <w:rsid w:val="00ED7F05"/>
    <w:rsid w:val="00EE4FFD"/>
    <w:rsid w:val="00EE7FFE"/>
    <w:rsid w:val="00EF5600"/>
    <w:rsid w:val="00F041A6"/>
    <w:rsid w:val="00F04E10"/>
    <w:rsid w:val="00F04F9D"/>
    <w:rsid w:val="00F209EF"/>
    <w:rsid w:val="00F23847"/>
    <w:rsid w:val="00F245EA"/>
    <w:rsid w:val="00F3147C"/>
    <w:rsid w:val="00F31BF5"/>
    <w:rsid w:val="00F41BBC"/>
    <w:rsid w:val="00F444B1"/>
    <w:rsid w:val="00F51DB6"/>
    <w:rsid w:val="00F534AB"/>
    <w:rsid w:val="00F53807"/>
    <w:rsid w:val="00F57C63"/>
    <w:rsid w:val="00F61ED4"/>
    <w:rsid w:val="00F802E8"/>
    <w:rsid w:val="00F85E12"/>
    <w:rsid w:val="00F946CA"/>
    <w:rsid w:val="00F96FE2"/>
    <w:rsid w:val="00F9777A"/>
    <w:rsid w:val="00F97A74"/>
    <w:rsid w:val="00FA13CA"/>
    <w:rsid w:val="00FA56E1"/>
    <w:rsid w:val="00FA5B71"/>
    <w:rsid w:val="00FA69D3"/>
    <w:rsid w:val="00FC0223"/>
    <w:rsid w:val="00FD2A34"/>
    <w:rsid w:val="00FD3ED5"/>
    <w:rsid w:val="00FD6F08"/>
    <w:rsid w:val="00FD76A2"/>
    <w:rsid w:val="00FE084F"/>
    <w:rsid w:val="00FE44F9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locked/>
    <w:rsid w:val="00AB336C"/>
    <w:rPr>
      <w:rFonts w:ascii="ＭＳ 明朝" w:cs="Times New Roman"/>
      <w:sz w:val="24"/>
    </w:rPr>
  </w:style>
  <w:style w:type="paragraph" w:styleId="a5">
    <w:name w:val="Body Text Indent"/>
    <w:basedOn w:val="a"/>
    <w:link w:val="a6"/>
    <w:uiPriority w:val="99"/>
    <w:pPr>
      <w:ind w:left="566" w:hanging="283"/>
    </w:pPr>
  </w:style>
  <w:style w:type="character" w:customStyle="1" w:styleId="a6">
    <w:name w:val="本文インデント (文字)"/>
    <w:basedOn w:val="a0"/>
    <w:link w:val="a5"/>
    <w:uiPriority w:val="99"/>
    <w:locked/>
    <w:rsid w:val="00AB336C"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83" w:hanging="283"/>
    </w:pPr>
  </w:style>
  <w:style w:type="character" w:customStyle="1" w:styleId="20">
    <w:name w:val="本文インデント 2 (文字)"/>
    <w:basedOn w:val="a0"/>
    <w:link w:val="2"/>
    <w:uiPriority w:val="99"/>
    <w:locked/>
    <w:rsid w:val="00AB336C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BC5E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5E70"/>
    <w:rPr>
      <w:rFonts w:ascii="Arial" w:eastAsia="ＭＳ ゴシック" w:hAnsi="Arial" w:cs="Times New Roman"/>
      <w:sz w:val="18"/>
    </w:rPr>
  </w:style>
  <w:style w:type="paragraph" w:styleId="a9">
    <w:name w:val="header"/>
    <w:basedOn w:val="a"/>
    <w:link w:val="aa"/>
    <w:uiPriority w:val="99"/>
    <w:rsid w:val="00AA5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A5914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AA59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A5914"/>
    <w:rPr>
      <w:rFonts w:ascii="ＭＳ 明朝" w:cs="Times New Roman"/>
      <w:sz w:val="24"/>
    </w:rPr>
  </w:style>
  <w:style w:type="table" w:styleId="ad">
    <w:name w:val="Table Grid"/>
    <w:basedOn w:val="a1"/>
    <w:uiPriority w:val="59"/>
    <w:rsid w:val="00C5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B400D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9B400D"/>
  </w:style>
  <w:style w:type="character" w:customStyle="1" w:styleId="af0">
    <w:name w:val="コメント文字列 (文字)"/>
    <w:basedOn w:val="a0"/>
    <w:link w:val="af"/>
    <w:uiPriority w:val="99"/>
    <w:locked/>
    <w:rsid w:val="009B400D"/>
    <w:rPr>
      <w:rFonts w:asci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rsid w:val="009B40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9B400D"/>
    <w:rPr>
      <w:rFonts w:ascii="ＭＳ 明朝" w:cs="Times New Roman"/>
      <w:b/>
      <w:sz w:val="24"/>
    </w:rPr>
  </w:style>
  <w:style w:type="table" w:customStyle="1" w:styleId="1">
    <w:name w:val="表 (格子)1"/>
    <w:basedOn w:val="a1"/>
    <w:next w:val="ad"/>
    <w:uiPriority w:val="59"/>
    <w:rsid w:val="007010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7010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FA5B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59"/>
    <w:rsid w:val="00FA5B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locked/>
    <w:rsid w:val="00AB336C"/>
    <w:rPr>
      <w:rFonts w:ascii="ＭＳ 明朝" w:cs="Times New Roman"/>
      <w:sz w:val="24"/>
    </w:rPr>
  </w:style>
  <w:style w:type="paragraph" w:styleId="a5">
    <w:name w:val="Body Text Indent"/>
    <w:basedOn w:val="a"/>
    <w:link w:val="a6"/>
    <w:uiPriority w:val="99"/>
    <w:pPr>
      <w:ind w:left="566" w:hanging="283"/>
    </w:pPr>
  </w:style>
  <w:style w:type="character" w:customStyle="1" w:styleId="a6">
    <w:name w:val="本文インデント (文字)"/>
    <w:basedOn w:val="a0"/>
    <w:link w:val="a5"/>
    <w:uiPriority w:val="99"/>
    <w:locked/>
    <w:rsid w:val="00AB336C"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83" w:hanging="283"/>
    </w:pPr>
  </w:style>
  <w:style w:type="character" w:customStyle="1" w:styleId="20">
    <w:name w:val="本文インデント 2 (文字)"/>
    <w:basedOn w:val="a0"/>
    <w:link w:val="2"/>
    <w:uiPriority w:val="99"/>
    <w:locked/>
    <w:rsid w:val="00AB336C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rsid w:val="00BC5E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5E70"/>
    <w:rPr>
      <w:rFonts w:ascii="Arial" w:eastAsia="ＭＳ ゴシック" w:hAnsi="Arial" w:cs="Times New Roman"/>
      <w:sz w:val="18"/>
    </w:rPr>
  </w:style>
  <w:style w:type="paragraph" w:styleId="a9">
    <w:name w:val="header"/>
    <w:basedOn w:val="a"/>
    <w:link w:val="aa"/>
    <w:uiPriority w:val="99"/>
    <w:rsid w:val="00AA5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A5914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AA59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A5914"/>
    <w:rPr>
      <w:rFonts w:ascii="ＭＳ 明朝" w:cs="Times New Roman"/>
      <w:sz w:val="24"/>
    </w:rPr>
  </w:style>
  <w:style w:type="table" w:styleId="ad">
    <w:name w:val="Table Grid"/>
    <w:basedOn w:val="a1"/>
    <w:uiPriority w:val="59"/>
    <w:rsid w:val="00C5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B400D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9B400D"/>
  </w:style>
  <w:style w:type="character" w:customStyle="1" w:styleId="af0">
    <w:name w:val="コメント文字列 (文字)"/>
    <w:basedOn w:val="a0"/>
    <w:link w:val="af"/>
    <w:uiPriority w:val="99"/>
    <w:locked/>
    <w:rsid w:val="009B400D"/>
    <w:rPr>
      <w:rFonts w:asci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rsid w:val="009B40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9B400D"/>
    <w:rPr>
      <w:rFonts w:ascii="ＭＳ 明朝" w:cs="Times New Roman"/>
      <w:b/>
      <w:sz w:val="24"/>
    </w:rPr>
  </w:style>
  <w:style w:type="table" w:customStyle="1" w:styleId="1">
    <w:name w:val="表 (格子)1"/>
    <w:basedOn w:val="a1"/>
    <w:next w:val="ad"/>
    <w:uiPriority w:val="59"/>
    <w:rsid w:val="007010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7010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FA5B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59"/>
    <w:rsid w:val="00FA5B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7666-BCE9-474E-91B7-229F340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</Template>
  <TotalTime>24</TotalTime>
  <Pages>12</Pages>
  <Words>5200</Words>
  <Characters>3390</Characters>
  <Application>Microsoft Office Word</Application>
  <DocSecurity>0</DocSecurity>
  <Lines>28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（目的）</vt:lpstr>
    </vt:vector>
  </TitlesOfParts>
  <Company>DAI-ICHI HOKI.,Ltd.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調布市役所</cp:lastModifiedBy>
  <cp:revision>8</cp:revision>
  <cp:lastPrinted>2019-06-28T06:50:00Z</cp:lastPrinted>
  <dcterms:created xsi:type="dcterms:W3CDTF">2019-06-18T05:27:00Z</dcterms:created>
  <dcterms:modified xsi:type="dcterms:W3CDTF">2019-06-28T06:58:00Z</dcterms:modified>
</cp:coreProperties>
</file>